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C0666" w14:textId="77777777" w:rsidR="008C73CF" w:rsidRPr="008C73CF" w:rsidRDefault="008C73CF" w:rsidP="008C73CF">
      <w:pPr>
        <w:jc w:val="center"/>
        <w:rPr>
          <w:rFonts w:cs="Arial"/>
          <w:b/>
          <w:bCs/>
          <w:i/>
          <w:iCs/>
        </w:rPr>
      </w:pPr>
      <w:r w:rsidRPr="008C73CF">
        <w:rPr>
          <w:rFonts w:cs="Arial"/>
          <w:b/>
          <w:bCs/>
          <w:iCs/>
        </w:rPr>
        <w:t>U.A.E. CONTADURÍA GENERAL DE LA NACIÓN</w:t>
      </w:r>
    </w:p>
    <w:p w14:paraId="512E6B9B" w14:textId="77777777" w:rsidR="008C73CF" w:rsidRPr="008C73CF" w:rsidRDefault="008C73CF" w:rsidP="008C73CF">
      <w:pPr>
        <w:jc w:val="center"/>
        <w:rPr>
          <w:rFonts w:cs="Arial"/>
          <w:b/>
          <w:bCs/>
          <w:i/>
          <w:iCs/>
        </w:rPr>
      </w:pPr>
      <w:r w:rsidRPr="008C73CF">
        <w:rPr>
          <w:rFonts w:cs="Arial"/>
          <w:b/>
          <w:bCs/>
          <w:iCs/>
        </w:rPr>
        <w:t xml:space="preserve">ACUERDO DE CONFIDENCIALIDAD Y ACEPTACIÓN DE </w:t>
      </w:r>
    </w:p>
    <w:p w14:paraId="7CE2F4B8" w14:textId="77777777" w:rsidR="008C73CF" w:rsidRPr="008C73CF" w:rsidRDefault="008C73CF" w:rsidP="008C73CF">
      <w:pPr>
        <w:jc w:val="center"/>
        <w:rPr>
          <w:rFonts w:cs="Arial"/>
          <w:b/>
          <w:bCs/>
          <w:i/>
          <w:iCs/>
        </w:rPr>
      </w:pPr>
      <w:r w:rsidRPr="008C73CF">
        <w:rPr>
          <w:rFonts w:cs="Arial"/>
          <w:b/>
          <w:bCs/>
          <w:iCs/>
        </w:rPr>
        <w:t xml:space="preserve">LAS POLÍTICAS DE LA SEGURIDAD DE LA INFORMACIÓN, </w:t>
      </w:r>
    </w:p>
    <w:p w14:paraId="29D327C3" w14:textId="77777777" w:rsidR="008C73CF" w:rsidRPr="008C73CF" w:rsidRDefault="008C73CF" w:rsidP="008C73CF">
      <w:pPr>
        <w:jc w:val="center"/>
        <w:rPr>
          <w:rFonts w:cs="Arial"/>
          <w:b/>
          <w:i/>
          <w:iCs/>
        </w:rPr>
      </w:pPr>
      <w:r w:rsidRPr="008C73CF">
        <w:rPr>
          <w:rFonts w:cs="Arial"/>
          <w:b/>
          <w:bCs/>
          <w:iCs/>
        </w:rPr>
        <w:t>ENTRE LA U.A.E. CONTADURÍA GENERAL DE LA NACIÓN Y</w:t>
      </w:r>
    </w:p>
    <w:p w14:paraId="24A9337E" w14:textId="77777777" w:rsidR="008C73CF" w:rsidRPr="008C73CF" w:rsidRDefault="008C73CF" w:rsidP="008C73CF">
      <w:pPr>
        <w:pStyle w:val="Encabezado"/>
        <w:spacing w:after="20"/>
        <w:jc w:val="center"/>
        <w:rPr>
          <w:rFonts w:cs="Arial"/>
          <w:b/>
          <w:i/>
          <w:iCs/>
        </w:rPr>
      </w:pPr>
      <w:r w:rsidRPr="008C73CF">
        <w:rPr>
          <w:rFonts w:cs="Arial"/>
          <w:b/>
          <w:iCs/>
        </w:rPr>
        <w:t>CONTRATISTA</w:t>
      </w:r>
    </w:p>
    <w:p w14:paraId="0A291F7A" w14:textId="77777777" w:rsidR="008C73CF" w:rsidRPr="008C73CF" w:rsidRDefault="008C73CF" w:rsidP="008C73CF">
      <w:pPr>
        <w:pStyle w:val="Encabezado"/>
        <w:spacing w:after="20"/>
        <w:jc w:val="center"/>
        <w:rPr>
          <w:rFonts w:cs="Arial"/>
          <w:b/>
          <w:i/>
          <w:iCs/>
        </w:rPr>
      </w:pPr>
    </w:p>
    <w:p w14:paraId="66A92F5C" w14:textId="77777777" w:rsidR="008C73CF" w:rsidRPr="008C73CF" w:rsidRDefault="008C73CF" w:rsidP="008C73CF">
      <w:pPr>
        <w:pStyle w:val="Encabezado"/>
        <w:spacing w:after="20"/>
        <w:jc w:val="center"/>
        <w:rPr>
          <w:rFonts w:cs="Arial"/>
          <w:b/>
          <w:i/>
          <w:iCs/>
        </w:rPr>
      </w:pPr>
    </w:p>
    <w:p w14:paraId="038AC46D" w14:textId="77777777" w:rsidR="008C73CF" w:rsidRPr="008C73CF" w:rsidRDefault="008C73CF" w:rsidP="008C73CF">
      <w:pPr>
        <w:pStyle w:val="Sinespaciado"/>
        <w:jc w:val="center"/>
        <w:rPr>
          <w:rFonts w:ascii="Verdana" w:hAnsi="Verdana" w:cs="Arial"/>
          <w:b/>
          <w:iCs/>
        </w:rPr>
      </w:pPr>
      <w:r w:rsidRPr="008C73CF">
        <w:rPr>
          <w:rFonts w:ascii="Verdana" w:hAnsi="Verdana" w:cs="Arial"/>
          <w:b/>
          <w:iCs/>
        </w:rPr>
        <w:t>CONSIDERACIONES:</w:t>
      </w:r>
    </w:p>
    <w:p w14:paraId="7D9E4191" w14:textId="77777777" w:rsidR="008C73CF" w:rsidRPr="008C73CF" w:rsidRDefault="008C73CF" w:rsidP="008C73CF">
      <w:pPr>
        <w:pStyle w:val="Sinespaciado"/>
        <w:jc w:val="both"/>
        <w:rPr>
          <w:rFonts w:ascii="Verdana" w:hAnsi="Verdana" w:cs="Arial"/>
          <w:iCs/>
        </w:rPr>
      </w:pPr>
    </w:p>
    <w:p w14:paraId="3B464BD1" w14:textId="77777777" w:rsidR="008C73CF" w:rsidRPr="008C73CF" w:rsidRDefault="008C73CF" w:rsidP="008C73CF">
      <w:pPr>
        <w:pStyle w:val="Sinespaciado"/>
        <w:jc w:val="both"/>
        <w:rPr>
          <w:rFonts w:ascii="Verdana" w:hAnsi="Verdana" w:cs="Arial"/>
          <w:iCs/>
        </w:rPr>
      </w:pPr>
      <w:r w:rsidRPr="008C73CF">
        <w:rPr>
          <w:rFonts w:ascii="Verdana" w:hAnsi="Verdana" w:cs="Arial"/>
          <w:iCs/>
        </w:rPr>
        <w:t>Que el presente Acuerdo de Confidencialidad tiene como finalidad establecer el uso y la protección de la información entre la UNIDAD ADMINISTRATIVA ESPECIAL CONTADURÍA GENERAL DE LA NACIÓN – U.A.E. CGN (PARTE REVELADORA) y el contratista (PARTE</w:t>
      </w:r>
      <w:r w:rsidRPr="008C73CF">
        <w:rPr>
          <w:rFonts w:ascii="Verdana" w:hAnsi="Verdana" w:cs="Arial"/>
          <w:iCs/>
          <w:color w:val="000000" w:themeColor="text1"/>
        </w:rPr>
        <w:t xml:space="preserve">RECEPTORA Y/O PRODUCTORA) </w:t>
      </w:r>
      <w:proofErr w:type="spellStart"/>
      <w:r w:rsidRPr="008C73CF">
        <w:rPr>
          <w:rFonts w:ascii="Verdana" w:hAnsi="Verdana" w:cs="Arial"/>
          <w:iCs/>
          <w:color w:val="FF0000"/>
        </w:rPr>
        <w:t>xxxxxxxxxxxxxxxxxxx</w:t>
      </w:r>
      <w:proofErr w:type="spellEnd"/>
      <w:r w:rsidRPr="008C73CF">
        <w:rPr>
          <w:rFonts w:ascii="Verdana" w:hAnsi="Verdana" w:cs="Arial"/>
          <w:iCs/>
          <w:color w:val="000000" w:themeColor="text1"/>
        </w:rPr>
        <w:t xml:space="preserve">. </w:t>
      </w:r>
      <w:r w:rsidRPr="008C73CF">
        <w:rPr>
          <w:rFonts w:ascii="Verdana" w:hAnsi="Verdana" w:cs="Arial"/>
          <w:iCs/>
        </w:rPr>
        <w:t>de manera verbal o escrita, durante su relación contractual con la U.A.E. CGN, dando cumplimiento al numeral de acuerdos de confidencialidad de la norma NTC-ISO 27001 Seguridad de la Información.</w:t>
      </w:r>
    </w:p>
    <w:p w14:paraId="12D75962" w14:textId="77777777" w:rsidR="008C73CF" w:rsidRPr="008C73CF" w:rsidRDefault="008C73CF" w:rsidP="008C73CF">
      <w:pPr>
        <w:pStyle w:val="Sinespaciado"/>
        <w:jc w:val="both"/>
        <w:rPr>
          <w:rFonts w:ascii="Verdana" w:hAnsi="Verdana" w:cs="Arial"/>
          <w:iCs/>
        </w:rPr>
      </w:pPr>
    </w:p>
    <w:p w14:paraId="6A8CD0E0" w14:textId="77777777" w:rsidR="008C73CF" w:rsidRPr="008C73CF" w:rsidRDefault="008C73CF" w:rsidP="008C73CF">
      <w:pPr>
        <w:pStyle w:val="Sinespaciado"/>
        <w:jc w:val="both"/>
        <w:rPr>
          <w:rFonts w:ascii="Verdana" w:hAnsi="Verdana" w:cs="Arial"/>
          <w:iCs/>
        </w:rPr>
      </w:pPr>
      <w:r w:rsidRPr="008C73CF">
        <w:rPr>
          <w:rFonts w:ascii="Verdana" w:hAnsi="Verdana" w:cs="Arial"/>
          <w:iCs/>
        </w:rPr>
        <w:t>De conformidad con lo anterior y con el propósito de proteger la Información confidencial que han iniciado a intercambiar, LAS PARTES de este acuerdo se someten a las siguientes:</w:t>
      </w:r>
    </w:p>
    <w:p w14:paraId="37361E22" w14:textId="77777777" w:rsidR="008C73CF" w:rsidRPr="008C73CF" w:rsidRDefault="008C73CF" w:rsidP="008C73CF">
      <w:pPr>
        <w:pStyle w:val="Sinespaciado"/>
        <w:jc w:val="both"/>
        <w:rPr>
          <w:rFonts w:ascii="Verdana" w:hAnsi="Verdana" w:cs="Arial"/>
          <w:iCs/>
        </w:rPr>
      </w:pPr>
    </w:p>
    <w:p w14:paraId="322EC263" w14:textId="77777777" w:rsidR="008C73CF" w:rsidRPr="008C73CF" w:rsidRDefault="008C73CF" w:rsidP="008C73CF">
      <w:pPr>
        <w:pStyle w:val="Sinespaciado"/>
        <w:jc w:val="center"/>
        <w:rPr>
          <w:rFonts w:ascii="Verdana" w:hAnsi="Verdana" w:cs="Arial"/>
          <w:b/>
          <w:iCs/>
        </w:rPr>
      </w:pPr>
      <w:r w:rsidRPr="008C73CF">
        <w:rPr>
          <w:rFonts w:ascii="Verdana" w:hAnsi="Verdana" w:cs="Arial"/>
          <w:b/>
          <w:iCs/>
        </w:rPr>
        <w:t>ESTIPULACIONES</w:t>
      </w:r>
    </w:p>
    <w:p w14:paraId="46E4271B" w14:textId="77777777" w:rsidR="008C73CF" w:rsidRPr="008C73CF" w:rsidRDefault="008C73CF" w:rsidP="008C73CF">
      <w:pPr>
        <w:pStyle w:val="Sinespaciado"/>
        <w:jc w:val="both"/>
        <w:rPr>
          <w:rFonts w:ascii="Verdana" w:hAnsi="Verdana" w:cs="Arial"/>
          <w:iCs/>
        </w:rPr>
      </w:pPr>
    </w:p>
    <w:p w14:paraId="39BD1A2A" w14:textId="77777777" w:rsidR="008C73CF" w:rsidRPr="008C73CF" w:rsidRDefault="008C73CF" w:rsidP="008C73CF">
      <w:pPr>
        <w:pStyle w:val="Sinespaciado"/>
        <w:jc w:val="both"/>
        <w:rPr>
          <w:rFonts w:ascii="Verdana" w:hAnsi="Verdana" w:cs="Arial"/>
          <w:iCs/>
          <w:color w:val="000000" w:themeColor="text1"/>
        </w:rPr>
      </w:pPr>
      <w:r w:rsidRPr="008C73CF">
        <w:rPr>
          <w:rFonts w:ascii="Verdana" w:hAnsi="Verdana" w:cs="Arial"/>
          <w:b/>
          <w:iCs/>
          <w:color w:val="000000" w:themeColor="text1"/>
        </w:rPr>
        <w:t>CLÁUSULA PRIMERA.  OBJETO</w:t>
      </w:r>
      <w:r w:rsidRPr="008C73CF">
        <w:rPr>
          <w:rFonts w:ascii="Verdana" w:hAnsi="Verdana" w:cs="Arial"/>
          <w:iCs/>
          <w:color w:val="000000" w:themeColor="text1"/>
        </w:rPr>
        <w:t xml:space="preserve">. El objeto del presente acuerdo consiste en fijar los términos y condiciones bajo los cuales las partes mantendrán la confidencialidad de los datos e información intercambiados entre la U.A.E. CGN (PARTE REVELADORA), y </w:t>
      </w:r>
      <w:proofErr w:type="spellStart"/>
      <w:r w:rsidRPr="008C73CF">
        <w:rPr>
          <w:rFonts w:ascii="Verdana" w:hAnsi="Verdana" w:cs="Arial"/>
          <w:iCs/>
          <w:color w:val="FF0000"/>
        </w:rPr>
        <w:t>xxxxxxxxxxxxxxxxxxxxxxxxxxxxx</w:t>
      </w:r>
      <w:proofErr w:type="spellEnd"/>
      <w:r w:rsidRPr="008C73CF">
        <w:rPr>
          <w:rFonts w:ascii="Verdana" w:hAnsi="Verdana" w:cs="Arial"/>
          <w:iCs/>
          <w:color w:val="000000" w:themeColor="text1"/>
        </w:rPr>
        <w:t>(PARTE RECEPTORA Y/O PRODUCTORA)obligándose a no revelar, divulgar, exhibir, mostrar, comunicar, utilizar y/o emplear la información con persona natural o jurídica, en su favor o en el de terceros, que reciban de la otra parte y en consecuencia a mantenerla de manera confidencial y privada y a proteger dicha información para evitar su divulgación no autorizada, ejerciendo sobre esta el mismo grado de diligencia que utiliza para proteger información confidencial de su propiedad.</w:t>
      </w:r>
    </w:p>
    <w:p w14:paraId="26A1918E" w14:textId="77777777" w:rsidR="008C73CF" w:rsidRPr="008C73CF" w:rsidRDefault="008C73CF" w:rsidP="008C73CF">
      <w:pPr>
        <w:pStyle w:val="Sinespaciado"/>
        <w:jc w:val="both"/>
        <w:rPr>
          <w:rFonts w:ascii="Verdana" w:hAnsi="Verdana" w:cs="Arial"/>
          <w:iCs/>
        </w:rPr>
      </w:pPr>
    </w:p>
    <w:p w14:paraId="1F59B554" w14:textId="77777777" w:rsidR="008C73CF" w:rsidRPr="008C73CF" w:rsidRDefault="008C73CF" w:rsidP="008C73CF">
      <w:pPr>
        <w:pStyle w:val="Sinespaciado"/>
        <w:jc w:val="both"/>
        <w:rPr>
          <w:rFonts w:ascii="Verdana" w:hAnsi="Verdana" w:cs="Arial"/>
          <w:iCs/>
          <w:color w:val="000000" w:themeColor="text1"/>
        </w:rPr>
      </w:pPr>
      <w:r w:rsidRPr="008C73CF">
        <w:rPr>
          <w:rFonts w:ascii="Verdana" w:hAnsi="Verdana" w:cs="Arial"/>
          <w:b/>
          <w:iCs/>
          <w:color w:val="000000" w:themeColor="text1"/>
        </w:rPr>
        <w:t>CLÁUSULA SEGUNDA. DESTINACIÓN</w:t>
      </w:r>
      <w:r w:rsidRPr="008C73CF">
        <w:rPr>
          <w:rFonts w:ascii="Verdana" w:hAnsi="Verdana" w:cs="Arial"/>
          <w:iCs/>
          <w:color w:val="000000" w:themeColor="text1"/>
        </w:rPr>
        <w:t xml:space="preserve">. La información sólo podrá ser utilizada para el normal desarrollo de la relación contractual. Adicionalmente sólo podrá reproducirse dicha información confidencial si ello resulta necesario para cumplir tal finalidad y solo podrá darse a conocer a aquellos contratistas que tengan necesidad de conocerla para la mencionada finalidad. En caso de que se les entregue información confidencial a dichos </w:t>
      </w:r>
      <w:r w:rsidRPr="008C73CF">
        <w:rPr>
          <w:rFonts w:ascii="Verdana" w:hAnsi="Verdana" w:cs="Arial"/>
          <w:iCs/>
          <w:color w:val="000000" w:themeColor="text1"/>
        </w:rPr>
        <w:lastRenderedPageBreak/>
        <w:t>contratistas, se les debe advertir su carácter confidencial y se les deberá enterar de los términos de este Acuerdo, los cuales deben aceptar y adherir antes de recibirla.</w:t>
      </w:r>
    </w:p>
    <w:p w14:paraId="4F8E0898" w14:textId="77777777" w:rsidR="008C73CF" w:rsidRPr="008C73CF" w:rsidRDefault="008C73CF" w:rsidP="008C73CF">
      <w:pPr>
        <w:pStyle w:val="Sinespaciado"/>
        <w:jc w:val="both"/>
        <w:rPr>
          <w:rFonts w:ascii="Verdana" w:hAnsi="Verdana" w:cs="Arial"/>
          <w:iCs/>
        </w:rPr>
      </w:pPr>
    </w:p>
    <w:p w14:paraId="16EC8816" w14:textId="77777777" w:rsidR="008C73CF" w:rsidRPr="008C73CF" w:rsidRDefault="008C73CF" w:rsidP="008C73CF">
      <w:pPr>
        <w:pStyle w:val="Sinespaciado"/>
        <w:jc w:val="both"/>
        <w:rPr>
          <w:rFonts w:ascii="Verdana" w:hAnsi="Verdana" w:cs="Arial"/>
          <w:b/>
          <w:iCs/>
        </w:rPr>
      </w:pPr>
      <w:r w:rsidRPr="008C73CF">
        <w:rPr>
          <w:rFonts w:ascii="Verdana" w:hAnsi="Verdana" w:cs="Arial"/>
          <w:b/>
          <w:iCs/>
        </w:rPr>
        <w:t>CLÁUSULA TERCERA. OBLIGACIONES DE LAS PARTES.</w:t>
      </w:r>
    </w:p>
    <w:p w14:paraId="0B2D77CE" w14:textId="77777777" w:rsidR="008C73CF" w:rsidRPr="008C73CF" w:rsidRDefault="008C73CF" w:rsidP="008C73CF">
      <w:pPr>
        <w:pStyle w:val="Sinespaciado"/>
        <w:jc w:val="both"/>
        <w:rPr>
          <w:rFonts w:ascii="Verdana" w:hAnsi="Verdana" w:cs="Arial"/>
          <w:iCs/>
        </w:rPr>
      </w:pPr>
    </w:p>
    <w:p w14:paraId="6A59DC12" w14:textId="77777777" w:rsidR="008C73CF" w:rsidRPr="008C73CF" w:rsidRDefault="008C73CF" w:rsidP="008C73CF">
      <w:pPr>
        <w:pStyle w:val="Sinespaciado"/>
        <w:jc w:val="both"/>
        <w:rPr>
          <w:rFonts w:ascii="Verdana" w:hAnsi="Verdana" w:cs="Arial"/>
          <w:iCs/>
        </w:rPr>
      </w:pPr>
      <w:r w:rsidRPr="008C73CF">
        <w:rPr>
          <w:rFonts w:ascii="Verdana" w:hAnsi="Verdana" w:cs="Arial"/>
          <w:iCs/>
        </w:rPr>
        <w:t>La información confidencial no puede ser utilizada por la PARTE RECEPTORA Y/O PRODUCTORA en detrimento de la PARTE REVELADORA o para fines diferentes a los establecidos en el presente Acuerdo ya que sólo podrá utilizarse en relación con los temas que se desarrollen en el contexto de este acuerdo de confidencialidad.</w:t>
      </w:r>
    </w:p>
    <w:p w14:paraId="145C8E43" w14:textId="77777777" w:rsidR="008C73CF" w:rsidRPr="008C73CF" w:rsidRDefault="008C73CF" w:rsidP="008C73CF">
      <w:pPr>
        <w:pStyle w:val="Sinespaciado"/>
        <w:jc w:val="both"/>
        <w:rPr>
          <w:rFonts w:ascii="Verdana" w:hAnsi="Verdana" w:cs="Arial"/>
          <w:iCs/>
        </w:rPr>
      </w:pPr>
    </w:p>
    <w:p w14:paraId="3DCA4D26" w14:textId="77777777" w:rsidR="008C73CF" w:rsidRPr="008C73CF" w:rsidRDefault="008C73CF" w:rsidP="008C73CF">
      <w:pPr>
        <w:pStyle w:val="Sinespaciado"/>
        <w:jc w:val="both"/>
        <w:rPr>
          <w:rFonts w:ascii="Verdana" w:hAnsi="Verdana" w:cs="Arial"/>
          <w:iCs/>
        </w:rPr>
      </w:pPr>
      <w:r w:rsidRPr="008C73CF">
        <w:rPr>
          <w:rFonts w:ascii="Verdana" w:hAnsi="Verdana" w:cs="Arial"/>
          <w:iCs/>
        </w:rPr>
        <w:t>La PARTE RECEPTORA Y/O PRODUCTORA no distribuirá, publicará o divulgará la información confidencial a persona alguna, guardará absoluta confidencialidad, incluso después de terminado el contrato de trabajo respecto a: procedimientos, métodos, características, bases de datos, claves de seguridad, suministros, software, metodologías de cualquier índole, valores de bienes y servicios, información técnica, financiera, económica o comercial de la U.A.E. CGN que hayan surgido dentro de la relación contractual.</w:t>
      </w:r>
    </w:p>
    <w:p w14:paraId="14FE761C" w14:textId="77777777" w:rsidR="008C73CF" w:rsidRPr="008C73CF" w:rsidRDefault="008C73CF" w:rsidP="008C73CF">
      <w:pPr>
        <w:pStyle w:val="Sinespaciado"/>
        <w:jc w:val="both"/>
        <w:rPr>
          <w:rFonts w:ascii="Verdana" w:hAnsi="Verdana" w:cs="Arial"/>
          <w:iCs/>
        </w:rPr>
      </w:pPr>
    </w:p>
    <w:p w14:paraId="0105D8B5" w14:textId="77777777" w:rsidR="008C73CF" w:rsidRPr="008C73CF" w:rsidRDefault="008C73CF" w:rsidP="008C73CF">
      <w:pPr>
        <w:pStyle w:val="Sinespaciado"/>
        <w:jc w:val="both"/>
        <w:rPr>
          <w:rFonts w:ascii="Verdana" w:hAnsi="Verdana" w:cs="Arial"/>
          <w:iCs/>
        </w:rPr>
      </w:pPr>
      <w:r w:rsidRPr="008C73CF">
        <w:rPr>
          <w:rFonts w:ascii="Verdana" w:hAnsi="Verdana" w:cs="Arial"/>
          <w:iCs/>
        </w:rPr>
        <w:t>Parágrafo 1º.- El incumplimiento de esta obligación no sólo es causal de terminación de la relación contractual existentes entre las partes, sino que podría conllevar a iniciar acciones disciplinarias y/o judiciales en contra del Contratista por los perjuicios materiales e inmateriales que cause.</w:t>
      </w:r>
    </w:p>
    <w:p w14:paraId="585744A3" w14:textId="77777777" w:rsidR="008C73CF" w:rsidRPr="008C73CF" w:rsidRDefault="008C73CF" w:rsidP="008C73CF">
      <w:pPr>
        <w:pStyle w:val="Sinespaciado"/>
        <w:jc w:val="both"/>
        <w:rPr>
          <w:rFonts w:ascii="Verdana" w:hAnsi="Verdana" w:cs="Arial"/>
          <w:iCs/>
        </w:rPr>
      </w:pPr>
      <w:r w:rsidRPr="008C73CF">
        <w:rPr>
          <w:rFonts w:ascii="Verdana" w:hAnsi="Verdana" w:cs="Arial"/>
          <w:iCs/>
        </w:rPr>
        <w:t>Es obligación del Contratista, devolver inmediatamente a la terminación de su contrato los procedimientos, métodos, características, bases de datos, claves de seguridad, suministros, software, metodologías de cualquier índole, valores de bienes y servicios, información técnica, financiera, económica o comercial de la U.A.E. CGN que haya recibido para poder ejecutar su labor de acuerdo con lo establecido en la Ley 594 de 2000, Ley 951 de 2005, Ley 1712 de 2014 y el Decreto 1080 de 2015.</w:t>
      </w:r>
    </w:p>
    <w:p w14:paraId="26F0F37D" w14:textId="77777777" w:rsidR="008C73CF" w:rsidRPr="008C73CF" w:rsidRDefault="008C73CF" w:rsidP="008C73CF">
      <w:pPr>
        <w:pStyle w:val="Sinespaciado"/>
        <w:jc w:val="both"/>
        <w:rPr>
          <w:rFonts w:ascii="Verdana" w:hAnsi="Verdana" w:cs="Arial"/>
          <w:iCs/>
        </w:rPr>
      </w:pPr>
    </w:p>
    <w:p w14:paraId="04B9D24A" w14:textId="77777777" w:rsidR="008C73CF" w:rsidRPr="008C73CF" w:rsidRDefault="008C73CF" w:rsidP="008C73CF">
      <w:pPr>
        <w:pStyle w:val="Sinespaciado"/>
        <w:jc w:val="both"/>
        <w:rPr>
          <w:rFonts w:ascii="Verdana" w:hAnsi="Verdana" w:cs="Arial"/>
          <w:iCs/>
        </w:rPr>
      </w:pPr>
      <w:r w:rsidRPr="008C73CF">
        <w:rPr>
          <w:rFonts w:ascii="Verdana" w:hAnsi="Verdana" w:cs="Arial"/>
          <w:b/>
          <w:iCs/>
        </w:rPr>
        <w:t>CLÁUSULA CUARTA. PROPIEDAD.</w:t>
      </w:r>
      <w:r w:rsidRPr="008C73CF">
        <w:rPr>
          <w:rFonts w:ascii="Verdana" w:hAnsi="Verdana" w:cs="Arial"/>
          <w:iCs/>
        </w:rPr>
        <w:t xml:space="preserve"> La PARTE RECEPTORA por este acto acusa recibo y acuerda que toda información confidencial de la PARTE REVELADORA es propiedad exclusiva de ésta, y que se revela únicamente con el propósito de facilitar a LAS PARTES el desarrollo de los temas de que trata este Acuerdo.</w:t>
      </w:r>
    </w:p>
    <w:p w14:paraId="67C5061F" w14:textId="77777777" w:rsidR="008C73CF" w:rsidRPr="008C73CF" w:rsidRDefault="008C73CF" w:rsidP="008C73CF">
      <w:pPr>
        <w:pStyle w:val="Sinespaciado"/>
        <w:jc w:val="both"/>
        <w:rPr>
          <w:rFonts w:ascii="Verdana" w:hAnsi="Verdana" w:cs="Arial"/>
          <w:iCs/>
        </w:rPr>
      </w:pPr>
    </w:p>
    <w:p w14:paraId="0C88B7AB" w14:textId="77777777" w:rsidR="008C73CF" w:rsidRPr="008C73CF" w:rsidRDefault="008C73CF" w:rsidP="008C73CF">
      <w:pPr>
        <w:pStyle w:val="Sinespaciado"/>
        <w:jc w:val="both"/>
        <w:rPr>
          <w:rFonts w:ascii="Verdana" w:hAnsi="Verdana" w:cs="Arial"/>
          <w:iCs/>
        </w:rPr>
      </w:pPr>
      <w:r w:rsidRPr="008C73CF">
        <w:rPr>
          <w:rFonts w:ascii="Verdana" w:hAnsi="Verdana" w:cs="Arial"/>
          <w:iCs/>
        </w:rPr>
        <w:t>La información confidencial de la PARTE REVELADORA deberá ser tratada como tal y resguardada bajo este aspecto por la PARTE RECEPTORA, durante el término que se fija en el presente acuerdo a partir de la fecha en que se entregue la información.</w:t>
      </w:r>
    </w:p>
    <w:p w14:paraId="73FADDE1" w14:textId="77777777" w:rsidR="008C73CF" w:rsidRPr="008C73CF" w:rsidRDefault="008C73CF" w:rsidP="008C73CF">
      <w:pPr>
        <w:pStyle w:val="Sinespaciado"/>
        <w:jc w:val="both"/>
        <w:rPr>
          <w:rFonts w:ascii="Verdana" w:hAnsi="Verdana" w:cs="Arial"/>
          <w:iCs/>
        </w:rPr>
      </w:pPr>
    </w:p>
    <w:p w14:paraId="7A1EFADE" w14:textId="77777777" w:rsidR="008C73CF" w:rsidRPr="008C73CF" w:rsidRDefault="008C73CF" w:rsidP="008C73CF">
      <w:pPr>
        <w:pStyle w:val="Sinespaciado"/>
        <w:jc w:val="both"/>
        <w:rPr>
          <w:rFonts w:ascii="Verdana" w:hAnsi="Verdana" w:cs="Arial"/>
          <w:iCs/>
        </w:rPr>
      </w:pPr>
      <w:r w:rsidRPr="008C73CF">
        <w:rPr>
          <w:rFonts w:ascii="Verdana" w:hAnsi="Verdana" w:cs="Arial"/>
          <w:iCs/>
        </w:rPr>
        <w:t>Ninguna parte adquirirá derechos de propiedad o disposición respecto de la información suministrada por la otra parte.</w:t>
      </w:r>
    </w:p>
    <w:p w14:paraId="118B19DA" w14:textId="77777777" w:rsidR="008C73CF" w:rsidRPr="008C73CF" w:rsidRDefault="008C73CF" w:rsidP="008C73CF">
      <w:pPr>
        <w:pStyle w:val="Sinespaciado"/>
        <w:jc w:val="both"/>
        <w:rPr>
          <w:rFonts w:ascii="Verdana" w:hAnsi="Verdana" w:cs="Arial"/>
          <w:iCs/>
        </w:rPr>
      </w:pPr>
    </w:p>
    <w:p w14:paraId="206B75C5" w14:textId="77777777" w:rsidR="008C73CF" w:rsidRPr="008C73CF" w:rsidRDefault="008C73CF" w:rsidP="008C73CF">
      <w:pPr>
        <w:pStyle w:val="Sinespaciado"/>
        <w:jc w:val="both"/>
        <w:rPr>
          <w:rFonts w:ascii="Verdana" w:hAnsi="Verdana" w:cs="Arial"/>
          <w:iCs/>
        </w:rPr>
      </w:pPr>
      <w:r w:rsidRPr="008C73CF">
        <w:rPr>
          <w:rFonts w:ascii="Verdana" w:hAnsi="Verdana" w:cs="Arial"/>
          <w:b/>
          <w:iCs/>
        </w:rPr>
        <w:t>CLÁUSULA QUINTA. CUSTODIA</w:t>
      </w:r>
      <w:r w:rsidRPr="008C73CF">
        <w:rPr>
          <w:rFonts w:ascii="Verdana" w:hAnsi="Verdana" w:cs="Arial"/>
          <w:iCs/>
        </w:rPr>
        <w:t>. LAS PARTES garantizan que aplican las mismas medidas de seguridad razonables para evitar divulgación, fuga o uso no autorizado de información confidencial o patentada y aceptan que protegerán la información confidencial de cada una, de la misma manera y en el mismo grado en que protegen su propia información confidencial.</w:t>
      </w:r>
    </w:p>
    <w:p w14:paraId="5591DB89" w14:textId="77777777" w:rsidR="008C73CF" w:rsidRPr="008C73CF" w:rsidRDefault="008C73CF" w:rsidP="008C73CF">
      <w:pPr>
        <w:pStyle w:val="Sinespaciado"/>
        <w:jc w:val="both"/>
        <w:rPr>
          <w:rFonts w:ascii="Verdana" w:hAnsi="Verdana" w:cs="Arial"/>
          <w:iCs/>
        </w:rPr>
      </w:pPr>
    </w:p>
    <w:p w14:paraId="579FEFDC" w14:textId="77777777" w:rsidR="008C73CF" w:rsidRPr="008C73CF" w:rsidRDefault="008C73CF" w:rsidP="008C73CF">
      <w:pPr>
        <w:pStyle w:val="Sinespaciado"/>
        <w:jc w:val="both"/>
        <w:rPr>
          <w:rFonts w:ascii="Verdana" w:hAnsi="Verdana" w:cs="Arial"/>
          <w:iCs/>
        </w:rPr>
      </w:pPr>
      <w:r w:rsidRPr="008C73CF">
        <w:rPr>
          <w:rFonts w:ascii="Verdana" w:hAnsi="Verdana" w:cs="Arial"/>
          <w:b/>
          <w:iCs/>
        </w:rPr>
        <w:t>CLÁUSULA SEXTA. CONCORDANCIA CON LA LEY</w:t>
      </w:r>
      <w:r w:rsidRPr="008C73CF">
        <w:rPr>
          <w:rFonts w:ascii="Verdana" w:hAnsi="Verdana" w:cs="Arial"/>
          <w:iCs/>
        </w:rPr>
        <w:t>.  Además de la normatividad mencionada, cada parte debe observar y cumplir con todas las leyes, ordenanzas, órdenes, reglas y regulaciones de todas las agencias gubernamentales, nacionales, que tengan jurisdicción en lo relativo a las conversaciones y el uso de cualquier tipo de información que se obtenga como resultado de este Acuerdo.</w:t>
      </w:r>
    </w:p>
    <w:p w14:paraId="2DC1A3A3" w14:textId="77777777" w:rsidR="008C73CF" w:rsidRPr="008C73CF" w:rsidRDefault="008C73CF" w:rsidP="008C73CF">
      <w:pPr>
        <w:pStyle w:val="Sinespaciado"/>
        <w:jc w:val="both"/>
        <w:rPr>
          <w:rFonts w:ascii="Verdana" w:hAnsi="Verdana" w:cs="Arial"/>
          <w:iCs/>
        </w:rPr>
      </w:pPr>
    </w:p>
    <w:p w14:paraId="78AF8073" w14:textId="77777777" w:rsidR="008C73CF" w:rsidRPr="008C73CF" w:rsidRDefault="008C73CF" w:rsidP="008C73CF">
      <w:pPr>
        <w:pStyle w:val="Sinespaciado"/>
        <w:jc w:val="both"/>
        <w:rPr>
          <w:rFonts w:ascii="Verdana" w:hAnsi="Verdana" w:cs="Arial"/>
          <w:iCs/>
        </w:rPr>
      </w:pPr>
      <w:r w:rsidRPr="008C73CF">
        <w:rPr>
          <w:rFonts w:ascii="Verdana" w:hAnsi="Verdana" w:cs="Arial"/>
          <w:b/>
          <w:iCs/>
        </w:rPr>
        <w:t>CLÁUSULA SÉPTIMA. DURACIÓN.</w:t>
      </w:r>
      <w:r w:rsidRPr="008C73CF">
        <w:rPr>
          <w:rFonts w:ascii="Verdana" w:hAnsi="Verdana" w:cs="Arial"/>
          <w:iCs/>
        </w:rPr>
        <w:t xml:space="preserve">  Este Acuerdo de confidencialidad tendrá una duración indefinida, es decir, se mantendrá en el tiempo, así la relación contractual entre las partes haya finalizado, pues su incumplimiento causará perjuicios a la U.A.E. CGN y le dará derecho a cobrar la cláusula penal establecida por el sólo hecho de su incumplimiento y sin perjuicio de las acciones judiciales del caso por los perjuicios causados.</w:t>
      </w:r>
    </w:p>
    <w:p w14:paraId="7FDFAC9E" w14:textId="77777777" w:rsidR="008C73CF" w:rsidRPr="008C73CF" w:rsidRDefault="008C73CF" w:rsidP="008C73CF">
      <w:pPr>
        <w:pStyle w:val="Sinespaciado"/>
        <w:jc w:val="both"/>
        <w:rPr>
          <w:rFonts w:ascii="Verdana" w:hAnsi="Verdana" w:cs="Arial"/>
          <w:iCs/>
        </w:rPr>
      </w:pPr>
    </w:p>
    <w:p w14:paraId="42EE1884" w14:textId="77777777" w:rsidR="008C73CF" w:rsidRPr="008C73CF" w:rsidRDefault="008C73CF" w:rsidP="008C73CF">
      <w:pPr>
        <w:pStyle w:val="Sinespaciado"/>
        <w:jc w:val="both"/>
        <w:rPr>
          <w:rFonts w:ascii="Verdana" w:hAnsi="Verdana" w:cs="Arial"/>
          <w:iCs/>
        </w:rPr>
      </w:pPr>
      <w:r w:rsidRPr="008C73CF">
        <w:rPr>
          <w:rFonts w:ascii="Verdana" w:hAnsi="Verdana" w:cs="Arial"/>
          <w:iCs/>
        </w:rPr>
        <w:t>El presente Acuerdo terminará cuando las partes de común acuerdo así lo decidan y manifiesten por escrito.</w:t>
      </w:r>
    </w:p>
    <w:p w14:paraId="432F682E" w14:textId="77777777" w:rsidR="008C73CF" w:rsidRPr="008C73CF" w:rsidRDefault="008C73CF" w:rsidP="008C73CF">
      <w:pPr>
        <w:pStyle w:val="Sinespaciado"/>
        <w:jc w:val="both"/>
        <w:rPr>
          <w:rFonts w:ascii="Verdana" w:hAnsi="Verdana" w:cs="Arial"/>
          <w:iCs/>
        </w:rPr>
      </w:pPr>
    </w:p>
    <w:p w14:paraId="0CBC7997" w14:textId="77777777" w:rsidR="008C73CF" w:rsidRPr="008C73CF" w:rsidRDefault="008C73CF" w:rsidP="008C73CF">
      <w:pPr>
        <w:pStyle w:val="Sinespaciado"/>
        <w:jc w:val="both"/>
        <w:rPr>
          <w:rFonts w:ascii="Verdana" w:hAnsi="Verdana" w:cs="Arial"/>
          <w:iCs/>
        </w:rPr>
      </w:pPr>
      <w:r w:rsidRPr="008C73CF">
        <w:rPr>
          <w:rFonts w:ascii="Verdana" w:hAnsi="Verdana" w:cs="Arial"/>
          <w:b/>
          <w:iCs/>
        </w:rPr>
        <w:t>CLÁUSULA OCTAVA. MODIFICACIÓN</w:t>
      </w:r>
      <w:r w:rsidRPr="008C73CF">
        <w:rPr>
          <w:rFonts w:ascii="Verdana" w:hAnsi="Verdana" w:cs="Arial"/>
          <w:iCs/>
        </w:rPr>
        <w:t>.  El presente Acuerdo puede modificarse únicamente mediante acuerdo suscrito por todas LAS PARTES en el presente Acuerdo de Confidencialidad.</w:t>
      </w:r>
    </w:p>
    <w:p w14:paraId="35915745" w14:textId="77777777" w:rsidR="008C73CF" w:rsidRPr="008C73CF" w:rsidRDefault="008C73CF" w:rsidP="008C73CF">
      <w:pPr>
        <w:pStyle w:val="Sinespaciado"/>
        <w:jc w:val="both"/>
        <w:rPr>
          <w:rFonts w:ascii="Verdana" w:hAnsi="Verdana" w:cs="Arial"/>
          <w:iCs/>
        </w:rPr>
      </w:pPr>
    </w:p>
    <w:p w14:paraId="23CDBB80" w14:textId="77777777" w:rsidR="008C73CF" w:rsidRPr="008C73CF" w:rsidRDefault="008C73CF" w:rsidP="008C73CF">
      <w:pPr>
        <w:pStyle w:val="Sinespaciado"/>
        <w:jc w:val="both"/>
        <w:rPr>
          <w:rFonts w:ascii="Verdana" w:hAnsi="Verdana" w:cs="Arial"/>
          <w:iCs/>
        </w:rPr>
      </w:pPr>
      <w:r w:rsidRPr="008C73CF">
        <w:rPr>
          <w:rFonts w:ascii="Verdana" w:hAnsi="Verdana" w:cs="Arial"/>
          <w:iCs/>
          <w:highlight w:val="yellow"/>
        </w:rPr>
        <w:t xml:space="preserve">En constancia, se firma en Bogotá, a los </w:t>
      </w:r>
      <w:proofErr w:type="spellStart"/>
      <w:r w:rsidRPr="008C73CF">
        <w:rPr>
          <w:rFonts w:ascii="Verdana" w:hAnsi="Verdana" w:cs="Arial"/>
          <w:iCs/>
          <w:highlight w:val="yellow"/>
        </w:rPr>
        <w:t>xxxxxxxxxx</w:t>
      </w:r>
      <w:proofErr w:type="spellEnd"/>
      <w:r w:rsidRPr="008C73CF">
        <w:rPr>
          <w:rFonts w:ascii="Verdana" w:hAnsi="Verdana" w:cs="Arial"/>
          <w:iCs/>
          <w:highlight w:val="yellow"/>
        </w:rPr>
        <w:t xml:space="preserve"> días del mes de </w:t>
      </w:r>
      <w:proofErr w:type="spellStart"/>
      <w:r w:rsidRPr="008C73CF">
        <w:rPr>
          <w:rFonts w:ascii="Verdana" w:hAnsi="Verdana" w:cs="Arial"/>
          <w:iCs/>
          <w:highlight w:val="yellow"/>
        </w:rPr>
        <w:t>xxxxx</w:t>
      </w:r>
      <w:proofErr w:type="spellEnd"/>
      <w:r w:rsidRPr="008C73CF">
        <w:rPr>
          <w:rFonts w:ascii="Verdana" w:hAnsi="Verdana" w:cs="Arial"/>
          <w:iCs/>
          <w:highlight w:val="yellow"/>
        </w:rPr>
        <w:t xml:space="preserve"> del año 20XX</w:t>
      </w:r>
    </w:p>
    <w:p w14:paraId="269ED147" w14:textId="77777777" w:rsidR="008C73CF" w:rsidRPr="008C73CF" w:rsidRDefault="008C73CF" w:rsidP="008C73CF">
      <w:pPr>
        <w:pStyle w:val="Sinespaciado"/>
        <w:jc w:val="both"/>
        <w:rPr>
          <w:rFonts w:ascii="Verdana" w:hAnsi="Verdana" w:cs="Arial"/>
          <w:iCs/>
          <w:noProof/>
        </w:rPr>
      </w:pPr>
      <w:r w:rsidRPr="008C73CF">
        <w:rPr>
          <w:rFonts w:ascii="Verdana" w:hAnsi="Verdana" w:cs="Arial"/>
          <w:iCs/>
        </w:rPr>
        <w:tab/>
      </w:r>
      <w:r w:rsidRPr="008C73CF">
        <w:rPr>
          <w:rFonts w:ascii="Verdana" w:hAnsi="Verdana" w:cs="Arial"/>
          <w:iCs/>
        </w:rPr>
        <w:tab/>
      </w:r>
      <w:r w:rsidRPr="008C73CF">
        <w:rPr>
          <w:rFonts w:ascii="Verdana" w:hAnsi="Verdana" w:cs="Arial"/>
          <w:iCs/>
        </w:rPr>
        <w:tab/>
      </w:r>
      <w:r w:rsidRPr="008C73CF">
        <w:rPr>
          <w:rFonts w:ascii="Verdana" w:hAnsi="Verdana" w:cs="Arial"/>
          <w:iCs/>
        </w:rPr>
        <w:tab/>
      </w:r>
      <w:r w:rsidRPr="008C73CF">
        <w:rPr>
          <w:rFonts w:ascii="Verdana" w:hAnsi="Verdana" w:cs="Arial"/>
          <w:iCs/>
        </w:rPr>
        <w:tab/>
      </w:r>
    </w:p>
    <w:p w14:paraId="35CF57FA" w14:textId="19A908AE" w:rsidR="008C73CF" w:rsidRPr="008C73CF" w:rsidRDefault="008C73CF" w:rsidP="008C73CF">
      <w:pPr>
        <w:pStyle w:val="Sinespaciado"/>
        <w:jc w:val="both"/>
        <w:rPr>
          <w:rFonts w:ascii="Verdana" w:hAnsi="Verdana" w:cs="Arial"/>
          <w:b/>
          <w:iCs/>
        </w:rPr>
      </w:pPr>
      <w:r w:rsidRPr="008C73CF">
        <w:rPr>
          <w:rFonts w:ascii="Verdana" w:hAnsi="Verdana" w:cs="Arial"/>
          <w:b/>
          <w:iCs/>
        </w:rPr>
        <w:t>_______________________________</w:t>
      </w:r>
      <w:r>
        <w:rPr>
          <w:rFonts w:ascii="Verdana" w:hAnsi="Verdana" w:cs="Arial"/>
          <w:b/>
          <w:iCs/>
        </w:rPr>
        <w:t xml:space="preserve">             </w:t>
      </w:r>
      <w:r w:rsidRPr="008C73CF">
        <w:rPr>
          <w:rFonts w:ascii="Verdana" w:hAnsi="Verdana" w:cs="Arial"/>
          <w:b/>
          <w:iCs/>
        </w:rPr>
        <w:t>____________________________</w:t>
      </w:r>
    </w:p>
    <w:p w14:paraId="6E6EDAB9" w14:textId="77777777" w:rsidR="008C73CF" w:rsidRPr="008C73CF" w:rsidRDefault="008C73CF" w:rsidP="008C73CF">
      <w:pPr>
        <w:pStyle w:val="Sinespaciado"/>
        <w:jc w:val="both"/>
        <w:rPr>
          <w:rFonts w:ascii="Verdana" w:hAnsi="Verdana" w:cs="Arial"/>
          <w:iCs/>
        </w:rPr>
      </w:pPr>
      <w:r w:rsidRPr="008C73CF">
        <w:rPr>
          <w:rFonts w:ascii="Verdana" w:hAnsi="Verdana" w:cs="Arial"/>
          <w:b/>
          <w:iCs/>
        </w:rPr>
        <w:t>SECRETARIO GENERAL</w:t>
      </w:r>
      <w:r w:rsidRPr="008C73CF">
        <w:rPr>
          <w:rFonts w:ascii="Verdana" w:hAnsi="Verdana" w:cs="Arial"/>
          <w:b/>
          <w:iCs/>
        </w:rPr>
        <w:tab/>
      </w:r>
      <w:r w:rsidRPr="008C73CF">
        <w:rPr>
          <w:rFonts w:ascii="Verdana" w:hAnsi="Verdana" w:cs="Arial"/>
          <w:b/>
          <w:iCs/>
        </w:rPr>
        <w:tab/>
      </w:r>
      <w:r w:rsidRPr="008C73CF">
        <w:rPr>
          <w:rFonts w:ascii="Verdana" w:hAnsi="Verdana" w:cs="Arial"/>
          <w:b/>
          <w:iCs/>
        </w:rPr>
        <w:tab/>
      </w:r>
      <w:r w:rsidRPr="008C73CF">
        <w:rPr>
          <w:rFonts w:ascii="Verdana" w:hAnsi="Verdana" w:cs="Arial"/>
          <w:b/>
          <w:iCs/>
        </w:rPr>
        <w:tab/>
      </w:r>
      <w:r w:rsidRPr="008C73CF">
        <w:rPr>
          <w:rFonts w:ascii="Verdana" w:hAnsi="Verdana" w:cs="Arial"/>
          <w:b/>
          <w:iCs/>
        </w:rPr>
        <w:tab/>
        <w:t>CONTRATISTA</w:t>
      </w:r>
    </w:p>
    <w:p w14:paraId="2DC9E14C" w14:textId="77777777" w:rsidR="008C73CF" w:rsidRPr="008C73CF" w:rsidRDefault="008C73CF" w:rsidP="008C73CF">
      <w:pPr>
        <w:rPr>
          <w:rFonts w:cs="Arial"/>
          <w:i/>
          <w:iCs/>
        </w:rPr>
      </w:pPr>
    </w:p>
    <w:p w14:paraId="34D4DE47" w14:textId="77777777" w:rsidR="008C73CF" w:rsidRPr="008C73CF" w:rsidRDefault="008C73CF" w:rsidP="008C73CF">
      <w:pPr>
        <w:rPr>
          <w:rFonts w:cs="Arial"/>
          <w:i/>
          <w:iCs/>
          <w:sz w:val="18"/>
          <w:szCs w:val="18"/>
        </w:rPr>
      </w:pPr>
    </w:p>
    <w:p w14:paraId="31559147" w14:textId="77777777" w:rsidR="008C73CF" w:rsidRPr="008C73CF" w:rsidRDefault="008C73CF" w:rsidP="008C73CF">
      <w:pPr>
        <w:rPr>
          <w:rFonts w:cs="Arial"/>
          <w:i/>
          <w:iCs/>
          <w:sz w:val="16"/>
          <w:szCs w:val="16"/>
        </w:rPr>
      </w:pPr>
      <w:r w:rsidRPr="008C73CF">
        <w:rPr>
          <w:rFonts w:cs="Arial"/>
          <w:iCs/>
          <w:sz w:val="16"/>
          <w:szCs w:val="16"/>
        </w:rPr>
        <w:t>Proyectó:</w:t>
      </w:r>
      <w:r w:rsidRPr="008C73CF">
        <w:rPr>
          <w:rFonts w:cs="Arial"/>
          <w:iCs/>
          <w:sz w:val="16"/>
          <w:szCs w:val="16"/>
        </w:rPr>
        <w:tab/>
        <w:t>(nombre y apellidos completos)</w:t>
      </w:r>
    </w:p>
    <w:p w14:paraId="3AB32B9B" w14:textId="77777777" w:rsidR="008C73CF" w:rsidRPr="008C73CF" w:rsidRDefault="008C73CF" w:rsidP="008C73CF">
      <w:pPr>
        <w:rPr>
          <w:rFonts w:cs="Arial"/>
          <w:i/>
          <w:iCs/>
          <w:sz w:val="16"/>
          <w:szCs w:val="16"/>
        </w:rPr>
      </w:pPr>
      <w:r w:rsidRPr="008C73CF">
        <w:rPr>
          <w:rFonts w:cs="Arial"/>
          <w:iCs/>
          <w:sz w:val="16"/>
          <w:szCs w:val="16"/>
        </w:rPr>
        <w:t>Revisó:</w:t>
      </w:r>
      <w:r w:rsidRPr="008C73CF">
        <w:rPr>
          <w:rFonts w:cs="Arial"/>
          <w:iCs/>
          <w:sz w:val="16"/>
          <w:szCs w:val="16"/>
        </w:rPr>
        <w:tab/>
        <w:t>(nombre y apellidos completos)</w:t>
      </w:r>
    </w:p>
    <w:p w14:paraId="4BFBC80B" w14:textId="2DC5F1CA" w:rsidR="001A072D" w:rsidRPr="008C73CF" w:rsidRDefault="008C73CF" w:rsidP="009A7597">
      <w:pPr>
        <w:ind w:firstLine="708"/>
      </w:pPr>
      <w:r w:rsidRPr="008C73CF">
        <w:rPr>
          <w:rFonts w:cs="Arial"/>
          <w:iCs/>
          <w:sz w:val="16"/>
          <w:szCs w:val="16"/>
        </w:rPr>
        <w:t>(No debe existir ningún tipo de negrilla)</w:t>
      </w:r>
    </w:p>
    <w:sectPr w:rsidR="001A072D" w:rsidRPr="008C73CF" w:rsidSect="000A60D4">
      <w:headerReference w:type="default" r:id="rId7"/>
      <w:footerReference w:type="default" r:id="rId8"/>
      <w:pgSz w:w="12240" w:h="15840"/>
      <w:pgMar w:top="1418" w:right="1134" w:bottom="1418" w:left="1134" w:header="284" w:footer="1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4B9E8" w14:textId="77777777" w:rsidR="00B84A4E" w:rsidRDefault="00B84A4E" w:rsidP="002D348D">
      <w:r>
        <w:separator/>
      </w:r>
    </w:p>
  </w:endnote>
  <w:endnote w:type="continuationSeparator" w:id="0">
    <w:p w14:paraId="6F26433C" w14:textId="77777777" w:rsidR="00B84A4E" w:rsidRDefault="00B84A4E"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E89D3" w14:textId="1C560082" w:rsidR="000A60D4" w:rsidRDefault="00A75C72">
    <w:pPr>
      <w:pStyle w:val="Piedepgina"/>
    </w:pPr>
    <w:r>
      <w:rPr>
        <w:i/>
        <w:iCs/>
        <w:noProof/>
        <w:lang w:val="es-ES"/>
      </w:rPr>
      <w:drawing>
        <wp:anchor distT="0" distB="0" distL="114300" distR="114300" simplePos="0" relativeHeight="251659264" behindDoc="1" locked="0" layoutInCell="1" allowOverlap="1" wp14:anchorId="2A5E4110" wp14:editId="4A08CECA">
          <wp:simplePos x="0" y="0"/>
          <wp:positionH relativeFrom="page">
            <wp:align>left</wp:align>
          </wp:positionH>
          <wp:positionV relativeFrom="paragraph">
            <wp:posOffset>9525</wp:posOffset>
          </wp:positionV>
          <wp:extent cx="7799603" cy="803082"/>
          <wp:effectExtent l="0" t="0" r="0" b="0"/>
          <wp:wrapNone/>
          <wp:docPr id="876000546"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00546"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99603" cy="803082"/>
                  </a:xfrm>
                  <a:prstGeom prst="rect">
                    <a:avLst/>
                  </a:prstGeom>
                </pic:spPr>
              </pic:pic>
            </a:graphicData>
          </a:graphic>
          <wp14:sizeRelH relativeFrom="page">
            <wp14:pctWidth>0</wp14:pctWidth>
          </wp14:sizeRelH>
          <wp14:sizeRelV relativeFrom="page">
            <wp14:pctHeight>0</wp14:pctHeight>
          </wp14:sizeRelV>
        </wp:anchor>
      </w:drawing>
    </w:r>
  </w:p>
  <w:p w14:paraId="3D3A3207" w14:textId="77777777" w:rsidR="000A60D4" w:rsidRDefault="000A60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838FB" w14:textId="77777777" w:rsidR="00B84A4E" w:rsidRDefault="00B84A4E" w:rsidP="002D348D">
      <w:r>
        <w:separator/>
      </w:r>
    </w:p>
  </w:footnote>
  <w:footnote w:type="continuationSeparator" w:id="0">
    <w:p w14:paraId="04EDA770" w14:textId="77777777" w:rsidR="00B84A4E" w:rsidRDefault="00B84A4E"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70" w:type="dxa"/>
        <w:right w:w="70" w:type="dxa"/>
      </w:tblCellMar>
      <w:tblLook w:val="04A0" w:firstRow="1" w:lastRow="0" w:firstColumn="1" w:lastColumn="0" w:noHBand="0" w:noVBand="1"/>
    </w:tblPr>
    <w:tblGrid>
      <w:gridCol w:w="3151"/>
      <w:gridCol w:w="2463"/>
      <w:gridCol w:w="2292"/>
      <w:gridCol w:w="2066"/>
    </w:tblGrid>
    <w:tr w:rsidR="009A7597" w:rsidRPr="00D90F17" w14:paraId="4D41A048" w14:textId="77777777" w:rsidTr="00D07755">
      <w:trPr>
        <w:trHeight w:val="309"/>
      </w:trPr>
      <w:tc>
        <w:tcPr>
          <w:tcW w:w="5000" w:type="pct"/>
          <w:gridSpan w:val="4"/>
          <w:tcBorders>
            <w:left w:val="nil"/>
            <w:bottom w:val="single" w:sz="4" w:space="0" w:color="auto"/>
          </w:tcBorders>
          <w:shd w:val="clear" w:color="auto" w:fill="auto"/>
          <w:vAlign w:val="center"/>
        </w:tcPr>
        <w:p w14:paraId="4582FD71" w14:textId="77777777" w:rsidR="009A7597" w:rsidRDefault="009A7597" w:rsidP="009A7597">
          <w:pPr>
            <w:jc w:val="center"/>
            <w:rPr>
              <w:b/>
              <w:i/>
            </w:rPr>
          </w:pPr>
          <w:bookmarkStart w:id="0" w:name="_Hlk171516344"/>
          <w:r w:rsidRPr="00937D7D">
            <w:rPr>
              <w:noProof/>
            </w:rPr>
            <w:drawing>
              <wp:inline distT="0" distB="0" distL="0" distR="0" wp14:anchorId="25D3921E" wp14:editId="4099503B">
                <wp:extent cx="5581650" cy="963930"/>
                <wp:effectExtent l="0" t="0" r="0" b="0"/>
                <wp:docPr id="17341770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07232" name="Imagen 75770723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0" cy="963930"/>
                        </a:xfrm>
                        <a:prstGeom prst="rect">
                          <a:avLst/>
                        </a:prstGeom>
                      </pic:spPr>
                    </pic:pic>
                  </a:graphicData>
                </a:graphic>
              </wp:inline>
            </w:drawing>
          </w:r>
        </w:p>
      </w:tc>
    </w:tr>
    <w:tr w:rsidR="009A7597" w:rsidRPr="00D90F17" w14:paraId="71375895" w14:textId="77777777" w:rsidTr="00D07755">
      <w:trPr>
        <w:trHeight w:val="30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AEC7E4" w14:textId="77777777" w:rsidR="009A7597" w:rsidRPr="009A7597" w:rsidRDefault="009A7597" w:rsidP="009A7597">
          <w:pPr>
            <w:jc w:val="center"/>
            <w:rPr>
              <w:b/>
              <w:bCs/>
              <w:lang w:eastAsia="es-CO"/>
            </w:rPr>
          </w:pPr>
          <w:r w:rsidRPr="009A7597">
            <w:rPr>
              <w:rFonts w:eastAsia="Times New Roman" w:cs="Times New Roman"/>
              <w:b/>
              <w:lang w:eastAsia="ar-SA"/>
            </w:rPr>
            <w:t>ACUERDO DE CONFIDENCIALIDAD Y ACEPTACIÓN DE LAS POLÍTICAS DE LA SEGURIDAD DE LA INFORMACIÓN</w:t>
          </w:r>
        </w:p>
      </w:tc>
    </w:tr>
    <w:tr w:rsidR="009A7597" w:rsidRPr="00D90F17" w14:paraId="78EC8A03" w14:textId="77777777" w:rsidTr="00D07755">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4E3566" w14:textId="77777777" w:rsidR="009A7597" w:rsidRPr="002C0B64" w:rsidRDefault="009A7597" w:rsidP="009A7597">
          <w:pPr>
            <w:jc w:val="center"/>
            <w:rPr>
              <w:b/>
              <w:bCs/>
              <w:i/>
              <w:iCs/>
              <w:lang w:eastAsia="es-CO"/>
            </w:rPr>
          </w:pPr>
          <w:r w:rsidRPr="002C0B64">
            <w:rPr>
              <w:b/>
              <w:bCs/>
              <w:i/>
              <w:iCs/>
              <w:lang w:eastAsia="es-CO"/>
            </w:rPr>
            <w:t>PROCESO:</w:t>
          </w:r>
        </w:p>
      </w:tc>
      <w:tc>
        <w:tcPr>
          <w:tcW w:w="3420" w:type="pct"/>
          <w:gridSpan w:val="3"/>
          <w:tcBorders>
            <w:top w:val="single" w:sz="4" w:space="0" w:color="auto"/>
            <w:left w:val="nil"/>
            <w:bottom w:val="single" w:sz="4" w:space="0" w:color="auto"/>
            <w:right w:val="single" w:sz="4" w:space="0" w:color="auto"/>
          </w:tcBorders>
          <w:shd w:val="clear" w:color="auto" w:fill="auto"/>
          <w:vAlign w:val="center"/>
          <w:hideMark/>
        </w:tcPr>
        <w:p w14:paraId="1A639234" w14:textId="77777777" w:rsidR="009A7597" w:rsidRPr="009A7597" w:rsidRDefault="009A7597" w:rsidP="009A7597">
          <w:pPr>
            <w:jc w:val="center"/>
            <w:rPr>
              <w:lang w:eastAsia="es-CO"/>
            </w:rPr>
          </w:pPr>
          <w:r w:rsidRPr="009A7597">
            <w:rPr>
              <w:lang w:eastAsia="es-CO"/>
            </w:rPr>
            <w:t>GESTIÓN ADMINISTRATIVA</w:t>
          </w:r>
        </w:p>
      </w:tc>
    </w:tr>
    <w:tr w:rsidR="009A7597" w:rsidRPr="00D90F17" w14:paraId="135E39E6" w14:textId="77777777" w:rsidTr="00D07755">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25778CFA" w14:textId="77777777" w:rsidR="009A7597" w:rsidRPr="004637B6" w:rsidRDefault="009A7597" w:rsidP="009A7597">
          <w:pPr>
            <w:jc w:val="center"/>
            <w:rPr>
              <w:b/>
              <w:bCs/>
              <w:i/>
              <w:iCs/>
              <w:lang w:eastAsia="es-CO"/>
            </w:rPr>
          </w:pPr>
          <w:r>
            <w:rPr>
              <w:b/>
              <w:bCs/>
              <w:iCs/>
              <w:lang w:eastAsia="es-CO"/>
            </w:rPr>
            <w:t>PROGRAMA:</w:t>
          </w:r>
        </w:p>
      </w:tc>
      <w:tc>
        <w:tcPr>
          <w:tcW w:w="3420" w:type="pct"/>
          <w:gridSpan w:val="3"/>
          <w:tcBorders>
            <w:top w:val="single" w:sz="4" w:space="0" w:color="auto"/>
            <w:left w:val="nil"/>
            <w:bottom w:val="single" w:sz="4" w:space="0" w:color="auto"/>
            <w:right w:val="single" w:sz="4" w:space="0" w:color="auto"/>
          </w:tcBorders>
          <w:shd w:val="clear" w:color="auto" w:fill="auto"/>
          <w:vAlign w:val="center"/>
        </w:tcPr>
        <w:p w14:paraId="76681E45" w14:textId="77777777" w:rsidR="009A7597" w:rsidRPr="009A7597" w:rsidRDefault="009A7597" w:rsidP="009A7597">
          <w:pPr>
            <w:jc w:val="center"/>
            <w:rPr>
              <w:lang w:eastAsia="es-CO"/>
            </w:rPr>
          </w:pPr>
          <w:r w:rsidRPr="009A7597">
            <w:rPr>
              <w:lang w:eastAsia="es-CO"/>
            </w:rPr>
            <w:t>MANUAL DE CONTRATACIÓN</w:t>
          </w:r>
        </w:p>
      </w:tc>
    </w:tr>
    <w:tr w:rsidR="009A7597" w:rsidRPr="00D90F17" w14:paraId="7DC745D4" w14:textId="77777777" w:rsidTr="00D07755">
      <w:trPr>
        <w:trHeight w:val="526"/>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DFF7B6" w14:textId="77777777" w:rsidR="009A7597" w:rsidRPr="004637B6" w:rsidRDefault="009A7597" w:rsidP="009A7597">
          <w:pPr>
            <w:jc w:val="center"/>
            <w:rPr>
              <w:b/>
              <w:bCs/>
              <w:i/>
              <w:iCs/>
              <w:lang w:eastAsia="es-CO"/>
            </w:rPr>
          </w:pPr>
          <w:r w:rsidRPr="004637B6">
            <w:rPr>
              <w:b/>
              <w:bCs/>
              <w:iCs/>
              <w:lang w:eastAsia="es-CO"/>
            </w:rPr>
            <w:t>FECHA DE APROBACIÓN:</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4B2EBBB6" w14:textId="77777777" w:rsidR="009A7597" w:rsidRPr="009A7597" w:rsidRDefault="009A7597" w:rsidP="009A7597">
          <w:pPr>
            <w:jc w:val="center"/>
            <w:rPr>
              <w:b/>
              <w:bCs/>
              <w:lang w:eastAsia="es-CO"/>
            </w:rPr>
          </w:pPr>
          <w:r w:rsidRPr="009A7597">
            <w:rPr>
              <w:b/>
              <w:bCs/>
              <w:lang w:eastAsia="es-CO"/>
            </w:rPr>
            <w:t>CÓDIGO:</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5AE4109A" w14:textId="77777777" w:rsidR="009A7597" w:rsidRPr="009A7597" w:rsidRDefault="009A7597" w:rsidP="009A7597">
          <w:pPr>
            <w:jc w:val="center"/>
            <w:rPr>
              <w:b/>
              <w:bCs/>
              <w:lang w:eastAsia="es-CO"/>
            </w:rPr>
          </w:pPr>
          <w:r w:rsidRPr="009A7597">
            <w:rPr>
              <w:b/>
              <w:bCs/>
              <w:lang w:eastAsia="es-CO"/>
            </w:rPr>
            <w:t>VERSIÓN:</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7A5DDBD4" w14:textId="77777777" w:rsidR="009A7597" w:rsidRPr="009A7597" w:rsidRDefault="009A7597" w:rsidP="009A7597">
          <w:pPr>
            <w:jc w:val="center"/>
            <w:rPr>
              <w:rFonts w:ascii="Montserrat" w:hAnsi="Montserrat"/>
              <w:b/>
              <w:bCs/>
              <w:lang w:eastAsia="es-CO"/>
            </w:rPr>
          </w:pPr>
          <w:r w:rsidRPr="009A7597">
            <w:rPr>
              <w:b/>
              <w:bCs/>
              <w:lang w:eastAsia="es-CO"/>
            </w:rPr>
            <w:t>PÁGINA:</w:t>
          </w:r>
        </w:p>
      </w:tc>
    </w:tr>
    <w:tr w:rsidR="009A7597" w:rsidRPr="00D90F17" w14:paraId="640EC61F" w14:textId="77777777" w:rsidTr="00D07755">
      <w:trPr>
        <w:trHeight w:val="325"/>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CED2EB" w14:textId="5608C6DE" w:rsidR="009A7597" w:rsidRPr="004637B6" w:rsidRDefault="005D7D1E" w:rsidP="009A7597">
          <w:pPr>
            <w:jc w:val="center"/>
            <w:rPr>
              <w:i/>
              <w:iCs/>
              <w:lang w:eastAsia="es-CO"/>
            </w:rPr>
          </w:pPr>
          <w:r>
            <w:rPr>
              <w:rFonts w:cs="Calibri"/>
              <w:color w:val="000000"/>
              <w:lang w:eastAsia="es-CO"/>
            </w:rPr>
            <w:t>01</w:t>
          </w:r>
          <w:r w:rsidR="009A7597">
            <w:rPr>
              <w:rFonts w:cs="Calibri"/>
              <w:color w:val="000000"/>
              <w:lang w:eastAsia="es-CO"/>
            </w:rPr>
            <w:t>/</w:t>
          </w:r>
          <w:r>
            <w:rPr>
              <w:rFonts w:cs="Calibri"/>
              <w:color w:val="000000"/>
              <w:lang w:eastAsia="es-CO"/>
            </w:rPr>
            <w:t>08</w:t>
          </w:r>
          <w:r w:rsidR="009A7597">
            <w:rPr>
              <w:rFonts w:cs="Calibri"/>
              <w:color w:val="000000"/>
              <w:lang w:eastAsia="es-CO"/>
            </w:rPr>
            <w:t>/202</w:t>
          </w:r>
          <w:r w:rsidR="004F1CCC">
            <w:rPr>
              <w:rFonts w:cs="Calibri"/>
              <w:color w:val="000000"/>
              <w:lang w:eastAsia="es-CO"/>
            </w:rPr>
            <w:t>4</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797E79C7" w14:textId="77777777" w:rsidR="009A7597" w:rsidRPr="009A7597" w:rsidRDefault="009A7597" w:rsidP="009A7597">
          <w:pPr>
            <w:jc w:val="center"/>
            <w:rPr>
              <w:lang w:eastAsia="es-CO"/>
            </w:rPr>
          </w:pPr>
          <w:r w:rsidRPr="009A7597">
            <w:rPr>
              <w:lang w:val="es-ES" w:eastAsia="es-CO"/>
            </w:rPr>
            <w:t>MAN01-FOR31</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0412C387" w14:textId="116C51B3" w:rsidR="009A7597" w:rsidRPr="009A7597" w:rsidRDefault="009A7597" w:rsidP="009A7597">
          <w:pPr>
            <w:jc w:val="center"/>
            <w:rPr>
              <w:lang w:eastAsia="es-CO"/>
            </w:rPr>
          </w:pPr>
          <w:r w:rsidRPr="009A7597">
            <w:rPr>
              <w:lang w:eastAsia="es-CO"/>
            </w:rPr>
            <w:t>0</w:t>
          </w:r>
          <w:r w:rsidR="005D7D1E">
            <w:rPr>
              <w:lang w:eastAsia="es-CO"/>
            </w:rPr>
            <w:t>3</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5EE3CBD0" w14:textId="77777777" w:rsidR="009A7597" w:rsidRPr="009A7597" w:rsidRDefault="009A7597" w:rsidP="009A7597">
          <w:pPr>
            <w:jc w:val="center"/>
            <w:rPr>
              <w:rFonts w:ascii="Montserrat" w:hAnsi="Montserrat"/>
              <w:lang w:eastAsia="es-CO"/>
            </w:rPr>
          </w:pPr>
          <w:r w:rsidRPr="009A7597">
            <w:rPr>
              <w:bCs/>
              <w:lang w:eastAsia="es-CO"/>
            </w:rPr>
            <w:fldChar w:fldCharType="begin"/>
          </w:r>
          <w:r w:rsidRPr="009A7597">
            <w:rPr>
              <w:bCs/>
              <w:lang w:eastAsia="es-CO"/>
            </w:rPr>
            <w:instrText>PAGE  \* Arabic  \* MERGEFORMAT</w:instrText>
          </w:r>
          <w:r w:rsidRPr="009A7597">
            <w:rPr>
              <w:bCs/>
              <w:lang w:eastAsia="es-CO"/>
            </w:rPr>
            <w:fldChar w:fldCharType="separate"/>
          </w:r>
          <w:r w:rsidRPr="009A7597">
            <w:rPr>
              <w:bCs/>
              <w:noProof/>
              <w:lang w:val="es-ES" w:eastAsia="es-CO"/>
            </w:rPr>
            <w:t>2</w:t>
          </w:r>
          <w:r w:rsidRPr="009A7597">
            <w:rPr>
              <w:bCs/>
              <w:lang w:eastAsia="es-CO"/>
            </w:rPr>
            <w:fldChar w:fldCharType="end"/>
          </w:r>
          <w:r w:rsidRPr="009A7597">
            <w:rPr>
              <w:lang w:val="es-ES" w:eastAsia="es-CO"/>
            </w:rPr>
            <w:t xml:space="preserve"> de </w:t>
          </w:r>
          <w:r w:rsidRPr="009A7597">
            <w:rPr>
              <w:bCs/>
              <w:lang w:eastAsia="es-CO"/>
            </w:rPr>
            <w:fldChar w:fldCharType="begin"/>
          </w:r>
          <w:r w:rsidRPr="009A7597">
            <w:rPr>
              <w:bCs/>
              <w:lang w:eastAsia="es-CO"/>
            </w:rPr>
            <w:instrText>NUMPAGES  \* Arabic  \* MERGEFORMAT</w:instrText>
          </w:r>
          <w:r w:rsidRPr="009A7597">
            <w:rPr>
              <w:bCs/>
              <w:lang w:eastAsia="es-CO"/>
            </w:rPr>
            <w:fldChar w:fldCharType="separate"/>
          </w:r>
          <w:r w:rsidRPr="009A7597">
            <w:rPr>
              <w:bCs/>
              <w:noProof/>
              <w:lang w:val="es-ES" w:eastAsia="es-CO"/>
            </w:rPr>
            <w:t>2</w:t>
          </w:r>
          <w:r w:rsidRPr="009A7597">
            <w:rPr>
              <w:bCs/>
              <w:lang w:eastAsia="es-CO"/>
            </w:rPr>
            <w:fldChar w:fldCharType="end"/>
          </w:r>
        </w:p>
      </w:tc>
    </w:tr>
    <w:bookmarkEnd w:id="0"/>
  </w:tbl>
  <w:p w14:paraId="2EBDADC8" w14:textId="77777777" w:rsidR="00B87A1A" w:rsidRPr="000A60D4" w:rsidRDefault="00B87A1A">
    <w:pP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B3"/>
    <w:rsid w:val="000453D5"/>
    <w:rsid w:val="000A60D4"/>
    <w:rsid w:val="000B4197"/>
    <w:rsid w:val="001A072D"/>
    <w:rsid w:val="0026232F"/>
    <w:rsid w:val="00264394"/>
    <w:rsid w:val="002D348D"/>
    <w:rsid w:val="004F1CCC"/>
    <w:rsid w:val="005026A7"/>
    <w:rsid w:val="00561773"/>
    <w:rsid w:val="005D7D1E"/>
    <w:rsid w:val="005E62C2"/>
    <w:rsid w:val="006002C4"/>
    <w:rsid w:val="008C73CF"/>
    <w:rsid w:val="009065D1"/>
    <w:rsid w:val="009329D0"/>
    <w:rsid w:val="009A7597"/>
    <w:rsid w:val="009F69D7"/>
    <w:rsid w:val="00A21066"/>
    <w:rsid w:val="00A75C72"/>
    <w:rsid w:val="00B84A4E"/>
    <w:rsid w:val="00B87A1A"/>
    <w:rsid w:val="00C7204D"/>
    <w:rsid w:val="00C8448F"/>
    <w:rsid w:val="00D21D71"/>
    <w:rsid w:val="00D30241"/>
    <w:rsid w:val="00D63A96"/>
    <w:rsid w:val="00D87B1F"/>
    <w:rsid w:val="00EC0DC4"/>
    <w:rsid w:val="00EE21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pPr>
      <w:spacing w:after="0" w:line="240" w:lineRule="auto"/>
    </w:pPr>
    <w:rPr>
      <w:rFonts w:ascii="Verdana" w:hAnsi="Verdan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semiHidden/>
    <w:unhideWhenUsed/>
    <w:rsid w:val="00EE21B3"/>
    <w:rPr>
      <w:color w:val="0563C1" w:themeColor="hyperlink"/>
      <w:u w:val="single"/>
    </w:rPr>
  </w:style>
  <w:style w:type="paragraph" w:styleId="Sinespaciado">
    <w:name w:val="No Spacing"/>
    <w:uiPriority w:val="1"/>
    <w:qFormat/>
    <w:rsid w:val="008C73CF"/>
    <w:pPr>
      <w:spacing w:after="0" w:line="240" w:lineRule="auto"/>
    </w:pPr>
    <w:rPr>
      <w:rFonts w:eastAsiaTheme="minorEastAsia"/>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C3F-4B2A-43F9-A0D0-2793599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Template>
  <TotalTime>1</TotalTime>
  <Pages>3</Pages>
  <Words>978</Words>
  <Characters>5381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Callejas Acevedo</cp:lastModifiedBy>
  <cp:revision>2</cp:revision>
  <dcterms:created xsi:type="dcterms:W3CDTF">2024-08-16T13:00:00Z</dcterms:created>
  <dcterms:modified xsi:type="dcterms:W3CDTF">2024-08-16T13:00:00Z</dcterms:modified>
</cp:coreProperties>
</file>