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9" w:type="pct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594"/>
        <w:gridCol w:w="1810"/>
        <w:gridCol w:w="1561"/>
        <w:gridCol w:w="2974"/>
      </w:tblGrid>
      <w:tr w:rsidR="00216773" w:rsidRPr="00216773" w14:paraId="15283E97" w14:textId="77777777" w:rsidTr="00001951">
        <w:trPr>
          <w:trHeight w:val="442"/>
        </w:trPr>
        <w:tc>
          <w:tcPr>
            <w:tcW w:w="3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9A9" w14:textId="77777777" w:rsidR="00216773" w:rsidRPr="00216773" w:rsidRDefault="00216773" w:rsidP="00BD32A7">
            <w:pPr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NOMBRE: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CB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FECHA DE SOLICITUD</w:t>
            </w:r>
          </w:p>
        </w:tc>
      </w:tr>
      <w:tr w:rsidR="00216773" w:rsidRPr="00216773" w14:paraId="32E442C8" w14:textId="77777777" w:rsidTr="00001951">
        <w:trPr>
          <w:trHeight w:val="457"/>
        </w:trPr>
        <w:tc>
          <w:tcPr>
            <w:tcW w:w="3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35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 xml:space="preserve">C.C: 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C94" w14:textId="77777777" w:rsidR="00216773" w:rsidRPr="00216773" w:rsidRDefault="00216773" w:rsidP="00BD32A7">
            <w:pPr>
              <w:jc w:val="center"/>
              <w:rPr>
                <w:rFonts w:eastAsia="Times New Roman" w:cs="Arial"/>
                <w:color w:val="BFBFBF"/>
                <w:lang w:eastAsia="es-ES"/>
              </w:rPr>
            </w:pPr>
            <w:r w:rsidRPr="00216773">
              <w:rPr>
                <w:rFonts w:eastAsia="Times New Roman" w:cs="Arial"/>
                <w:color w:val="BFBFBF"/>
                <w:lang w:eastAsia="es-ES"/>
              </w:rPr>
              <w:t>DD/MM/AA </w:t>
            </w:r>
          </w:p>
        </w:tc>
      </w:tr>
      <w:tr w:rsidR="00216773" w:rsidRPr="00216773" w14:paraId="7B470814" w14:textId="77777777" w:rsidTr="00001951">
        <w:trPr>
          <w:trHeight w:val="56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C466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Ord.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3C7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 xml:space="preserve">       DESCRIPCIÓN DEL ELEMENTO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38D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CÓDIGO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BED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No. PLACA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5351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OBSERVACIONES</w:t>
            </w:r>
          </w:p>
        </w:tc>
      </w:tr>
      <w:tr w:rsidR="00216773" w:rsidRPr="00216773" w14:paraId="2AFE5C6A" w14:textId="77777777" w:rsidTr="00001951">
        <w:trPr>
          <w:trHeight w:val="719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B06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23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7C8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148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7E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5168F840" w14:textId="77777777" w:rsidTr="00001951">
        <w:trPr>
          <w:trHeight w:val="7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60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B3C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DD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079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BF5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30D1B7E8" w14:textId="77777777" w:rsidTr="00001951">
        <w:trPr>
          <w:trHeight w:val="696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232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4E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1CF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0E6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158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65B56F4D" w14:textId="77777777" w:rsidTr="00001951">
        <w:trPr>
          <w:trHeight w:val="701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D4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05E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E7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712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5DD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1BE58BE9" w14:textId="77777777" w:rsidTr="00001951">
        <w:trPr>
          <w:trHeight w:val="703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78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E65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E3E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0AC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3A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06CA9775" w14:textId="77777777" w:rsidTr="00001951">
        <w:trPr>
          <w:trHeight w:val="69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C8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0F8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E16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839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30E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6B48C276" w14:textId="77777777" w:rsidTr="00001951">
        <w:trPr>
          <w:trHeight w:val="694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F0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A91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0E8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103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EFE3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1BB5538D" w14:textId="77777777" w:rsidTr="00001951">
        <w:trPr>
          <w:trHeight w:val="704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16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227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06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82C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8C12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23355EC8" w14:textId="77777777" w:rsidTr="00001951">
        <w:trPr>
          <w:trHeight w:val="7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6DE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06F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521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AC4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AD1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03D2BC22" w14:textId="77777777" w:rsidTr="00001951">
        <w:trPr>
          <w:trHeight w:val="696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3B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10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5A1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7E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85E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  <w:p w14:paraId="01C23E2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  <w:p w14:paraId="13D7E17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91D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</w:tbl>
    <w:p w14:paraId="266CA797" w14:textId="77777777" w:rsidR="00C36A10" w:rsidRDefault="00C36A10" w:rsidP="001A072D"/>
    <w:p w14:paraId="714AC10B" w14:textId="77777777" w:rsidR="00001951" w:rsidRPr="00593CF2" w:rsidRDefault="00001951" w:rsidP="00001951"/>
    <w:p w14:paraId="5BDCBDBA" w14:textId="77777777" w:rsidR="00001951" w:rsidRPr="00593CF2" w:rsidRDefault="00001951" w:rsidP="00001951">
      <w:pPr>
        <w:jc w:val="center"/>
      </w:pPr>
      <w:r w:rsidRPr="00593CF2">
        <w:t>_____________________________________</w:t>
      </w:r>
    </w:p>
    <w:p w14:paraId="3E6776CA" w14:textId="77777777" w:rsidR="00001951" w:rsidRPr="00593CF2" w:rsidRDefault="00001951" w:rsidP="00001951">
      <w:pPr>
        <w:jc w:val="center"/>
      </w:pPr>
      <w:r w:rsidRPr="00593CF2">
        <w:t>FIRMA DEL NUEVO RESPONSABLE</w:t>
      </w:r>
    </w:p>
    <w:p w14:paraId="224504A4" w14:textId="77777777" w:rsidR="00001951" w:rsidRPr="00593CF2" w:rsidRDefault="00001951" w:rsidP="00001951">
      <w:pPr>
        <w:jc w:val="center"/>
      </w:pPr>
      <w:r w:rsidRPr="00593CF2">
        <w:t>NOMBRE: _____________________________________</w:t>
      </w:r>
    </w:p>
    <w:p w14:paraId="35E6792A" w14:textId="10718648" w:rsidR="00C36A10" w:rsidRDefault="00001951" w:rsidP="00001951">
      <w:pPr>
        <w:jc w:val="center"/>
      </w:pPr>
      <w:r w:rsidRPr="00593CF2">
        <w:t>C.C: _____________________</w:t>
      </w:r>
    </w:p>
    <w:sectPr w:rsidR="00C36A10" w:rsidSect="00DE4705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A56D" w14:textId="77777777" w:rsidR="00D115E5" w:rsidRDefault="00D115E5" w:rsidP="002D348D">
      <w:r>
        <w:separator/>
      </w:r>
    </w:p>
  </w:endnote>
  <w:endnote w:type="continuationSeparator" w:id="0">
    <w:p w14:paraId="6346E128" w14:textId="77777777" w:rsidR="00D115E5" w:rsidRDefault="00D115E5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3CD0FD96" w:rsidR="000A60D4" w:rsidRDefault="00001951">
    <w:pPr>
      <w:pStyle w:val="Piedepgina"/>
    </w:pPr>
    <w:r>
      <w:rPr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389D4B32" wp14:editId="4BA111E1">
          <wp:simplePos x="0" y="0"/>
          <wp:positionH relativeFrom="page">
            <wp:posOffset>525780</wp:posOffset>
          </wp:positionH>
          <wp:positionV relativeFrom="paragraph">
            <wp:posOffset>2540</wp:posOffset>
          </wp:positionV>
          <wp:extent cx="7985760" cy="807720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822" cy="807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34DE" w14:textId="77777777" w:rsidR="00D115E5" w:rsidRDefault="00D115E5" w:rsidP="002D348D">
      <w:r>
        <w:separator/>
      </w:r>
    </w:p>
  </w:footnote>
  <w:footnote w:type="continuationSeparator" w:id="0">
    <w:p w14:paraId="453976AD" w14:textId="77777777" w:rsidR="00D115E5" w:rsidRDefault="00D115E5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3" w:type="pct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72"/>
      <w:gridCol w:w="2786"/>
      <w:gridCol w:w="1980"/>
      <w:gridCol w:w="2277"/>
    </w:tblGrid>
    <w:tr w:rsidR="00F84BEA" w:rsidRPr="00D90F17" w14:paraId="33A3FE3C" w14:textId="77777777" w:rsidTr="00001951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A51151F" w14:textId="08084FB1" w:rsidR="00F84BEA" w:rsidRDefault="00F84BEA" w:rsidP="00F84BEA">
          <w:pPr>
            <w:jc w:val="center"/>
            <w:rPr>
              <w:b/>
              <w:i/>
            </w:rPr>
          </w:pPr>
          <w:r>
            <w:rPr>
              <w:b/>
              <w:i/>
            </w:rPr>
            <w:ptab w:relativeTo="margin" w:alignment="center" w:leader="none"/>
          </w:r>
          <w:r w:rsidRPr="00937D7D">
            <w:rPr>
              <w:noProof/>
            </w:rPr>
            <w:drawing>
              <wp:inline distT="0" distB="0" distL="0" distR="0" wp14:anchorId="2BDDCADC" wp14:editId="76BC2107">
                <wp:extent cx="5581650" cy="963930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84BEA" w:rsidRPr="00D90F17" w14:paraId="4E77FCB5" w14:textId="77777777" w:rsidTr="00001951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355D1193" w14:textId="76D02020" w:rsidR="00F84BEA" w:rsidRPr="00E14FE4" w:rsidRDefault="00F84BEA" w:rsidP="00F84BEA">
          <w:pPr>
            <w:jc w:val="center"/>
            <w:rPr>
              <w:b/>
              <w:bCs/>
              <w:i/>
              <w:iCs/>
              <w:lang w:eastAsia="es-CO"/>
            </w:rPr>
          </w:pPr>
          <w:r>
            <w:rPr>
              <w:b/>
            </w:rPr>
            <w:t>REINTEGRO DE ELEMENTOS AL ALMACÉN</w:t>
          </w:r>
        </w:p>
      </w:tc>
    </w:tr>
    <w:tr w:rsidR="00F84BEA" w:rsidRPr="00D90F17" w14:paraId="4AFEA370" w14:textId="77777777" w:rsidTr="00001951">
      <w:trPr>
        <w:trHeight w:val="309"/>
      </w:trPr>
      <w:tc>
        <w:tcPr>
          <w:tcW w:w="1774" w:type="pct"/>
          <w:shd w:val="clear" w:color="auto" w:fill="auto"/>
          <w:vAlign w:val="center"/>
          <w:hideMark/>
        </w:tcPr>
        <w:p w14:paraId="6C269075" w14:textId="77777777" w:rsidR="00F84BEA" w:rsidRPr="009F6DB1" w:rsidRDefault="00F84BEA" w:rsidP="00F84BEA">
          <w:pPr>
            <w:pStyle w:val="Prrafodelista"/>
            <w:ind w:left="67"/>
            <w:jc w:val="center"/>
            <w:rPr>
              <w:rFonts w:eastAsia="Times New Roman" w:cs="Times New Roman"/>
              <w:b/>
              <w:color w:val="FF0000"/>
              <w:lang w:val="es-CO" w:eastAsia="ar-SA"/>
            </w:rPr>
          </w:pPr>
          <w:r w:rsidRPr="009F6DB1">
            <w:rPr>
              <w:rFonts w:eastAsia="Times New Roman" w:cs="Times New Roman"/>
              <w:b/>
              <w:lang w:val="es-CO" w:eastAsia="ar-SA"/>
            </w:rPr>
            <w:t>PROCESO:</w:t>
          </w:r>
        </w:p>
      </w:tc>
      <w:tc>
        <w:tcPr>
          <w:tcW w:w="3226" w:type="pct"/>
          <w:gridSpan w:val="3"/>
          <w:shd w:val="clear" w:color="auto" w:fill="auto"/>
          <w:vAlign w:val="center"/>
          <w:hideMark/>
        </w:tcPr>
        <w:p w14:paraId="1E80B724" w14:textId="24A93D24" w:rsidR="00F84BEA" w:rsidRPr="00617470" w:rsidRDefault="00F84BEA" w:rsidP="00F84BEA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iCs/>
              <w:lang w:eastAsia="es-CO"/>
            </w:rPr>
            <w:t>GESTIÓN ADMINISTRATIVA</w:t>
          </w:r>
        </w:p>
      </w:tc>
    </w:tr>
    <w:tr w:rsidR="00F84BEA" w:rsidRPr="00D90F17" w14:paraId="31A9785C" w14:textId="77777777" w:rsidTr="00001951">
      <w:trPr>
        <w:trHeight w:val="309"/>
      </w:trPr>
      <w:tc>
        <w:tcPr>
          <w:tcW w:w="1774" w:type="pct"/>
          <w:shd w:val="clear" w:color="auto" w:fill="auto"/>
          <w:vAlign w:val="center"/>
        </w:tcPr>
        <w:p w14:paraId="25D0E4D8" w14:textId="77777777" w:rsidR="00F84BEA" w:rsidRPr="009F6DB1" w:rsidRDefault="00F84BEA" w:rsidP="00F84BEA">
          <w:pPr>
            <w:pStyle w:val="Prrafodelista"/>
            <w:jc w:val="center"/>
            <w:rPr>
              <w:rFonts w:eastAsia="Times New Roman" w:cs="Times New Roman"/>
              <w:b/>
              <w:lang w:val="es-CO" w:eastAsia="ar-SA"/>
            </w:rPr>
          </w:pPr>
          <w:r>
            <w:rPr>
              <w:rFonts w:eastAsia="Times New Roman" w:cs="Times New Roman"/>
              <w:b/>
              <w:lang w:val="es-CO" w:eastAsia="ar-SA"/>
            </w:rPr>
            <w:t>PROCEDIMIENTO:</w:t>
          </w:r>
        </w:p>
      </w:tc>
      <w:tc>
        <w:tcPr>
          <w:tcW w:w="3226" w:type="pct"/>
          <w:gridSpan w:val="3"/>
          <w:shd w:val="clear" w:color="auto" w:fill="auto"/>
          <w:vAlign w:val="center"/>
        </w:tcPr>
        <w:p w14:paraId="59E7EE2F" w14:textId="6FF2A582" w:rsidR="00F84BEA" w:rsidRDefault="00DE4705" w:rsidP="00F84BEA">
          <w:pPr>
            <w:jc w:val="center"/>
            <w:rPr>
              <w:i/>
              <w:iCs/>
              <w:lang w:eastAsia="es-CO"/>
            </w:rPr>
          </w:pPr>
          <w:r>
            <w:rPr>
              <w:iCs/>
              <w:lang w:eastAsia="es-CO"/>
            </w:rPr>
            <w:t>ADMINISTRACIÓN DE BIENES</w:t>
          </w:r>
        </w:p>
      </w:tc>
    </w:tr>
    <w:tr w:rsidR="00F84BEA" w:rsidRPr="00D90F17" w14:paraId="0FF1ADDF" w14:textId="77777777" w:rsidTr="00001951">
      <w:trPr>
        <w:trHeight w:val="526"/>
      </w:trPr>
      <w:tc>
        <w:tcPr>
          <w:tcW w:w="1774" w:type="pct"/>
          <w:shd w:val="clear" w:color="auto" w:fill="auto"/>
          <w:vAlign w:val="center"/>
          <w:hideMark/>
        </w:tcPr>
        <w:p w14:paraId="4D7B41DB" w14:textId="77777777" w:rsidR="00F84BEA" w:rsidRPr="00A97EF8" w:rsidRDefault="00F84BEA" w:rsidP="00F84BEA">
          <w:pPr>
            <w:jc w:val="center"/>
            <w:rPr>
              <w:b/>
              <w:bCs/>
              <w:i/>
              <w:iCs/>
              <w:lang w:eastAsia="es-CO"/>
            </w:rPr>
          </w:pPr>
          <w:r w:rsidRPr="00A97EF8">
            <w:rPr>
              <w:b/>
            </w:rPr>
            <w:t>FECHA DE APROBACIÓN:</w:t>
          </w:r>
        </w:p>
      </w:tc>
      <w:tc>
        <w:tcPr>
          <w:tcW w:w="1276" w:type="pct"/>
          <w:shd w:val="clear" w:color="auto" w:fill="auto"/>
          <w:vAlign w:val="center"/>
          <w:hideMark/>
        </w:tcPr>
        <w:p w14:paraId="0C9A3FA2" w14:textId="77777777" w:rsidR="00F84BEA" w:rsidRPr="004637B6" w:rsidRDefault="00F84BEA" w:rsidP="00F84BEA">
          <w:pPr>
            <w:jc w:val="center"/>
            <w:rPr>
              <w:b/>
              <w:bCs/>
              <w:i/>
              <w:iCs/>
              <w:lang w:eastAsia="es-CO"/>
            </w:rPr>
          </w:pPr>
          <w:r w:rsidRPr="006D1223">
            <w:rPr>
              <w:b/>
              <w:bCs/>
              <w:iCs/>
              <w:lang w:eastAsia="es-CO"/>
            </w:rPr>
            <w:t>CÓDIGO</w:t>
          </w:r>
          <w:r w:rsidRPr="004637B6">
            <w:rPr>
              <w:b/>
              <w:bCs/>
              <w:iCs/>
              <w:lang w:eastAsia="es-CO"/>
            </w:rPr>
            <w:t>:</w:t>
          </w:r>
        </w:p>
      </w:tc>
      <w:tc>
        <w:tcPr>
          <w:tcW w:w="907" w:type="pct"/>
          <w:shd w:val="clear" w:color="auto" w:fill="auto"/>
          <w:vAlign w:val="center"/>
          <w:hideMark/>
        </w:tcPr>
        <w:p w14:paraId="1487F1DC" w14:textId="77777777" w:rsidR="00F84BEA" w:rsidRPr="008C2908" w:rsidRDefault="00F84BEA" w:rsidP="00F84BEA">
          <w:pPr>
            <w:jc w:val="center"/>
            <w:rPr>
              <w:b/>
              <w:bCs/>
              <w:i/>
              <w:iCs/>
              <w:lang w:eastAsia="es-CO"/>
            </w:rPr>
          </w:pPr>
          <w:r w:rsidRPr="006D1223">
            <w:rPr>
              <w:b/>
            </w:rPr>
            <w:t>VERSIÓN</w:t>
          </w:r>
          <w:r w:rsidRPr="004637B6">
            <w:rPr>
              <w:b/>
              <w:bCs/>
              <w:iCs/>
              <w:lang w:eastAsia="es-CO"/>
            </w:rPr>
            <w:t>:</w:t>
          </w:r>
        </w:p>
      </w:tc>
      <w:tc>
        <w:tcPr>
          <w:tcW w:w="1044" w:type="pct"/>
          <w:vAlign w:val="center"/>
        </w:tcPr>
        <w:p w14:paraId="3E564DC1" w14:textId="77777777" w:rsidR="00F84BEA" w:rsidRPr="003A0D60" w:rsidRDefault="00F84BEA" w:rsidP="00F84BEA">
          <w:pPr>
            <w:jc w:val="center"/>
            <w:rPr>
              <w:rFonts w:ascii="Montserrat" w:hAnsi="Montserrat"/>
              <w:b/>
              <w:bCs/>
              <w:i/>
              <w:iCs/>
              <w:lang w:eastAsia="es-CO"/>
            </w:rPr>
          </w:pPr>
          <w:r w:rsidRPr="008C2908">
            <w:rPr>
              <w:b/>
              <w:bCs/>
              <w:iCs/>
              <w:lang w:eastAsia="es-CO"/>
            </w:rPr>
            <w:t>PÁGINA:</w:t>
          </w:r>
        </w:p>
      </w:tc>
    </w:tr>
    <w:tr w:rsidR="00F84BEA" w:rsidRPr="00D90F17" w14:paraId="6B295639" w14:textId="77777777" w:rsidTr="00001951">
      <w:trPr>
        <w:trHeight w:val="325"/>
      </w:trPr>
      <w:tc>
        <w:tcPr>
          <w:tcW w:w="1774" w:type="pct"/>
          <w:shd w:val="clear" w:color="auto" w:fill="auto"/>
          <w:vAlign w:val="center"/>
          <w:hideMark/>
        </w:tcPr>
        <w:p w14:paraId="45A805CC" w14:textId="2F4B437E" w:rsidR="00F84BEA" w:rsidRPr="004637B6" w:rsidRDefault="00F84BEA" w:rsidP="00F84BEA">
          <w:pPr>
            <w:jc w:val="center"/>
            <w:rPr>
              <w:i/>
              <w:iCs/>
              <w:lang w:eastAsia="es-CO"/>
            </w:rPr>
          </w:pPr>
          <w:r>
            <w:rPr>
              <w:iCs/>
              <w:lang w:eastAsia="es-CO"/>
            </w:rPr>
            <w:t>14/11/2024</w:t>
          </w:r>
        </w:p>
      </w:tc>
      <w:tc>
        <w:tcPr>
          <w:tcW w:w="1276" w:type="pct"/>
          <w:shd w:val="clear" w:color="auto" w:fill="auto"/>
          <w:vAlign w:val="center"/>
          <w:hideMark/>
        </w:tcPr>
        <w:p w14:paraId="59F34F61" w14:textId="20390E0A" w:rsidR="00F84BEA" w:rsidRPr="004637B6" w:rsidRDefault="00F84BEA" w:rsidP="00F84BEA">
          <w:pPr>
            <w:jc w:val="center"/>
            <w:rPr>
              <w:i/>
              <w:iCs/>
              <w:lang w:eastAsia="es-CO"/>
            </w:rPr>
          </w:pPr>
          <w:r>
            <w:rPr>
              <w:iCs/>
              <w:lang w:eastAsia="es-CO"/>
            </w:rPr>
            <w:t>GAD22-FOR01</w:t>
          </w:r>
        </w:p>
      </w:tc>
      <w:tc>
        <w:tcPr>
          <w:tcW w:w="907" w:type="pct"/>
          <w:shd w:val="clear" w:color="auto" w:fill="auto"/>
          <w:vAlign w:val="center"/>
          <w:hideMark/>
        </w:tcPr>
        <w:p w14:paraId="66392822" w14:textId="5D5BF00F" w:rsidR="00F84BEA" w:rsidRPr="00F84BEA" w:rsidRDefault="00F84BEA" w:rsidP="00F84BEA">
          <w:pPr>
            <w:jc w:val="center"/>
            <w:rPr>
              <w:lang w:eastAsia="es-CO"/>
            </w:rPr>
          </w:pPr>
          <w:r w:rsidRPr="00F84BEA">
            <w:rPr>
              <w:lang w:eastAsia="es-CO"/>
            </w:rPr>
            <w:t>03</w:t>
          </w:r>
        </w:p>
      </w:tc>
      <w:tc>
        <w:tcPr>
          <w:tcW w:w="1044" w:type="pct"/>
          <w:vAlign w:val="center"/>
        </w:tcPr>
        <w:p w14:paraId="39C58FC5" w14:textId="328AC342" w:rsidR="00F84BEA" w:rsidRPr="00F84BEA" w:rsidRDefault="00DE4705" w:rsidP="00F84BEA">
          <w:pPr>
            <w:jc w:val="center"/>
            <w:rPr>
              <w:bCs/>
              <w:iCs/>
              <w:lang w:eastAsia="es-CO"/>
            </w:rPr>
          </w:pPr>
          <w:r>
            <w:rPr>
              <w:bCs/>
              <w:iCs/>
              <w:lang w:eastAsia="es-CO"/>
            </w:rPr>
            <w:t>1</w:t>
          </w:r>
          <w:r w:rsidR="00F84BEA">
            <w:rPr>
              <w:bCs/>
              <w:iCs/>
              <w:lang w:eastAsia="es-CO"/>
            </w:rPr>
            <w:t xml:space="preserve"> de </w:t>
          </w:r>
          <w:r w:rsidR="00001951">
            <w:rPr>
              <w:bCs/>
              <w:iCs/>
              <w:lang w:eastAsia="es-CO"/>
            </w:rPr>
            <w:t>1</w:t>
          </w:r>
        </w:p>
      </w:tc>
    </w:tr>
  </w:tbl>
  <w:p w14:paraId="2EBDADC8" w14:textId="77777777" w:rsidR="00B87A1A" w:rsidRPr="009050F6" w:rsidRDefault="00B87A1A">
    <w:pPr>
      <w:rPr>
        <w:b/>
        <w:bCs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01951"/>
    <w:rsid w:val="000148FB"/>
    <w:rsid w:val="000A60D4"/>
    <w:rsid w:val="000C7178"/>
    <w:rsid w:val="001A072D"/>
    <w:rsid w:val="00216773"/>
    <w:rsid w:val="00285C15"/>
    <w:rsid w:val="00295A9B"/>
    <w:rsid w:val="002D348D"/>
    <w:rsid w:val="002D44B9"/>
    <w:rsid w:val="00374AB7"/>
    <w:rsid w:val="00383438"/>
    <w:rsid w:val="003C7EE7"/>
    <w:rsid w:val="0040157F"/>
    <w:rsid w:val="004113CD"/>
    <w:rsid w:val="00427CEC"/>
    <w:rsid w:val="00430CDD"/>
    <w:rsid w:val="004D6242"/>
    <w:rsid w:val="005053BF"/>
    <w:rsid w:val="0053157B"/>
    <w:rsid w:val="005423CD"/>
    <w:rsid w:val="00567943"/>
    <w:rsid w:val="006F4420"/>
    <w:rsid w:val="00865AD6"/>
    <w:rsid w:val="009050F6"/>
    <w:rsid w:val="009065D1"/>
    <w:rsid w:val="00971255"/>
    <w:rsid w:val="00974380"/>
    <w:rsid w:val="00985B3F"/>
    <w:rsid w:val="0099363A"/>
    <w:rsid w:val="00A21066"/>
    <w:rsid w:val="00A34762"/>
    <w:rsid w:val="00AD47A1"/>
    <w:rsid w:val="00B37446"/>
    <w:rsid w:val="00B87A1A"/>
    <w:rsid w:val="00BF2CAA"/>
    <w:rsid w:val="00C36A10"/>
    <w:rsid w:val="00C77725"/>
    <w:rsid w:val="00CC10F3"/>
    <w:rsid w:val="00D115E5"/>
    <w:rsid w:val="00D94534"/>
    <w:rsid w:val="00DE0B18"/>
    <w:rsid w:val="00DE4705"/>
    <w:rsid w:val="00E5624B"/>
    <w:rsid w:val="00EC0DC4"/>
    <w:rsid w:val="00EE21B3"/>
    <w:rsid w:val="00F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50F6"/>
    <w:pPr>
      <w:widowControl w:val="0"/>
      <w:autoSpaceDE w:val="0"/>
      <w:autoSpaceDN w:val="0"/>
    </w:pPr>
    <w:rPr>
      <w:rFonts w:eastAsia="Verdana" w:cs="Verdan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procedimientos.dotx</Template>
  <TotalTime>6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JOHANNA ANDREA SANCHEZ GALVIS</cp:lastModifiedBy>
  <cp:revision>5</cp:revision>
  <dcterms:created xsi:type="dcterms:W3CDTF">2024-11-18T22:27:00Z</dcterms:created>
  <dcterms:modified xsi:type="dcterms:W3CDTF">2024-11-18T22:32:00Z</dcterms:modified>
</cp:coreProperties>
</file>