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88F4" w14:textId="77777777" w:rsidR="0082448C" w:rsidRDefault="0082448C" w:rsidP="0082448C">
      <w:pPr>
        <w:ind w:left="708" w:hanging="708"/>
        <w:rPr>
          <w:rFonts w:cs="Arial"/>
          <w:iCs/>
        </w:rPr>
      </w:pPr>
    </w:p>
    <w:p w14:paraId="57610D57" w14:textId="77777777" w:rsidR="00355CA1" w:rsidRDefault="00355CA1" w:rsidP="0082448C">
      <w:pPr>
        <w:ind w:left="708" w:hanging="708"/>
        <w:rPr>
          <w:rFonts w:cs="Arial"/>
          <w:iCs/>
        </w:rPr>
      </w:pPr>
    </w:p>
    <w:p w14:paraId="561D7FDF" w14:textId="5920B8DE" w:rsidR="0082448C" w:rsidRPr="0082448C" w:rsidRDefault="0082448C" w:rsidP="0082448C">
      <w:pPr>
        <w:ind w:left="708" w:hanging="708"/>
        <w:rPr>
          <w:rFonts w:cs="Arial"/>
          <w:i/>
          <w:iCs/>
        </w:rPr>
      </w:pPr>
      <w:r w:rsidRPr="0082448C">
        <w:rPr>
          <w:rFonts w:cs="Arial"/>
          <w:iCs/>
        </w:rPr>
        <w:t xml:space="preserve">Bogotá D.C.  </w:t>
      </w:r>
      <w:r w:rsidRPr="0082448C">
        <w:rPr>
          <w:rFonts w:cs="Arial"/>
          <w:iCs/>
          <w:highlight w:val="yellow"/>
        </w:rPr>
        <w:t>Dia, Mes y Año</w:t>
      </w:r>
      <w:r w:rsidRPr="0082448C">
        <w:rPr>
          <w:rFonts w:cs="Arial"/>
          <w:iCs/>
        </w:rPr>
        <w:t xml:space="preserve"> </w:t>
      </w:r>
    </w:p>
    <w:p w14:paraId="44BF6DB2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7EE01DC7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76E34C82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08FB02C1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20A54C67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>Doctor(a)</w:t>
      </w:r>
    </w:p>
    <w:p w14:paraId="0070DE4B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  <w:b/>
        </w:rPr>
      </w:pPr>
      <w:r w:rsidRPr="0082448C">
        <w:rPr>
          <w:rFonts w:ascii="Verdana" w:hAnsi="Verdana" w:cs="Arial"/>
          <w:b/>
        </w:rPr>
        <w:t>XXXXXXXXXXXXXXXX</w:t>
      </w:r>
    </w:p>
    <w:p w14:paraId="050C92AE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>Secretario(a) General</w:t>
      </w:r>
    </w:p>
    <w:p w14:paraId="4E63CFDD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 xml:space="preserve">U.A.E. CONTADURÍA GENERAL DE LA NACIÓN </w:t>
      </w:r>
    </w:p>
    <w:p w14:paraId="662A2E87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>Bogotá D.C.</w:t>
      </w:r>
    </w:p>
    <w:p w14:paraId="7B47D871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0E475A5E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6262909A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7A525695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  <w:b/>
          <w:bCs/>
        </w:rPr>
      </w:pPr>
      <w:r w:rsidRPr="0082448C">
        <w:rPr>
          <w:rFonts w:ascii="Verdana" w:hAnsi="Verdana" w:cs="Arial"/>
          <w:b/>
          <w:bCs/>
        </w:rPr>
        <w:t>Asunto: Manifestación de no estar incurso en causal de inhabilidad o incompatibilidad.</w:t>
      </w:r>
    </w:p>
    <w:p w14:paraId="43D08EE2" w14:textId="77777777" w:rsid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582868AE" w14:textId="77777777" w:rsidR="00355CA1" w:rsidRPr="0082448C" w:rsidRDefault="00355CA1" w:rsidP="0082448C">
      <w:pPr>
        <w:pStyle w:val="Sinespaciado"/>
        <w:jc w:val="both"/>
        <w:rPr>
          <w:rFonts w:ascii="Verdana" w:hAnsi="Verdana" w:cs="Arial"/>
        </w:rPr>
      </w:pPr>
    </w:p>
    <w:p w14:paraId="33065E93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16670B84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 xml:space="preserve">Yo ___________________, Identificado(a) Con C.C. __________ </w:t>
      </w:r>
      <w:proofErr w:type="gramStart"/>
      <w:r w:rsidRPr="0082448C">
        <w:rPr>
          <w:rFonts w:ascii="Verdana" w:hAnsi="Verdana" w:cs="Arial"/>
        </w:rPr>
        <w:t>de  _</w:t>
      </w:r>
      <w:proofErr w:type="gramEnd"/>
      <w:r w:rsidRPr="0082448C">
        <w:rPr>
          <w:rFonts w:ascii="Verdana" w:hAnsi="Verdana" w:cs="Arial"/>
        </w:rPr>
        <w:t>_______, manifiesto bajo la gravedad de juramento que no tengo ninguna inhabilidad e incompatibilidad consagradas en los artículos 8º y 9º de la Ley 80 de 1993 y demás disposiciones constitucionales y legales vigentes sobre la materia.</w:t>
      </w:r>
    </w:p>
    <w:p w14:paraId="0A317FD4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28019653" w14:textId="77777777" w:rsid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34483D87" w14:textId="77777777" w:rsidR="00355CA1" w:rsidRDefault="00355CA1" w:rsidP="0082448C">
      <w:pPr>
        <w:pStyle w:val="Sinespaciado"/>
        <w:jc w:val="both"/>
        <w:rPr>
          <w:rFonts w:ascii="Verdana" w:hAnsi="Verdana" w:cs="Arial"/>
        </w:rPr>
      </w:pPr>
    </w:p>
    <w:p w14:paraId="4292E84B" w14:textId="77777777" w:rsidR="00355CA1" w:rsidRPr="0082448C" w:rsidRDefault="00355CA1" w:rsidP="0082448C">
      <w:pPr>
        <w:pStyle w:val="Sinespaciado"/>
        <w:jc w:val="both"/>
        <w:rPr>
          <w:rFonts w:ascii="Verdana" w:hAnsi="Verdana" w:cs="Arial"/>
        </w:rPr>
      </w:pPr>
    </w:p>
    <w:p w14:paraId="5FF0AB5E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>Firma:</w:t>
      </w:r>
    </w:p>
    <w:p w14:paraId="2EEB1E59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  <w:r w:rsidRPr="0082448C">
        <w:rPr>
          <w:rFonts w:ascii="Verdana" w:hAnsi="Verdana" w:cs="Arial"/>
        </w:rPr>
        <w:t>C.C:</w:t>
      </w:r>
    </w:p>
    <w:p w14:paraId="0CF81713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2499E61B" w14:textId="77777777" w:rsidR="0082448C" w:rsidRPr="0082448C" w:rsidRDefault="0082448C" w:rsidP="0082448C">
      <w:pPr>
        <w:pStyle w:val="Sinespaciado"/>
        <w:jc w:val="both"/>
        <w:rPr>
          <w:rFonts w:ascii="Verdana" w:hAnsi="Verdana" w:cs="Arial"/>
        </w:rPr>
      </w:pPr>
    </w:p>
    <w:p w14:paraId="4BFBC80B" w14:textId="631ACA19" w:rsidR="001A072D" w:rsidRPr="0082448C" w:rsidRDefault="0082448C" w:rsidP="00355CA1">
      <w:pPr>
        <w:pStyle w:val="Sinespaciado"/>
        <w:jc w:val="both"/>
      </w:pPr>
      <w:r w:rsidRPr="0082448C">
        <w:rPr>
          <w:rFonts w:ascii="Verdana" w:hAnsi="Verdana" w:cs="Arial"/>
        </w:rPr>
        <w:t xml:space="preserve">Teléfono contacto: </w:t>
      </w:r>
    </w:p>
    <w:sectPr w:rsidR="001A072D" w:rsidRPr="0082448C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394E2" w14:textId="77777777" w:rsidR="004824CB" w:rsidRDefault="004824CB" w:rsidP="002D348D">
      <w:r>
        <w:separator/>
      </w:r>
    </w:p>
  </w:endnote>
  <w:endnote w:type="continuationSeparator" w:id="0">
    <w:p w14:paraId="1DF72F7C" w14:textId="77777777" w:rsidR="004824CB" w:rsidRDefault="004824CB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89D3" w14:textId="76E4DA0B" w:rsidR="000A60D4" w:rsidRDefault="00B81B68">
    <w:pPr>
      <w:pStyle w:val="Piedepgina"/>
    </w:pPr>
    <w:r>
      <w:rPr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E383B1" wp14:editId="28C123E1">
              <wp:simplePos x="0" y="0"/>
              <wp:positionH relativeFrom="column">
                <wp:posOffset>5188005</wp:posOffset>
              </wp:positionH>
              <wp:positionV relativeFrom="paragraph">
                <wp:posOffset>63610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9427C8" w14:textId="77777777" w:rsidR="00B81B68" w:rsidRPr="00B81B68" w:rsidRDefault="00B81B68" w:rsidP="00B81B68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1B68">
                            <w:rPr>
                              <w:iCs/>
                              <w:sz w:val="20"/>
                              <w:szCs w:val="20"/>
                              <w:lang w:val="es-ES"/>
                            </w:rPr>
                            <w:t xml:space="preserve">Página| </w:t>
                          </w:r>
                          <w:r w:rsidRPr="00B81B68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81B68">
                            <w:rPr>
                              <w:iCs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B81B68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81B68">
                            <w:rPr>
                              <w:iCs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B81B68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E383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08.5pt;margin-top:5pt;width:74.5pt;height:20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AVLaGJ4AAAAAkBAAAPAAAAAAAAAAAAAAAAAHEEAABkcnMvZG93bnJldi54bWxQSwUG&#10;AAAAAAQABADzAAAAfgUAAAAA&#10;" filled="f" stroked="f" strokeweight=".5pt">
              <v:textbox>
                <w:txbxContent>
                  <w:p w14:paraId="229427C8" w14:textId="77777777" w:rsidR="00B81B68" w:rsidRPr="00B81B68" w:rsidRDefault="00B81B68" w:rsidP="00B81B68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B81B68">
                      <w:rPr>
                        <w:iCs/>
                        <w:sz w:val="20"/>
                        <w:szCs w:val="20"/>
                        <w:lang w:val="es-ES"/>
                      </w:rPr>
                      <w:t xml:space="preserve">Página| </w:t>
                    </w:r>
                    <w:r w:rsidRPr="00B81B68">
                      <w:rPr>
                        <w:i/>
                        <w:iCs/>
                        <w:sz w:val="20"/>
                        <w:szCs w:val="20"/>
                      </w:rPr>
                      <w:fldChar w:fldCharType="begin"/>
                    </w:r>
                    <w:r w:rsidRPr="00B81B68">
                      <w:rPr>
                        <w:iCs/>
                        <w:sz w:val="20"/>
                        <w:szCs w:val="20"/>
                      </w:rPr>
                      <w:instrText>PAGE   \* MERGEFORMAT</w:instrText>
                    </w:r>
                    <w:r w:rsidRPr="00B81B68">
                      <w:rPr>
                        <w:i/>
                        <w:iCs/>
                        <w:sz w:val="20"/>
                        <w:szCs w:val="20"/>
                      </w:rPr>
                      <w:fldChar w:fldCharType="separate"/>
                    </w:r>
                    <w:r w:rsidRPr="00B81B68">
                      <w:rPr>
                        <w:iCs/>
                        <w:sz w:val="20"/>
                        <w:szCs w:val="20"/>
                        <w:lang w:val="es-ES"/>
                      </w:rPr>
                      <w:t>1</w:t>
                    </w:r>
                    <w:r w:rsidRPr="00B81B68">
                      <w:rPr>
                        <w:i/>
                        <w:i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83874">
      <w:rPr>
        <w:noProof/>
      </w:rPr>
      <w:drawing>
        <wp:anchor distT="0" distB="0" distL="0" distR="0" simplePos="0" relativeHeight="251666432" behindDoc="1" locked="0" layoutInCell="1" hidden="0" allowOverlap="1" wp14:anchorId="2FC1B313" wp14:editId="3C0025A2">
          <wp:simplePos x="0" y="0"/>
          <wp:positionH relativeFrom="column">
            <wp:posOffset>-695325</wp:posOffset>
          </wp:positionH>
          <wp:positionV relativeFrom="paragraph">
            <wp:posOffset>0</wp:posOffset>
          </wp:positionV>
          <wp:extent cx="7772400" cy="800281"/>
          <wp:effectExtent l="0" t="0" r="0" b="0"/>
          <wp:wrapNone/>
          <wp:docPr id="1730974601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00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3A3207" w14:textId="49C3C838" w:rsidR="000A60D4" w:rsidRDefault="00B81B68" w:rsidP="00B81B68">
    <w:pPr>
      <w:pStyle w:val="Piedepgina"/>
      <w:tabs>
        <w:tab w:val="clear" w:pos="4419"/>
        <w:tab w:val="left" w:pos="8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593D" w14:textId="77777777" w:rsidR="004824CB" w:rsidRDefault="004824CB" w:rsidP="002D348D">
      <w:r>
        <w:separator/>
      </w:r>
    </w:p>
  </w:footnote>
  <w:footnote w:type="continuationSeparator" w:id="0">
    <w:p w14:paraId="5F5D50BA" w14:textId="77777777" w:rsidR="004824CB" w:rsidRDefault="004824CB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CAAE" w14:textId="03737594" w:rsidR="00355CA1" w:rsidRDefault="00355CA1" w:rsidP="00355CA1">
    <w:pPr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F726190" wp14:editId="19C10C3E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1498471" cy="466725"/>
          <wp:effectExtent l="0" t="0" r="6985" b="0"/>
          <wp:wrapNone/>
          <wp:docPr id="112682355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23552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2"/>
                  <a:stretch>
                    <a:fillRect/>
                  </a:stretch>
                </pic:blipFill>
                <pic:spPr bwMode="auto">
                  <a:xfrm>
                    <a:off x="0" y="0"/>
                    <a:ext cx="1498471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1F3C7" w14:textId="77777777" w:rsidR="00355CA1" w:rsidRDefault="00355CA1"/>
  <w:p w14:paraId="0F427447" w14:textId="77777777" w:rsidR="00355CA1" w:rsidRDefault="00355CA1" w:rsidP="00355CA1">
    <w:pPr>
      <w:jc w:val="center"/>
    </w:pPr>
  </w:p>
  <w:tbl>
    <w:tblPr>
      <w:tblW w:w="9913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5"/>
      <w:gridCol w:w="2126"/>
      <w:gridCol w:w="2977"/>
      <w:gridCol w:w="2415"/>
    </w:tblGrid>
    <w:tr w:rsidR="00355CA1" w14:paraId="34111E26" w14:textId="77777777" w:rsidTr="00355CA1">
      <w:trPr>
        <w:trHeight w:val="552"/>
      </w:trPr>
      <w:tc>
        <w:tcPr>
          <w:tcW w:w="9913" w:type="dxa"/>
          <w:gridSpan w:val="4"/>
          <w:shd w:val="clear" w:color="auto" w:fill="auto"/>
          <w:vAlign w:val="center"/>
        </w:tcPr>
        <w:p w14:paraId="0B53FCB1" w14:textId="19AE94ED" w:rsidR="00355CA1" w:rsidRDefault="00355CA1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82448C">
            <w:rPr>
              <w:rFonts w:eastAsia="Times New Roman" w:cs="Times New Roman"/>
              <w:b/>
              <w:szCs w:val="20"/>
              <w:lang w:eastAsia="ar-SA"/>
            </w:rPr>
            <w:t>MANIFESTACIÓN DE NO ESTAR INCURSO EN CAUSAL DE INHABILIDAD O INCOMPATIBILIDAD</w:t>
          </w:r>
        </w:p>
      </w:tc>
    </w:tr>
    <w:tr w:rsidR="00355CA1" w14:paraId="7FE2BDC9" w14:textId="77777777" w:rsidTr="00356A22">
      <w:trPr>
        <w:trHeight w:val="299"/>
      </w:trPr>
      <w:tc>
        <w:tcPr>
          <w:tcW w:w="2395" w:type="dxa"/>
          <w:shd w:val="clear" w:color="auto" w:fill="auto"/>
          <w:vAlign w:val="center"/>
        </w:tcPr>
        <w:p w14:paraId="15E45218" w14:textId="77777777" w:rsidR="00355CA1" w:rsidRDefault="00355CA1" w:rsidP="00EC0DC4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7518" w:type="dxa"/>
          <w:gridSpan w:val="3"/>
          <w:shd w:val="clear" w:color="auto" w:fill="auto"/>
          <w:vAlign w:val="center"/>
        </w:tcPr>
        <w:p w14:paraId="732E1BF6" w14:textId="3618BCA1" w:rsidR="00355CA1" w:rsidRDefault="00355CA1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82448C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</w:tr>
    <w:tr w:rsidR="00355CA1" w14:paraId="54239079" w14:textId="77777777" w:rsidTr="00356A22">
      <w:trPr>
        <w:trHeight w:val="299"/>
      </w:trPr>
      <w:tc>
        <w:tcPr>
          <w:tcW w:w="2395" w:type="dxa"/>
          <w:shd w:val="clear" w:color="auto" w:fill="auto"/>
        </w:tcPr>
        <w:p w14:paraId="515AC8FD" w14:textId="11EA4990" w:rsidR="00355CA1" w:rsidRDefault="00356A22" w:rsidP="00DB6C26">
          <w:pPr>
            <w:jc w:val="both"/>
            <w:rPr>
              <w:rFonts w:eastAsia="Times New Roman" w:cs="Times New Roman"/>
              <w:b/>
              <w:lang w:eastAsia="ar-SA"/>
            </w:rPr>
          </w:pPr>
          <w:r>
            <w:rPr>
              <w:b/>
              <w:bCs/>
            </w:rPr>
            <w:t>PROCEDIMIENTO</w:t>
          </w:r>
        </w:p>
      </w:tc>
      <w:tc>
        <w:tcPr>
          <w:tcW w:w="7518" w:type="dxa"/>
          <w:gridSpan w:val="3"/>
          <w:shd w:val="clear" w:color="auto" w:fill="auto"/>
        </w:tcPr>
        <w:p w14:paraId="22DD7830" w14:textId="70C0B529" w:rsidR="00355CA1" w:rsidRPr="0082448C" w:rsidRDefault="00356A22" w:rsidP="00DB6C26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t>N/A</w:t>
          </w:r>
        </w:p>
      </w:tc>
    </w:tr>
    <w:tr w:rsidR="00355CA1" w14:paraId="296B8E70" w14:textId="77777777" w:rsidTr="00356A22">
      <w:trPr>
        <w:trHeight w:val="584"/>
      </w:trPr>
      <w:tc>
        <w:tcPr>
          <w:tcW w:w="2395" w:type="dxa"/>
          <w:shd w:val="clear" w:color="auto" w:fill="auto"/>
          <w:vAlign w:val="center"/>
        </w:tcPr>
        <w:p w14:paraId="2FC9BCF9" w14:textId="77777777" w:rsidR="00355CA1" w:rsidRDefault="00355CA1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2126" w:type="dxa"/>
          <w:shd w:val="clear" w:color="auto" w:fill="auto"/>
          <w:vAlign w:val="center"/>
        </w:tcPr>
        <w:p w14:paraId="69636908" w14:textId="77777777" w:rsidR="00355CA1" w:rsidRDefault="00355CA1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2977" w:type="dxa"/>
          <w:shd w:val="clear" w:color="auto" w:fill="auto"/>
          <w:vAlign w:val="center"/>
        </w:tcPr>
        <w:p w14:paraId="25C14A2C" w14:textId="77777777" w:rsidR="00355CA1" w:rsidRDefault="00355CA1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2415" w:type="dxa"/>
          <w:shd w:val="clear" w:color="auto" w:fill="auto"/>
          <w:vAlign w:val="center"/>
        </w:tcPr>
        <w:p w14:paraId="034753E7" w14:textId="77777777" w:rsidR="00355CA1" w:rsidRDefault="00355CA1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</w:tr>
    <w:tr w:rsidR="00355CA1" w14:paraId="52C6C699" w14:textId="77777777" w:rsidTr="00356A22">
      <w:trPr>
        <w:trHeight w:val="315"/>
      </w:trPr>
      <w:tc>
        <w:tcPr>
          <w:tcW w:w="2395" w:type="dxa"/>
          <w:shd w:val="clear" w:color="auto" w:fill="auto"/>
          <w:vAlign w:val="center"/>
        </w:tcPr>
        <w:p w14:paraId="363CF2A0" w14:textId="64181415" w:rsidR="00355CA1" w:rsidRDefault="00B81B68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16</w:t>
          </w:r>
          <w:r w:rsidR="00355CA1" w:rsidRPr="0082448C">
            <w:rPr>
              <w:rFonts w:eastAsia="Times New Roman" w:cs="Times New Roman"/>
              <w:iCs/>
              <w:szCs w:val="20"/>
              <w:lang w:eastAsia="es-CO"/>
            </w:rPr>
            <w:t>/</w:t>
          </w:r>
          <w:r w:rsidR="00355CA1">
            <w:rPr>
              <w:rFonts w:eastAsia="Times New Roman" w:cs="Times New Roman"/>
              <w:iCs/>
              <w:szCs w:val="20"/>
              <w:lang w:eastAsia="es-CO"/>
            </w:rPr>
            <w:t>10</w:t>
          </w:r>
          <w:r w:rsidR="00355CA1" w:rsidRPr="0082448C">
            <w:rPr>
              <w:rFonts w:eastAsia="Times New Roman" w:cs="Times New Roman"/>
              <w:iCs/>
              <w:szCs w:val="20"/>
              <w:lang w:eastAsia="es-CO"/>
            </w:rPr>
            <w:t>/202</w:t>
          </w:r>
          <w:r>
            <w:rPr>
              <w:rFonts w:eastAsia="Times New Roman" w:cs="Times New Roman"/>
              <w:iCs/>
              <w:szCs w:val="20"/>
              <w:lang w:eastAsia="es-CO"/>
            </w:rPr>
            <w:t>4</w:t>
          </w:r>
        </w:p>
      </w:tc>
      <w:tc>
        <w:tcPr>
          <w:tcW w:w="2126" w:type="dxa"/>
          <w:shd w:val="clear" w:color="auto" w:fill="auto"/>
          <w:vAlign w:val="center"/>
        </w:tcPr>
        <w:p w14:paraId="5B34C2AF" w14:textId="6B34AAC3" w:rsidR="00355CA1" w:rsidRDefault="00355CA1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82448C">
            <w:rPr>
              <w:rFonts w:eastAsia="Times New Roman" w:cs="Times New Roman"/>
              <w:iCs/>
              <w:szCs w:val="20"/>
              <w:lang w:eastAsia="es-CO"/>
            </w:rPr>
            <w:t>MAN01-FOR18</w:t>
          </w:r>
        </w:p>
      </w:tc>
      <w:tc>
        <w:tcPr>
          <w:tcW w:w="2977" w:type="dxa"/>
          <w:shd w:val="clear" w:color="auto" w:fill="auto"/>
          <w:vAlign w:val="center"/>
        </w:tcPr>
        <w:p w14:paraId="121D9642" w14:textId="6DACD335" w:rsidR="00355CA1" w:rsidRDefault="00355CA1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03</w:t>
          </w:r>
        </w:p>
      </w:tc>
      <w:tc>
        <w:tcPr>
          <w:tcW w:w="2415" w:type="dxa"/>
          <w:shd w:val="clear" w:color="auto" w:fill="auto"/>
          <w:vAlign w:val="center"/>
        </w:tcPr>
        <w:p w14:paraId="141A1DEC" w14:textId="77777777" w:rsidR="00355CA1" w:rsidRDefault="00355CA1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83874"/>
    <w:rsid w:val="000A60D4"/>
    <w:rsid w:val="00177B50"/>
    <w:rsid w:val="001A072D"/>
    <w:rsid w:val="001F242D"/>
    <w:rsid w:val="0027610F"/>
    <w:rsid w:val="002D348D"/>
    <w:rsid w:val="002F2357"/>
    <w:rsid w:val="00355CA1"/>
    <w:rsid w:val="00356A22"/>
    <w:rsid w:val="00414CE8"/>
    <w:rsid w:val="004824CB"/>
    <w:rsid w:val="005854D5"/>
    <w:rsid w:val="005C2D82"/>
    <w:rsid w:val="0082448C"/>
    <w:rsid w:val="00835CEF"/>
    <w:rsid w:val="009065D1"/>
    <w:rsid w:val="00A21066"/>
    <w:rsid w:val="00A93B7C"/>
    <w:rsid w:val="00B81B68"/>
    <w:rsid w:val="00B87A1A"/>
    <w:rsid w:val="00C20529"/>
    <w:rsid w:val="00C526C0"/>
    <w:rsid w:val="00C5604D"/>
    <w:rsid w:val="00DB6C26"/>
    <w:rsid w:val="00EC0DC4"/>
    <w:rsid w:val="00ED157D"/>
    <w:rsid w:val="00EE21B3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paragraph" w:styleId="Sinespaciado">
    <w:name w:val="No Spacing"/>
    <w:uiPriority w:val="99"/>
    <w:qFormat/>
    <w:rsid w:val="0082448C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9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6</cp:revision>
  <dcterms:created xsi:type="dcterms:W3CDTF">2023-10-25T13:42:00Z</dcterms:created>
  <dcterms:modified xsi:type="dcterms:W3CDTF">2024-10-16T19:23:00Z</dcterms:modified>
</cp:coreProperties>
</file>