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3839"/>
        <w:gridCol w:w="546"/>
        <w:gridCol w:w="646"/>
        <w:gridCol w:w="4021"/>
      </w:tblGrid>
      <w:tr w:rsidR="00E666E5" w:rsidRPr="00E666E5" w14:paraId="056A168B" w14:textId="77777777" w:rsidTr="00F05739">
        <w:trPr>
          <w:trHeight w:val="123"/>
        </w:trPr>
        <w:tc>
          <w:tcPr>
            <w:tcW w:w="617" w:type="dxa"/>
            <w:shd w:val="clear" w:color="auto" w:fill="auto"/>
          </w:tcPr>
          <w:p w14:paraId="16A6F6F5" w14:textId="77777777" w:rsidR="00E666E5" w:rsidRPr="00E666E5" w:rsidRDefault="00E666E5" w:rsidP="00F05739">
            <w:pPr>
              <w:snapToGrid w:val="0"/>
              <w:jc w:val="center"/>
              <w:rPr>
                <w:rFonts w:cs="Arial"/>
                <w:b/>
                <w:i/>
              </w:rPr>
            </w:pPr>
          </w:p>
          <w:p w14:paraId="1E5CE33B" w14:textId="77777777" w:rsidR="00E666E5" w:rsidRPr="00E666E5" w:rsidRDefault="00E666E5" w:rsidP="00F05739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9042" w:type="dxa"/>
            <w:gridSpan w:val="4"/>
            <w:shd w:val="clear" w:color="auto" w:fill="auto"/>
            <w:vAlign w:val="bottom"/>
          </w:tcPr>
          <w:p w14:paraId="6C861A2F" w14:textId="77777777" w:rsidR="00E666E5" w:rsidRPr="00E666E5" w:rsidRDefault="00E666E5" w:rsidP="00F05739">
            <w:pPr>
              <w:rPr>
                <w:rFonts w:cs="Arial"/>
                <w:b/>
                <w:i/>
              </w:rPr>
            </w:pPr>
          </w:p>
          <w:p w14:paraId="01BECD98" w14:textId="6CA78A4F" w:rsidR="00E666E5" w:rsidRDefault="00E666E5" w:rsidP="00F05739">
            <w:pPr>
              <w:jc w:val="center"/>
              <w:rPr>
                <w:rFonts w:cs="Arial"/>
                <w:b/>
              </w:rPr>
            </w:pPr>
            <w:r w:rsidRPr="00E666E5">
              <w:rPr>
                <w:rFonts w:cs="Arial"/>
                <w:b/>
              </w:rPr>
              <w:t xml:space="preserve">REGISTRO DE BENEFICIARIO CUENTA </w:t>
            </w:r>
            <w:r>
              <w:rPr>
                <w:rFonts w:cs="Arial"/>
                <w:b/>
              </w:rPr>
              <w:t>–</w:t>
            </w:r>
            <w:r w:rsidRPr="00E666E5">
              <w:rPr>
                <w:rFonts w:cs="Arial"/>
                <w:b/>
              </w:rPr>
              <w:t xml:space="preserve"> SIIF</w:t>
            </w:r>
          </w:p>
          <w:p w14:paraId="6FA76F6A" w14:textId="77777777" w:rsidR="00E666E5" w:rsidRPr="00E666E5" w:rsidRDefault="00E666E5" w:rsidP="00F05739">
            <w:pPr>
              <w:jc w:val="center"/>
              <w:rPr>
                <w:rFonts w:cs="Arial"/>
              </w:rPr>
            </w:pPr>
          </w:p>
        </w:tc>
      </w:tr>
      <w:tr w:rsidR="00E666E5" w:rsidRPr="00E666E5" w14:paraId="784C54A7" w14:textId="77777777" w:rsidTr="00F05739">
        <w:trPr>
          <w:trHeight w:val="259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EF8EAA" w14:textId="5FB6C074" w:rsidR="00E666E5" w:rsidRPr="00E666E5" w:rsidRDefault="00E666E5" w:rsidP="00F05739">
            <w:pPr>
              <w:rPr>
                <w:rFonts w:cs="Arial"/>
                <w:bCs/>
                <w:i/>
              </w:rPr>
            </w:pPr>
            <w:r w:rsidRPr="00E666E5">
              <w:rPr>
                <w:rFonts w:cs="Arial"/>
                <w:bCs/>
              </w:rPr>
              <w:t>NOMBRE O RAZ</w:t>
            </w:r>
            <w:r w:rsidR="00111F72">
              <w:rPr>
                <w:rFonts w:cs="Arial"/>
                <w:bCs/>
              </w:rPr>
              <w:t>Ó</w:t>
            </w:r>
            <w:r w:rsidRPr="00E666E5">
              <w:rPr>
                <w:rFonts w:cs="Arial"/>
                <w:bCs/>
              </w:rPr>
              <w:t>N SOCIAL</w:t>
            </w:r>
          </w:p>
        </w:tc>
        <w:tc>
          <w:tcPr>
            <w:tcW w:w="546" w:type="dxa"/>
            <w:tcBorders>
              <w:top w:val="single" w:sz="4" w:space="0" w:color="000000"/>
            </w:tcBorders>
            <w:shd w:val="clear" w:color="auto" w:fill="auto"/>
          </w:tcPr>
          <w:p w14:paraId="6E40E420" w14:textId="77777777" w:rsidR="00E666E5" w:rsidRPr="00E666E5" w:rsidRDefault="00E666E5" w:rsidP="00F05739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A7C8DB2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4B910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530B4EC3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89390" w14:textId="77777777" w:rsidR="00E666E5" w:rsidRPr="00E666E5" w:rsidRDefault="00E666E5" w:rsidP="00F05739">
            <w:pPr>
              <w:rPr>
                <w:rFonts w:cs="Arial"/>
                <w:bCs/>
                <w:i/>
              </w:rPr>
            </w:pPr>
            <w:r w:rsidRPr="00E666E5">
              <w:rPr>
                <w:rFonts w:cs="Arial"/>
                <w:bCs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1821CFC2" w14:textId="77777777" w:rsidR="00E666E5" w:rsidRPr="00E666E5" w:rsidRDefault="00E666E5" w:rsidP="00F05739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2C1426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DEB5F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7D28CC28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3D971F8" w14:textId="77777777" w:rsidR="00E666E5" w:rsidRPr="00E666E5" w:rsidRDefault="00E666E5" w:rsidP="00F05739">
            <w:pPr>
              <w:rPr>
                <w:rFonts w:cs="Arial"/>
                <w:bCs/>
                <w:i/>
              </w:rPr>
            </w:pPr>
            <w:r w:rsidRPr="00E666E5">
              <w:rPr>
                <w:rFonts w:cs="Arial"/>
                <w:bCs/>
              </w:rPr>
              <w:t xml:space="preserve">NIT </w:t>
            </w:r>
          </w:p>
        </w:tc>
        <w:tc>
          <w:tcPr>
            <w:tcW w:w="546" w:type="dxa"/>
            <w:shd w:val="clear" w:color="auto" w:fill="auto"/>
          </w:tcPr>
          <w:p w14:paraId="77F61CD8" w14:textId="77777777" w:rsidR="00E666E5" w:rsidRPr="00E666E5" w:rsidRDefault="00E666E5" w:rsidP="00F05739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37BD7E15" w14:textId="77777777" w:rsidR="00E666E5" w:rsidRPr="00E666E5" w:rsidRDefault="00E666E5" w:rsidP="00F05739">
            <w:pPr>
              <w:rPr>
                <w:rFonts w:cs="Arial"/>
                <w:bCs/>
                <w:i/>
              </w:rPr>
            </w:pPr>
            <w:r w:rsidRPr="00E666E5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ACFF4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  <w:bCs/>
              </w:rPr>
              <w:t xml:space="preserve">CC </w:t>
            </w:r>
          </w:p>
        </w:tc>
      </w:tr>
      <w:tr w:rsidR="00E666E5" w:rsidRPr="00E666E5" w14:paraId="15A0E59B" w14:textId="77777777" w:rsidTr="00F05739">
        <w:trPr>
          <w:trHeight w:val="365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12D18F0" w14:textId="468E0270" w:rsidR="00E666E5" w:rsidRPr="00E666E5" w:rsidRDefault="00E666E5" w:rsidP="00F05739">
            <w:pPr>
              <w:rPr>
                <w:rFonts w:cs="Arial"/>
                <w:bCs/>
                <w:i/>
              </w:rPr>
            </w:pPr>
            <w:r w:rsidRPr="00E666E5">
              <w:rPr>
                <w:rFonts w:cs="Arial"/>
                <w:bCs/>
              </w:rPr>
              <w:t>NATURALEZA JUR</w:t>
            </w:r>
            <w:r w:rsidR="00111F72">
              <w:rPr>
                <w:rFonts w:cs="Arial"/>
                <w:bCs/>
              </w:rPr>
              <w:t>Í</w:t>
            </w:r>
            <w:r w:rsidRPr="00E666E5">
              <w:rPr>
                <w:rFonts w:cs="Arial"/>
                <w:bCs/>
              </w:rPr>
              <w:t>DICA</w:t>
            </w:r>
          </w:p>
        </w:tc>
        <w:tc>
          <w:tcPr>
            <w:tcW w:w="546" w:type="dxa"/>
            <w:tcBorders>
              <w:top w:val="single" w:sz="4" w:space="0" w:color="000000"/>
            </w:tcBorders>
            <w:shd w:val="clear" w:color="auto" w:fill="auto"/>
          </w:tcPr>
          <w:p w14:paraId="5A227325" w14:textId="77777777" w:rsidR="00E666E5" w:rsidRPr="00E666E5" w:rsidRDefault="00E666E5" w:rsidP="00F05739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6A848FA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4864C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3C45BF95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8953689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6F5A0DB1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6CCC3D07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24E2DF3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4FF5821C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D39E27" w14:textId="2CDF4239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PERSONA JUR</w:t>
            </w:r>
            <w:r w:rsidR="00111F72">
              <w:rPr>
                <w:rFonts w:cs="Arial"/>
              </w:rPr>
              <w:t>Í</w:t>
            </w:r>
            <w:r w:rsidRPr="00E666E5">
              <w:rPr>
                <w:rFonts w:cs="Arial"/>
              </w:rPr>
              <w:t xml:space="preserve">DICA NACIONAL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3502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9445A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FF421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7943F170" w14:textId="77777777" w:rsidTr="00F05739">
        <w:trPr>
          <w:trHeight w:val="75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8D4A22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7F61CBA5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65CE7C37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D802CD0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73918A7D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9259A3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 xml:space="preserve">PERSONA NATURAL NACIONAL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971D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2DF4C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D1D14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28367984" w14:textId="77777777" w:rsidTr="00F05739">
        <w:trPr>
          <w:trHeight w:val="90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7AD1ED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4FD435F5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1B26CF13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AE2C1ED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399D0DF8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E07D51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CONSORCIO O UNIM TEMPORAL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763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F2E70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540A0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375DEC29" w14:textId="77777777" w:rsidTr="00F05739">
        <w:trPr>
          <w:trHeight w:val="90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2DC6BF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4C2E7D8E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2E938734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CB6AED4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50E1CE64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9399F29" w14:textId="771C69B2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UNIVERSIDAD P</w:t>
            </w:r>
            <w:r w:rsidR="00111F72">
              <w:rPr>
                <w:rFonts w:cs="Arial"/>
              </w:rPr>
              <w:t>Ú</w:t>
            </w:r>
            <w:r w:rsidRPr="00E666E5">
              <w:rPr>
                <w:rFonts w:cs="Arial"/>
              </w:rPr>
              <w:t>BLICA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BF90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0BEB8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176A8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7CBE747B" w14:textId="77777777" w:rsidTr="00F05739">
        <w:trPr>
          <w:trHeight w:val="121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7B77C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0006CBC5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C3EF21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9960E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14F86228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878FAA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389F45B3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5141AECE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FDBF950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5B9D7D12" w14:textId="77777777" w:rsidTr="00F05739">
        <w:trPr>
          <w:trHeight w:val="259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A682F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 xml:space="preserve">PAIS COLOMBIA 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DB89C6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13B55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E13E0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 xml:space="preserve">CIUDAD </w:t>
            </w:r>
          </w:p>
        </w:tc>
      </w:tr>
      <w:tr w:rsidR="00E666E5" w:rsidRPr="00E666E5" w14:paraId="2C996C8D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40FC1" w14:textId="58723243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TEL</w:t>
            </w:r>
            <w:r w:rsidR="00111F72">
              <w:rPr>
                <w:rFonts w:cs="Arial"/>
              </w:rPr>
              <w:t>É</w:t>
            </w:r>
            <w:r w:rsidRPr="00E666E5">
              <w:rPr>
                <w:rFonts w:cs="Arial"/>
              </w:rPr>
              <w:t>FONO</w:t>
            </w:r>
          </w:p>
        </w:tc>
        <w:tc>
          <w:tcPr>
            <w:tcW w:w="5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2E63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E-MAIL</w:t>
            </w:r>
          </w:p>
        </w:tc>
      </w:tr>
      <w:tr w:rsidR="00E666E5" w:rsidRPr="00E666E5" w14:paraId="421A024C" w14:textId="77777777" w:rsidTr="00F05739">
        <w:trPr>
          <w:trHeight w:val="304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615DF" w14:textId="68B59686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DIRECCI</w:t>
            </w:r>
            <w:r w:rsidR="00111F72">
              <w:rPr>
                <w:rFonts w:cs="Arial"/>
              </w:rPr>
              <w:t>Ó</w:t>
            </w:r>
            <w:r w:rsidRPr="00E666E5">
              <w:rPr>
                <w:rFonts w:cs="Arial"/>
              </w:rPr>
              <w:t xml:space="preserve">N 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59E1CBC6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535ADF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0517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1C1AB4AA" w14:textId="77777777" w:rsidTr="001A4420">
        <w:trPr>
          <w:trHeight w:val="347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AD6E743" w14:textId="77777777" w:rsidR="00E666E5" w:rsidRPr="00E666E5" w:rsidRDefault="00E666E5" w:rsidP="00F05739">
            <w:pPr>
              <w:rPr>
                <w:rFonts w:cs="Arial"/>
                <w:i/>
              </w:rPr>
            </w:pPr>
          </w:p>
        </w:tc>
        <w:tc>
          <w:tcPr>
            <w:tcW w:w="546" w:type="dxa"/>
            <w:shd w:val="clear" w:color="auto" w:fill="auto"/>
          </w:tcPr>
          <w:p w14:paraId="2172E463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4FB064EF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1CFCCA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3A5D2FDA" w14:textId="77777777" w:rsidTr="00F05739">
        <w:trPr>
          <w:trHeight w:val="259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AB15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  <w:bCs/>
              </w:rPr>
              <w:t>DATOS ENTIDAD BANCARIA DONDE TIENE SU CUENTA</w:t>
            </w:r>
          </w:p>
        </w:tc>
      </w:tr>
      <w:tr w:rsidR="00E666E5" w:rsidRPr="00E666E5" w14:paraId="6BC807B9" w14:textId="77777777" w:rsidTr="00F05739">
        <w:trPr>
          <w:trHeight w:val="289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9544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ENTIDAD FINANCIERA:</w:t>
            </w:r>
          </w:p>
        </w:tc>
      </w:tr>
      <w:tr w:rsidR="00E666E5" w:rsidRPr="00E666E5" w14:paraId="0A5FA447" w14:textId="77777777" w:rsidTr="00F05739">
        <w:trPr>
          <w:trHeight w:val="304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42FC" w14:textId="37AC08C8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N</w:t>
            </w:r>
            <w:r w:rsidR="00111F72">
              <w:rPr>
                <w:rFonts w:cs="Arial"/>
              </w:rPr>
              <w:t>Ú</w:t>
            </w:r>
            <w:r w:rsidRPr="00E666E5">
              <w:rPr>
                <w:rFonts w:cs="Arial"/>
              </w:rPr>
              <w:t xml:space="preserve">MERO DE LA CUENTA: </w:t>
            </w:r>
          </w:p>
        </w:tc>
      </w:tr>
      <w:tr w:rsidR="00E666E5" w:rsidRPr="00E666E5" w14:paraId="5EEF9E76" w14:textId="77777777" w:rsidTr="001A4420">
        <w:trPr>
          <w:trHeight w:val="295"/>
        </w:trPr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EC78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  <w:r w:rsidRPr="00E666E5">
              <w:rPr>
                <w:rFonts w:cs="Arial"/>
                <w:noProof/>
              </w:rPr>
              <w:drawing>
                <wp:anchor distT="0" distB="0" distL="114935" distR="114935" simplePos="0" relativeHeight="251660288" behindDoc="0" locked="0" layoutInCell="1" allowOverlap="1" wp14:anchorId="24F7F764" wp14:editId="5BBDD338">
                  <wp:simplePos x="0" y="0"/>
                  <wp:positionH relativeFrom="margin">
                    <wp:posOffset>1243965</wp:posOffset>
                  </wp:positionH>
                  <wp:positionV relativeFrom="paragraph">
                    <wp:posOffset>52070</wp:posOffset>
                  </wp:positionV>
                  <wp:extent cx="294640" cy="18034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80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6E5">
              <w:rPr>
                <w:rFonts w:cs="Arial"/>
              </w:rPr>
              <w:t>AHORRO</w:t>
            </w:r>
          </w:p>
          <w:p w14:paraId="06D585AC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D841" w14:textId="44299022" w:rsidR="001A4420" w:rsidRPr="001A4420" w:rsidRDefault="001A4420" w:rsidP="001A4420">
            <w:pPr>
              <w:snapToGrid w:val="0"/>
              <w:rPr>
                <w:rFonts w:cs="Arial"/>
                <w:iCs/>
              </w:rPr>
            </w:pPr>
            <w:r w:rsidRPr="00E666E5">
              <w:rPr>
                <w:rFonts w:cs="Arial"/>
                <w:noProof/>
              </w:rPr>
              <w:drawing>
                <wp:anchor distT="0" distB="0" distL="114935" distR="114935" simplePos="0" relativeHeight="251662336" behindDoc="0" locked="0" layoutInCell="1" allowOverlap="1" wp14:anchorId="27931B5E" wp14:editId="518DB240">
                  <wp:simplePos x="0" y="0"/>
                  <wp:positionH relativeFrom="margin">
                    <wp:posOffset>1243965</wp:posOffset>
                  </wp:positionH>
                  <wp:positionV relativeFrom="paragraph">
                    <wp:posOffset>52070</wp:posOffset>
                  </wp:positionV>
                  <wp:extent cx="294640" cy="180340"/>
                  <wp:effectExtent l="0" t="0" r="0" b="0"/>
                  <wp:wrapNone/>
                  <wp:docPr id="19844487" name="Imagen 1984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80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</w:rPr>
              <w:t>CORRIENTE</w:t>
            </w:r>
          </w:p>
          <w:p w14:paraId="5EA79AEF" w14:textId="4B6437A0" w:rsidR="00E666E5" w:rsidRPr="00E666E5" w:rsidRDefault="001A4420" w:rsidP="001A442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</w:rPr>
              <w:t xml:space="preserve">    </w:t>
            </w:r>
          </w:p>
        </w:tc>
      </w:tr>
      <w:tr w:rsidR="00E666E5" w:rsidRPr="00E666E5" w14:paraId="4A859FC9" w14:textId="77777777" w:rsidTr="00F05739">
        <w:trPr>
          <w:trHeight w:val="4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F454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FDBA" w14:textId="0198910F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RESPONSABLE DE SUMINISTRAR LA INFORMACI</w:t>
            </w:r>
            <w:r w:rsidR="00111F72">
              <w:rPr>
                <w:rFonts w:cs="Arial"/>
              </w:rPr>
              <w:t>Ó</w:t>
            </w:r>
            <w:r w:rsidRPr="00E666E5">
              <w:rPr>
                <w:rFonts w:cs="Arial"/>
              </w:rPr>
              <w:t xml:space="preserve">N </w:t>
            </w:r>
          </w:p>
        </w:tc>
      </w:tr>
      <w:tr w:rsidR="00E666E5" w:rsidRPr="00E666E5" w14:paraId="06C7788F" w14:textId="77777777" w:rsidTr="00F05739">
        <w:trPr>
          <w:trHeight w:val="2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CC59" w14:textId="77777777" w:rsidR="00E666E5" w:rsidRPr="00E666E5" w:rsidRDefault="00E666E5" w:rsidP="00F05739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1C25" w14:textId="39F3DDB0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  <w:bCs/>
              </w:rPr>
              <w:t>CERTIFIC</w:t>
            </w:r>
            <w:r w:rsidR="00111F72">
              <w:rPr>
                <w:rFonts w:cs="Arial"/>
                <w:bCs/>
              </w:rPr>
              <w:t>O</w:t>
            </w:r>
            <w:r w:rsidRPr="00E666E5">
              <w:rPr>
                <w:rFonts w:cs="Arial"/>
                <w:bCs/>
              </w:rPr>
              <w:t xml:space="preserve"> QUE LA CUENTA BANCARIA SUMINISTRADA SE ENCUENTRA EN ESTADO ACTIVA</w:t>
            </w:r>
          </w:p>
        </w:tc>
      </w:tr>
      <w:tr w:rsidR="00E666E5" w:rsidRPr="00E666E5" w14:paraId="58CE5BD1" w14:textId="77777777" w:rsidTr="00F05739">
        <w:trPr>
          <w:trHeight w:val="212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2D68CA83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NOMBRE: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14:paraId="282DBEC9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CEB86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E470F5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29B87572" w14:textId="77777777" w:rsidTr="00F05739">
        <w:trPr>
          <w:trHeight w:val="212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541A8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 xml:space="preserve">FIRMA:  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01D4B6FB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7C72DB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F13D4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1493547A" w14:textId="77777777" w:rsidTr="00F05739">
        <w:trPr>
          <w:trHeight w:val="4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47E708E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14:paraId="21B0BEC5" w14:textId="5AD30FFE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PARA USO EXCLUSIVO DE LA CONTADUR</w:t>
            </w:r>
            <w:r w:rsidR="00111F72">
              <w:rPr>
                <w:rFonts w:cs="Arial"/>
              </w:rPr>
              <w:t>Í</w:t>
            </w:r>
            <w:r w:rsidRPr="00E666E5">
              <w:rPr>
                <w:rFonts w:cs="Arial"/>
              </w:rPr>
              <w:t>A GENERAL DE LA NACI</w:t>
            </w:r>
            <w:r w:rsidR="00111F72">
              <w:rPr>
                <w:rFonts w:cs="Arial"/>
              </w:rPr>
              <w:t>Ó</w:t>
            </w:r>
            <w:r w:rsidRPr="00E666E5">
              <w:rPr>
                <w:rFonts w:cs="Arial"/>
              </w:rPr>
              <w:t>N</w:t>
            </w:r>
          </w:p>
        </w:tc>
      </w:tr>
      <w:tr w:rsidR="00E666E5" w:rsidRPr="00E666E5" w14:paraId="00F88F7A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31C75AE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25DB783E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6FA0A8E1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BAF16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 </w:t>
            </w:r>
          </w:p>
        </w:tc>
      </w:tr>
      <w:tr w:rsidR="00E666E5" w:rsidRPr="00E666E5" w14:paraId="379594F1" w14:textId="77777777" w:rsidTr="00F05739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A4DC70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INCLUIDO EN EL SIIF POR</w:t>
            </w:r>
          </w:p>
        </w:tc>
        <w:tc>
          <w:tcPr>
            <w:tcW w:w="546" w:type="dxa"/>
            <w:shd w:val="clear" w:color="auto" w:fill="auto"/>
          </w:tcPr>
          <w:p w14:paraId="01A9A4F8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642A7504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7F9C3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DATOS CONFIRMADOS POR</w:t>
            </w:r>
          </w:p>
        </w:tc>
      </w:tr>
      <w:tr w:rsidR="00E666E5" w:rsidRPr="00E666E5" w14:paraId="191E67C0" w14:textId="77777777" w:rsidTr="001A4420">
        <w:trPr>
          <w:trHeight w:val="139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FB8FF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FECHA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3EE8C124" w14:textId="77777777" w:rsidR="00E666E5" w:rsidRPr="00E666E5" w:rsidRDefault="00E666E5" w:rsidP="00F05739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4645E5" w14:textId="77777777" w:rsidR="00E666E5" w:rsidRPr="00E666E5" w:rsidRDefault="00E666E5" w:rsidP="00F05739">
            <w:pPr>
              <w:rPr>
                <w:rFonts w:cs="Arial"/>
                <w:i/>
              </w:rPr>
            </w:pPr>
            <w:r w:rsidRPr="00E666E5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40987" w14:textId="77777777" w:rsidR="00E666E5" w:rsidRPr="00E666E5" w:rsidRDefault="00E666E5" w:rsidP="00F05739">
            <w:pPr>
              <w:rPr>
                <w:rFonts w:cs="Arial"/>
              </w:rPr>
            </w:pPr>
            <w:r w:rsidRPr="00E666E5">
              <w:rPr>
                <w:rFonts w:cs="Arial"/>
              </w:rPr>
              <w:t>FECHA</w:t>
            </w:r>
          </w:p>
        </w:tc>
      </w:tr>
    </w:tbl>
    <w:p w14:paraId="4BFBC80B" w14:textId="77777777" w:rsidR="001A072D" w:rsidRPr="00E666E5" w:rsidRDefault="001A072D" w:rsidP="001A4420"/>
    <w:sectPr w:rsidR="001A072D" w:rsidRPr="00E666E5" w:rsidSect="000A60D4">
      <w:headerReference w:type="default" r:id="rId8"/>
      <w:footerReference w:type="default" r:id="rId9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E5D3" w14:textId="77777777" w:rsidR="00E524A2" w:rsidRDefault="00E524A2" w:rsidP="002D348D">
      <w:r>
        <w:separator/>
      </w:r>
    </w:p>
  </w:endnote>
  <w:endnote w:type="continuationSeparator" w:id="0">
    <w:p w14:paraId="6E95B4E5" w14:textId="77777777" w:rsidR="00E524A2" w:rsidRDefault="00E524A2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89D3" w14:textId="2FAD9189" w:rsidR="000A60D4" w:rsidRDefault="001E0C90">
    <w:pPr>
      <w:pStyle w:val="Piedepgina"/>
    </w:pPr>
    <w:r>
      <w:rPr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30184B" wp14:editId="25DA40DF">
              <wp:simplePos x="0" y="0"/>
              <wp:positionH relativeFrom="column">
                <wp:posOffset>5160396</wp:posOffset>
              </wp:positionH>
              <wp:positionV relativeFrom="paragraph">
                <wp:posOffset>143123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FCAC73" w14:textId="77777777" w:rsidR="001E0C90" w:rsidRPr="001E0C90" w:rsidRDefault="001E0C90" w:rsidP="001E0C90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1E0C90">
                            <w:rPr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Página| </w:t>
                          </w:r>
                          <w:r w:rsidRPr="001E0C90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E0C90">
                            <w:rPr>
                              <w:iCs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E0C90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E0C90">
                            <w:rPr>
                              <w:iCs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1E0C90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3018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06.35pt;margin-top:11.25pt;width:74.5pt;height:20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BvaU8I4AAAAAkBAAAPAAAAAAAAAAAAAAAAAHEEAABkcnMvZG93bnJldi54bWxQSwUG&#10;AAAAAAQABADzAAAAfgUAAAAA&#10;" filled="f" stroked="f" strokeweight=".5pt">
              <v:textbox>
                <w:txbxContent>
                  <w:p w14:paraId="39FCAC73" w14:textId="77777777" w:rsidR="001E0C90" w:rsidRPr="001E0C90" w:rsidRDefault="001E0C90" w:rsidP="001E0C90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1E0C90">
                      <w:rPr>
                        <w:iCs/>
                        <w:sz w:val="20"/>
                        <w:szCs w:val="20"/>
                        <w:lang w:val="es-ES"/>
                      </w:rPr>
                      <w:t xml:space="preserve">Página| </w:t>
                    </w:r>
                    <w:r w:rsidRPr="001E0C90">
                      <w:rPr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1E0C90">
                      <w:rPr>
                        <w:iCs/>
                        <w:sz w:val="20"/>
                        <w:szCs w:val="20"/>
                      </w:rPr>
                      <w:instrText>PAGE   \* MERGEFORMAT</w:instrText>
                    </w:r>
                    <w:r w:rsidRPr="001E0C90">
                      <w:rPr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Pr="001E0C90">
                      <w:rPr>
                        <w:iCs/>
                        <w:sz w:val="20"/>
                        <w:szCs w:val="20"/>
                        <w:lang w:val="es-ES"/>
                      </w:rPr>
                      <w:t>1</w:t>
                    </w:r>
                    <w:r w:rsidRPr="001E0C90">
                      <w:rPr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7802">
      <w:rPr>
        <w:noProof/>
      </w:rPr>
      <w:drawing>
        <wp:anchor distT="0" distB="0" distL="0" distR="0" simplePos="0" relativeHeight="251665408" behindDoc="1" locked="0" layoutInCell="1" hidden="0" allowOverlap="1" wp14:anchorId="3F217075" wp14:editId="700E6E89">
          <wp:simplePos x="0" y="0"/>
          <wp:positionH relativeFrom="column">
            <wp:posOffset>-742950</wp:posOffset>
          </wp:positionH>
          <wp:positionV relativeFrom="paragraph">
            <wp:posOffset>76200</wp:posOffset>
          </wp:positionV>
          <wp:extent cx="7772400" cy="800281"/>
          <wp:effectExtent l="0" t="0" r="0" b="0"/>
          <wp:wrapNone/>
          <wp:docPr id="1730974601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00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3A3207" w14:textId="7A2D1C8F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4FC2" w14:textId="77777777" w:rsidR="00E524A2" w:rsidRDefault="00E524A2" w:rsidP="002D348D">
      <w:r>
        <w:separator/>
      </w:r>
    </w:p>
  </w:footnote>
  <w:footnote w:type="continuationSeparator" w:id="0">
    <w:p w14:paraId="102808EA" w14:textId="77777777" w:rsidR="00E524A2" w:rsidRDefault="00E524A2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E0E8" w14:textId="33EBAF0F" w:rsidR="007B7C8C" w:rsidRDefault="007B7C8C" w:rsidP="007B7C8C">
    <w:pPr>
      <w:jc w:val="center"/>
    </w:pPr>
  </w:p>
  <w:p w14:paraId="75F17D5D" w14:textId="02C808A9" w:rsidR="007B7C8C" w:rsidRDefault="007B7C8C" w:rsidP="007B7C8C">
    <w:pPr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757FBB" wp14:editId="15AFB4D5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498471" cy="466725"/>
          <wp:effectExtent l="0" t="0" r="6985" b="0"/>
          <wp:wrapNone/>
          <wp:docPr id="11268235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2"/>
                  <a:stretch>
                    <a:fillRect/>
                  </a:stretch>
                </pic:blipFill>
                <pic:spPr bwMode="auto">
                  <a:xfrm>
                    <a:off x="0" y="0"/>
                    <a:ext cx="1498471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BBA6EE" w14:textId="31C95935" w:rsidR="007B7C8C" w:rsidRDefault="007B7C8C" w:rsidP="007B7C8C">
    <w:pPr>
      <w:tabs>
        <w:tab w:val="left" w:pos="6375"/>
      </w:tabs>
    </w:pPr>
    <w:r>
      <w:tab/>
    </w:r>
  </w:p>
  <w:p w14:paraId="29C8EA35" w14:textId="77777777" w:rsidR="007B7C8C" w:rsidRDefault="007B7C8C" w:rsidP="007B7C8C">
    <w:pPr>
      <w:tabs>
        <w:tab w:val="left" w:pos="6375"/>
      </w:tabs>
    </w:pPr>
  </w:p>
  <w:tbl>
    <w:tblPr>
      <w:tblW w:w="962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2268"/>
      <w:gridCol w:w="1984"/>
      <w:gridCol w:w="2967"/>
    </w:tblGrid>
    <w:tr w:rsidR="007B7C8C" w14:paraId="34111E26" w14:textId="77777777" w:rsidTr="007B7C8C">
      <w:trPr>
        <w:trHeight w:val="416"/>
      </w:trPr>
      <w:tc>
        <w:tcPr>
          <w:tcW w:w="9629" w:type="dxa"/>
          <w:gridSpan w:val="4"/>
          <w:shd w:val="clear" w:color="auto" w:fill="auto"/>
          <w:vAlign w:val="center"/>
        </w:tcPr>
        <w:p w14:paraId="0B53FCB1" w14:textId="7CDF2580" w:rsidR="007B7C8C" w:rsidRDefault="007B7C8C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E666E5">
            <w:rPr>
              <w:rFonts w:eastAsia="Times New Roman" w:cs="Times New Roman"/>
              <w:b/>
              <w:szCs w:val="20"/>
              <w:lang w:eastAsia="ar-SA"/>
            </w:rPr>
            <w:t>REGISTRO DE BENEFICIARIO CUENTA- SIIF</w:t>
          </w:r>
        </w:p>
      </w:tc>
    </w:tr>
    <w:tr w:rsidR="007B7C8C" w14:paraId="7FE2BDC9" w14:textId="77777777" w:rsidTr="007B7C8C">
      <w:trPr>
        <w:trHeight w:val="299"/>
      </w:trPr>
      <w:tc>
        <w:tcPr>
          <w:tcW w:w="2410" w:type="dxa"/>
          <w:shd w:val="clear" w:color="auto" w:fill="auto"/>
          <w:vAlign w:val="center"/>
        </w:tcPr>
        <w:p w14:paraId="15E45218" w14:textId="77777777" w:rsidR="007B7C8C" w:rsidRDefault="007B7C8C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7219" w:type="dxa"/>
          <w:gridSpan w:val="3"/>
          <w:shd w:val="clear" w:color="auto" w:fill="auto"/>
          <w:vAlign w:val="center"/>
        </w:tcPr>
        <w:p w14:paraId="732E1BF6" w14:textId="61A237BE" w:rsidR="007B7C8C" w:rsidRDefault="007B7C8C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E666E5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</w:tr>
    <w:tr w:rsidR="007B7C8C" w14:paraId="35823879" w14:textId="77777777" w:rsidTr="007B7C8C">
      <w:trPr>
        <w:trHeight w:val="299"/>
      </w:trPr>
      <w:tc>
        <w:tcPr>
          <w:tcW w:w="2410" w:type="dxa"/>
          <w:shd w:val="clear" w:color="auto" w:fill="auto"/>
        </w:tcPr>
        <w:p w14:paraId="26B3EF3E" w14:textId="732667F6" w:rsidR="007B7C8C" w:rsidRPr="00FF7B4A" w:rsidRDefault="00D3685D" w:rsidP="00FF7B4A">
          <w:pPr>
            <w:jc w:val="both"/>
            <w:rPr>
              <w:rFonts w:eastAsia="Times New Roman" w:cs="Times New Roman"/>
              <w:b/>
              <w:bCs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PROCEDIMIENTO:</w:t>
          </w:r>
        </w:p>
      </w:tc>
      <w:tc>
        <w:tcPr>
          <w:tcW w:w="7219" w:type="dxa"/>
          <w:gridSpan w:val="3"/>
          <w:shd w:val="clear" w:color="auto" w:fill="auto"/>
        </w:tcPr>
        <w:p w14:paraId="5FEDD771" w14:textId="46215380" w:rsidR="007B7C8C" w:rsidRPr="00E666E5" w:rsidRDefault="00D3685D" w:rsidP="00FF7B4A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t>N/A</w:t>
          </w:r>
        </w:p>
      </w:tc>
    </w:tr>
    <w:tr w:rsidR="007B7C8C" w14:paraId="296B8E70" w14:textId="77777777" w:rsidTr="001A4420">
      <w:trPr>
        <w:trHeight w:val="494"/>
      </w:trPr>
      <w:tc>
        <w:tcPr>
          <w:tcW w:w="2410" w:type="dxa"/>
          <w:shd w:val="clear" w:color="auto" w:fill="auto"/>
          <w:vAlign w:val="center"/>
        </w:tcPr>
        <w:p w14:paraId="2FC9BCF9" w14:textId="77777777" w:rsidR="007B7C8C" w:rsidRDefault="007B7C8C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2268" w:type="dxa"/>
          <w:shd w:val="clear" w:color="auto" w:fill="auto"/>
          <w:vAlign w:val="center"/>
        </w:tcPr>
        <w:p w14:paraId="69636908" w14:textId="77777777" w:rsidR="007B7C8C" w:rsidRDefault="007B7C8C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984" w:type="dxa"/>
          <w:shd w:val="clear" w:color="auto" w:fill="auto"/>
          <w:vAlign w:val="center"/>
        </w:tcPr>
        <w:p w14:paraId="25C14A2C" w14:textId="2749F8CF" w:rsidR="007B7C8C" w:rsidRDefault="007B7C8C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2967" w:type="dxa"/>
          <w:shd w:val="clear" w:color="auto" w:fill="auto"/>
          <w:vAlign w:val="center"/>
        </w:tcPr>
        <w:p w14:paraId="034753E7" w14:textId="77777777" w:rsidR="007B7C8C" w:rsidRDefault="007B7C8C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</w:tr>
    <w:tr w:rsidR="007B7C8C" w14:paraId="52C6C699" w14:textId="77777777" w:rsidTr="007B7C8C">
      <w:trPr>
        <w:trHeight w:val="315"/>
      </w:trPr>
      <w:tc>
        <w:tcPr>
          <w:tcW w:w="2410" w:type="dxa"/>
          <w:shd w:val="clear" w:color="auto" w:fill="auto"/>
          <w:vAlign w:val="center"/>
        </w:tcPr>
        <w:p w14:paraId="363CF2A0" w14:textId="5BE8A6A7" w:rsidR="007B7C8C" w:rsidRDefault="00111F72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16</w:t>
          </w:r>
          <w:r w:rsidR="007B7C8C" w:rsidRPr="00E666E5">
            <w:rPr>
              <w:rFonts w:eastAsia="Times New Roman" w:cs="Times New Roman"/>
              <w:iCs/>
              <w:szCs w:val="20"/>
              <w:lang w:eastAsia="es-CO"/>
            </w:rPr>
            <w:t>/</w:t>
          </w:r>
          <w:r w:rsidR="007B7C8C">
            <w:rPr>
              <w:rFonts w:eastAsia="Times New Roman" w:cs="Times New Roman"/>
              <w:iCs/>
              <w:szCs w:val="20"/>
              <w:lang w:eastAsia="es-CO"/>
            </w:rPr>
            <w:t>10</w:t>
          </w:r>
          <w:r w:rsidR="007B7C8C" w:rsidRPr="00E666E5">
            <w:rPr>
              <w:rFonts w:eastAsia="Times New Roman" w:cs="Times New Roman"/>
              <w:iCs/>
              <w:szCs w:val="20"/>
              <w:lang w:eastAsia="es-CO"/>
            </w:rPr>
            <w:t>/202</w:t>
          </w:r>
          <w:r>
            <w:rPr>
              <w:rFonts w:eastAsia="Times New Roman" w:cs="Times New Roman"/>
              <w:iCs/>
              <w:szCs w:val="20"/>
              <w:lang w:eastAsia="es-CO"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5B34C2AF" w14:textId="4A004770" w:rsidR="007B7C8C" w:rsidRDefault="007B7C8C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E666E5">
            <w:rPr>
              <w:rFonts w:eastAsia="Times New Roman" w:cs="Times New Roman"/>
              <w:iCs/>
              <w:szCs w:val="20"/>
              <w:lang w:eastAsia="es-CO"/>
            </w:rPr>
            <w:t>MAN01-FOR05</w:t>
          </w:r>
        </w:p>
      </w:tc>
      <w:tc>
        <w:tcPr>
          <w:tcW w:w="1984" w:type="dxa"/>
          <w:shd w:val="clear" w:color="auto" w:fill="auto"/>
          <w:vAlign w:val="center"/>
        </w:tcPr>
        <w:p w14:paraId="121D9642" w14:textId="4BBA6834" w:rsidR="007B7C8C" w:rsidRDefault="007B7C8C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03</w:t>
          </w:r>
        </w:p>
      </w:tc>
      <w:tc>
        <w:tcPr>
          <w:tcW w:w="2967" w:type="dxa"/>
          <w:shd w:val="clear" w:color="auto" w:fill="auto"/>
          <w:vAlign w:val="center"/>
        </w:tcPr>
        <w:p w14:paraId="141A1DEC" w14:textId="77777777" w:rsidR="007B7C8C" w:rsidRDefault="007B7C8C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</w:tr>
  </w:tbl>
  <w:p w14:paraId="277184C7" w14:textId="21909D70" w:rsidR="007B7C8C" w:rsidRPr="000A60D4" w:rsidRDefault="007B7C8C" w:rsidP="007B7C8C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72466"/>
    <w:rsid w:val="000901EF"/>
    <w:rsid w:val="000A60D4"/>
    <w:rsid w:val="00111F72"/>
    <w:rsid w:val="00146589"/>
    <w:rsid w:val="0016549F"/>
    <w:rsid w:val="001A072D"/>
    <w:rsid w:val="001A4420"/>
    <w:rsid w:val="001C603B"/>
    <w:rsid w:val="001E0C90"/>
    <w:rsid w:val="001F242D"/>
    <w:rsid w:val="002D348D"/>
    <w:rsid w:val="00425850"/>
    <w:rsid w:val="005500C6"/>
    <w:rsid w:val="006B5466"/>
    <w:rsid w:val="00716D31"/>
    <w:rsid w:val="007519D7"/>
    <w:rsid w:val="007B7C8C"/>
    <w:rsid w:val="007D7802"/>
    <w:rsid w:val="009065D1"/>
    <w:rsid w:val="009674EB"/>
    <w:rsid w:val="009E53EE"/>
    <w:rsid w:val="00A21066"/>
    <w:rsid w:val="00B87A1A"/>
    <w:rsid w:val="00C526C0"/>
    <w:rsid w:val="00D3685D"/>
    <w:rsid w:val="00E524A2"/>
    <w:rsid w:val="00E666E5"/>
    <w:rsid w:val="00EC0DC4"/>
    <w:rsid w:val="00ED157D"/>
    <w:rsid w:val="00EE21B3"/>
    <w:rsid w:val="00F25B77"/>
    <w:rsid w:val="00F53A86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27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7</cp:revision>
  <dcterms:created xsi:type="dcterms:W3CDTF">2023-10-24T15:24:00Z</dcterms:created>
  <dcterms:modified xsi:type="dcterms:W3CDTF">2024-10-16T19:25:00Z</dcterms:modified>
</cp:coreProperties>
</file>