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649C" w14:textId="77777777" w:rsidR="00DD7BE5" w:rsidRPr="00C5600D" w:rsidRDefault="00DD7BE5" w:rsidP="00301BD8">
      <w:pPr>
        <w:pStyle w:val="Ttulo3"/>
        <w:spacing w:before="0" w:after="0"/>
        <w:jc w:val="both"/>
        <w:rPr>
          <w:rFonts w:ascii="Verdana" w:hAnsi="Verdana"/>
          <w:sz w:val="22"/>
          <w:szCs w:val="22"/>
        </w:rPr>
      </w:pPr>
    </w:p>
    <w:p w14:paraId="6B166FA3" w14:textId="77777777" w:rsidR="00067155" w:rsidRPr="00C5600D" w:rsidRDefault="00251035" w:rsidP="00C07199">
      <w:pPr>
        <w:pStyle w:val="Ttulo3"/>
        <w:spacing w:before="0" w:after="0"/>
        <w:jc w:val="both"/>
        <w:rPr>
          <w:rFonts w:ascii="Verdana" w:hAnsi="Verdana"/>
          <w:sz w:val="22"/>
          <w:szCs w:val="22"/>
        </w:rPr>
      </w:pPr>
      <w:r w:rsidRPr="00C5600D">
        <w:rPr>
          <w:rFonts w:ascii="Verdana" w:hAnsi="Verdana"/>
          <w:sz w:val="22"/>
          <w:szCs w:val="22"/>
        </w:rPr>
        <w:t xml:space="preserve">DESCRIPCIÓN </w:t>
      </w:r>
      <w:r w:rsidR="00BC1D6C" w:rsidRPr="00C5600D">
        <w:rPr>
          <w:rFonts w:ascii="Verdana" w:hAnsi="Verdana"/>
          <w:sz w:val="22"/>
          <w:szCs w:val="22"/>
        </w:rPr>
        <w:t>DEL PROCESO</w:t>
      </w:r>
      <w:r w:rsidR="00DE20AE" w:rsidRPr="00C5600D">
        <w:rPr>
          <w:rFonts w:ascii="Verdana" w:hAnsi="Verdana"/>
          <w:sz w:val="22"/>
          <w:szCs w:val="22"/>
        </w:rPr>
        <w:t xml:space="preserve">, </w:t>
      </w:r>
      <w:r w:rsidR="00EF2A8F" w:rsidRPr="00C5600D">
        <w:rPr>
          <w:rFonts w:ascii="Verdana" w:hAnsi="Verdana"/>
          <w:sz w:val="22"/>
          <w:szCs w:val="22"/>
        </w:rPr>
        <w:t xml:space="preserve">PROCEDIMIENTO, </w:t>
      </w:r>
      <w:r w:rsidRPr="00C5600D">
        <w:rPr>
          <w:rFonts w:ascii="Verdana" w:hAnsi="Verdana"/>
          <w:sz w:val="22"/>
          <w:szCs w:val="22"/>
        </w:rPr>
        <w:t xml:space="preserve">ÁREA </w:t>
      </w:r>
      <w:r w:rsidR="00EF2A8F" w:rsidRPr="00C5600D">
        <w:rPr>
          <w:rFonts w:ascii="Verdana" w:hAnsi="Verdana"/>
          <w:sz w:val="22"/>
          <w:szCs w:val="22"/>
        </w:rPr>
        <w:t xml:space="preserve">O TEMA </w:t>
      </w:r>
      <w:r w:rsidRPr="00C5600D">
        <w:rPr>
          <w:rFonts w:ascii="Verdana" w:hAnsi="Verdana"/>
          <w:sz w:val="22"/>
          <w:szCs w:val="22"/>
        </w:rPr>
        <w:t>A AUDITAR</w:t>
      </w:r>
      <w:r w:rsidR="002F1240" w:rsidRPr="00C5600D">
        <w:rPr>
          <w:rFonts w:ascii="Verdana" w:hAnsi="Verdana"/>
          <w:sz w:val="22"/>
          <w:szCs w:val="22"/>
        </w:rPr>
        <w:t xml:space="preserve">: </w:t>
      </w:r>
    </w:p>
    <w:p w14:paraId="56C5BE8B" w14:textId="77777777" w:rsidR="00067155" w:rsidRPr="00C5600D" w:rsidRDefault="00067155" w:rsidP="00C07199">
      <w:pPr>
        <w:pStyle w:val="Ttulo3"/>
        <w:spacing w:before="0" w:after="0"/>
        <w:jc w:val="both"/>
        <w:rPr>
          <w:rFonts w:ascii="Verdana" w:hAnsi="Verdana"/>
          <w:sz w:val="22"/>
          <w:szCs w:val="22"/>
        </w:rPr>
      </w:pPr>
    </w:p>
    <w:p w14:paraId="7B2BBDEC" w14:textId="77777777" w:rsidR="008C16F3" w:rsidRPr="00C5600D" w:rsidRDefault="00067155" w:rsidP="00C07199">
      <w:pPr>
        <w:pStyle w:val="Ttulo3"/>
        <w:spacing w:before="0" w:after="0"/>
        <w:jc w:val="both"/>
        <w:rPr>
          <w:rFonts w:ascii="Verdana" w:hAnsi="Verdana"/>
          <w:b w:val="0"/>
          <w:color w:val="31849B" w:themeColor="accent5" w:themeShade="BF"/>
          <w:sz w:val="22"/>
          <w:szCs w:val="22"/>
        </w:rPr>
      </w:pPr>
      <w:r w:rsidRPr="00C5600D">
        <w:rPr>
          <w:rFonts w:ascii="Verdana" w:hAnsi="Verdana"/>
          <w:b w:val="0"/>
          <w:color w:val="000000"/>
          <w:sz w:val="22"/>
          <w:szCs w:val="22"/>
        </w:rPr>
        <w:t xml:space="preserve">Auditoría Interna de Gestión al procedimiento </w:t>
      </w:r>
      <w:r w:rsidR="002C5735" w:rsidRPr="00C5600D">
        <w:rPr>
          <w:rFonts w:ascii="Verdana" w:hAnsi="Verdana"/>
          <w:b w:val="0"/>
          <w:sz w:val="22"/>
          <w:szCs w:val="22"/>
        </w:rPr>
        <w:t>XX</w:t>
      </w:r>
      <w:r w:rsidRPr="00C5600D">
        <w:rPr>
          <w:rFonts w:ascii="Verdana" w:hAnsi="Verdana"/>
          <w:b w:val="0"/>
          <w:color w:val="000000"/>
          <w:sz w:val="22"/>
          <w:szCs w:val="22"/>
        </w:rPr>
        <w:t xml:space="preserve">” correspondiente al Proceso de </w:t>
      </w:r>
      <w:r w:rsidR="002C5735" w:rsidRPr="00C5600D">
        <w:rPr>
          <w:rFonts w:ascii="Verdana" w:hAnsi="Verdana"/>
          <w:b w:val="0"/>
          <w:sz w:val="22"/>
          <w:szCs w:val="22"/>
        </w:rPr>
        <w:t>XX</w:t>
      </w:r>
    </w:p>
    <w:p w14:paraId="5822085C" w14:textId="77777777" w:rsidR="006C364E" w:rsidRPr="00C5600D" w:rsidRDefault="006C364E" w:rsidP="006C364E">
      <w:pPr>
        <w:rPr>
          <w:rFonts w:ascii="Verdana" w:hAnsi="Verdana" w:cs="Arial"/>
          <w:sz w:val="22"/>
          <w:szCs w:val="22"/>
        </w:rPr>
      </w:pPr>
    </w:p>
    <w:p w14:paraId="2CA7948E" w14:textId="77777777" w:rsidR="006C364E" w:rsidRPr="00C5600D" w:rsidRDefault="00A275D4" w:rsidP="006C364E">
      <w:pPr>
        <w:rPr>
          <w:rFonts w:ascii="Verdana" w:hAnsi="Verdana" w:cs="Arial"/>
          <w:b/>
          <w:sz w:val="22"/>
          <w:szCs w:val="22"/>
        </w:rPr>
      </w:pPr>
      <w:r w:rsidRPr="00C5600D">
        <w:rPr>
          <w:rFonts w:ascii="Verdana" w:hAnsi="Verdana" w:cs="Arial"/>
          <w:b/>
          <w:sz w:val="22"/>
          <w:szCs w:val="22"/>
        </w:rPr>
        <w:t>CAPÍTULO I PLAN DE AUDITORÍ</w:t>
      </w:r>
      <w:r w:rsidR="006C364E" w:rsidRPr="00C5600D">
        <w:rPr>
          <w:rFonts w:ascii="Verdana" w:hAnsi="Verdana" w:cs="Arial"/>
          <w:b/>
          <w:sz w:val="22"/>
          <w:szCs w:val="22"/>
        </w:rPr>
        <w:t>A</w:t>
      </w:r>
    </w:p>
    <w:p w14:paraId="33FACAFA" w14:textId="77777777" w:rsidR="00C07199" w:rsidRPr="00C5600D" w:rsidRDefault="00C07199" w:rsidP="00C07199">
      <w:pPr>
        <w:rPr>
          <w:rFonts w:ascii="Verdana" w:hAnsi="Verdana" w:cs="Arial"/>
          <w:sz w:val="22"/>
          <w:szCs w:val="22"/>
        </w:rPr>
      </w:pPr>
    </w:p>
    <w:p w14:paraId="3749A5EC" w14:textId="77777777" w:rsidR="004A49B5" w:rsidRPr="00C5600D" w:rsidRDefault="00B5648B" w:rsidP="000E6B29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/>
          <w:sz w:val="22"/>
          <w:szCs w:val="22"/>
        </w:rPr>
      </w:pPr>
      <w:r w:rsidRPr="00C5600D">
        <w:rPr>
          <w:rFonts w:ascii="Verdana" w:hAnsi="Verdana" w:cs="Arial"/>
          <w:b/>
          <w:color w:val="000000"/>
          <w:sz w:val="22"/>
          <w:szCs w:val="22"/>
        </w:rPr>
        <w:t>OBJETIVO</w:t>
      </w:r>
      <w:r w:rsidR="00666637" w:rsidRPr="00C5600D">
        <w:rPr>
          <w:rFonts w:ascii="Verdana" w:hAnsi="Verdana" w:cs="Arial"/>
          <w:color w:val="000000"/>
          <w:sz w:val="22"/>
          <w:szCs w:val="22"/>
        </w:rPr>
        <w:t>:</w:t>
      </w:r>
    </w:p>
    <w:p w14:paraId="1F6F250E" w14:textId="77777777" w:rsidR="00067155" w:rsidRPr="00C5600D" w:rsidRDefault="00067155" w:rsidP="00067155">
      <w:pPr>
        <w:pStyle w:val="Prrafodelista"/>
        <w:ind w:left="360"/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05ED4728" w14:textId="77777777" w:rsidR="003F7F85" w:rsidRPr="00C5600D" w:rsidRDefault="003F7F85" w:rsidP="000E6B29">
      <w:pPr>
        <w:pStyle w:val="Default"/>
        <w:numPr>
          <w:ilvl w:val="0"/>
          <w:numId w:val="1"/>
        </w:numPr>
        <w:jc w:val="both"/>
        <w:rPr>
          <w:rFonts w:ascii="Verdana" w:hAnsi="Verdana"/>
          <w:b/>
          <w:sz w:val="22"/>
          <w:szCs w:val="22"/>
          <w:lang w:val="es-ES"/>
        </w:rPr>
      </w:pPr>
      <w:r w:rsidRPr="00C5600D">
        <w:rPr>
          <w:rFonts w:ascii="Verdana" w:hAnsi="Verdana"/>
          <w:b/>
          <w:sz w:val="22"/>
          <w:szCs w:val="22"/>
          <w:lang w:val="es-ES"/>
        </w:rPr>
        <w:t xml:space="preserve">OBJETIVOS </w:t>
      </w:r>
      <w:r w:rsidR="00A275D4" w:rsidRPr="00C5600D">
        <w:rPr>
          <w:rFonts w:ascii="Verdana" w:hAnsi="Verdana"/>
          <w:b/>
          <w:sz w:val="22"/>
          <w:szCs w:val="22"/>
          <w:lang w:val="es-ES"/>
        </w:rPr>
        <w:t>ESPECÍFICOS</w:t>
      </w:r>
      <w:r w:rsidRPr="00C5600D">
        <w:rPr>
          <w:rFonts w:ascii="Verdana" w:hAnsi="Verdana"/>
          <w:b/>
          <w:sz w:val="22"/>
          <w:szCs w:val="22"/>
          <w:lang w:val="es-ES"/>
        </w:rPr>
        <w:t>:</w:t>
      </w:r>
    </w:p>
    <w:p w14:paraId="7ACF7E6D" w14:textId="77777777" w:rsidR="00325760" w:rsidRPr="00C5600D" w:rsidRDefault="00325760" w:rsidP="00325760">
      <w:pPr>
        <w:pStyle w:val="Default"/>
        <w:ind w:left="360"/>
        <w:jc w:val="both"/>
        <w:rPr>
          <w:rFonts w:ascii="Verdana" w:hAnsi="Verdana"/>
          <w:b/>
          <w:sz w:val="22"/>
          <w:szCs w:val="22"/>
          <w:lang w:val="es-ES"/>
        </w:rPr>
      </w:pPr>
    </w:p>
    <w:p w14:paraId="053224F2" w14:textId="77777777" w:rsidR="004A49B5" w:rsidRPr="00C5600D" w:rsidRDefault="00666637" w:rsidP="000E6B29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C5600D">
        <w:rPr>
          <w:rFonts w:ascii="Verdana" w:hAnsi="Verdana" w:cs="Arial"/>
          <w:b/>
          <w:color w:val="000000"/>
          <w:sz w:val="22"/>
          <w:szCs w:val="22"/>
        </w:rPr>
        <w:t>ALCANCE:</w:t>
      </w:r>
    </w:p>
    <w:p w14:paraId="6FC00970" w14:textId="77777777" w:rsidR="00325760" w:rsidRPr="00C5600D" w:rsidRDefault="00325760" w:rsidP="00325760">
      <w:pPr>
        <w:pStyle w:val="Prrafodelista"/>
        <w:ind w:left="360"/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3537105D" w14:textId="77777777" w:rsidR="003F7F85" w:rsidRPr="00C5600D" w:rsidRDefault="003F7F85" w:rsidP="000E6B29">
      <w:pPr>
        <w:numPr>
          <w:ilvl w:val="0"/>
          <w:numId w:val="1"/>
        </w:numPr>
        <w:tabs>
          <w:tab w:val="left" w:pos="540"/>
        </w:tabs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C5600D">
        <w:rPr>
          <w:rFonts w:ascii="Verdana" w:hAnsi="Verdana" w:cs="Arial"/>
          <w:b/>
          <w:color w:val="000000"/>
          <w:sz w:val="22"/>
          <w:szCs w:val="22"/>
        </w:rPr>
        <w:t>MUESTRA:</w:t>
      </w:r>
    </w:p>
    <w:p w14:paraId="1C7B913C" w14:textId="77777777" w:rsidR="003F7F85" w:rsidRPr="00C5600D" w:rsidRDefault="003F7F85" w:rsidP="003F7F85">
      <w:pPr>
        <w:tabs>
          <w:tab w:val="left" w:pos="540"/>
        </w:tabs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4B7F6F48" w14:textId="77777777" w:rsidR="00B5648B" w:rsidRPr="00C5600D" w:rsidRDefault="003F7F85" w:rsidP="000E6B29">
      <w:pPr>
        <w:numPr>
          <w:ilvl w:val="0"/>
          <w:numId w:val="1"/>
        </w:numPr>
        <w:tabs>
          <w:tab w:val="left" w:pos="540"/>
        </w:tabs>
        <w:rPr>
          <w:rFonts w:ascii="Verdana" w:hAnsi="Verdana" w:cs="Arial"/>
          <w:b/>
          <w:color w:val="000000"/>
          <w:sz w:val="22"/>
          <w:szCs w:val="22"/>
        </w:rPr>
      </w:pPr>
      <w:r w:rsidRPr="00C5600D">
        <w:rPr>
          <w:rFonts w:ascii="Verdana" w:hAnsi="Verdana" w:cs="Arial"/>
          <w:b/>
          <w:color w:val="000000"/>
          <w:sz w:val="22"/>
          <w:szCs w:val="22"/>
        </w:rPr>
        <w:t>NORMATIVIDAD APLICABLE</w:t>
      </w:r>
      <w:r w:rsidR="00666637" w:rsidRPr="00C5600D">
        <w:rPr>
          <w:rFonts w:ascii="Verdana" w:hAnsi="Verdana" w:cs="Arial"/>
          <w:b/>
          <w:color w:val="000000"/>
          <w:sz w:val="22"/>
          <w:szCs w:val="22"/>
        </w:rPr>
        <w:t>:</w:t>
      </w:r>
    </w:p>
    <w:p w14:paraId="72DCF7BE" w14:textId="77777777" w:rsidR="00FF190A" w:rsidRPr="00C5600D" w:rsidRDefault="00FF190A" w:rsidP="003630AF">
      <w:pPr>
        <w:rPr>
          <w:rFonts w:ascii="Verdana" w:hAnsi="Verdana" w:cs="Arial"/>
          <w:color w:val="000000"/>
          <w:sz w:val="22"/>
          <w:szCs w:val="22"/>
        </w:rPr>
      </w:pPr>
    </w:p>
    <w:p w14:paraId="22192504" w14:textId="77777777" w:rsidR="00115880" w:rsidRPr="00C5600D" w:rsidRDefault="00B5648B" w:rsidP="000E6B29">
      <w:pPr>
        <w:numPr>
          <w:ilvl w:val="0"/>
          <w:numId w:val="1"/>
        </w:numPr>
        <w:tabs>
          <w:tab w:val="left" w:pos="540"/>
        </w:tabs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C5600D">
        <w:rPr>
          <w:rFonts w:ascii="Verdana" w:hAnsi="Verdana" w:cs="Arial"/>
          <w:b/>
          <w:color w:val="000000"/>
          <w:sz w:val="22"/>
          <w:szCs w:val="22"/>
        </w:rPr>
        <w:t>EQUIPO AUDITOR</w:t>
      </w:r>
      <w:r w:rsidR="00666637" w:rsidRPr="00C5600D">
        <w:rPr>
          <w:rFonts w:ascii="Verdana" w:hAnsi="Verdana" w:cs="Arial"/>
          <w:b/>
          <w:color w:val="000000"/>
          <w:sz w:val="22"/>
          <w:szCs w:val="22"/>
        </w:rPr>
        <w:t>:</w:t>
      </w:r>
    </w:p>
    <w:p w14:paraId="39ADE0FF" w14:textId="77777777" w:rsidR="007720F9" w:rsidRPr="00C5600D" w:rsidRDefault="007720F9" w:rsidP="00563131">
      <w:pPr>
        <w:ind w:left="360"/>
        <w:rPr>
          <w:rFonts w:ascii="Verdana" w:hAnsi="Verdana" w:cs="Arial"/>
          <w:sz w:val="22"/>
          <w:szCs w:val="22"/>
        </w:rPr>
      </w:pPr>
    </w:p>
    <w:p w14:paraId="5E9D689B" w14:textId="77777777" w:rsidR="00115880" w:rsidRPr="00C5600D" w:rsidRDefault="00B5648B" w:rsidP="000E6B29">
      <w:pPr>
        <w:numPr>
          <w:ilvl w:val="0"/>
          <w:numId w:val="1"/>
        </w:numPr>
        <w:tabs>
          <w:tab w:val="left" w:pos="540"/>
        </w:tabs>
        <w:rPr>
          <w:rFonts w:ascii="Verdana" w:hAnsi="Verdana" w:cs="Arial"/>
          <w:color w:val="000000"/>
          <w:sz w:val="22"/>
          <w:szCs w:val="22"/>
        </w:rPr>
      </w:pPr>
      <w:r w:rsidRPr="00C5600D">
        <w:rPr>
          <w:rFonts w:ascii="Verdana" w:hAnsi="Verdana" w:cs="Arial"/>
          <w:b/>
          <w:color w:val="000000"/>
          <w:sz w:val="22"/>
          <w:szCs w:val="22"/>
        </w:rPr>
        <w:t>TIEMPO ESTIMADO</w:t>
      </w:r>
      <w:r w:rsidR="005E26CE" w:rsidRPr="00C5600D">
        <w:rPr>
          <w:rFonts w:ascii="Verdana" w:hAnsi="Verdana" w:cs="Arial"/>
          <w:b/>
          <w:color w:val="000000"/>
          <w:sz w:val="22"/>
          <w:szCs w:val="22"/>
        </w:rPr>
        <w:t xml:space="preserve">: </w:t>
      </w:r>
    </w:p>
    <w:p w14:paraId="57C2F792" w14:textId="77777777" w:rsidR="0020776B" w:rsidRPr="00C5600D" w:rsidRDefault="0020776B" w:rsidP="00563131">
      <w:pPr>
        <w:tabs>
          <w:tab w:val="left" w:pos="540"/>
        </w:tabs>
        <w:ind w:left="360"/>
        <w:rPr>
          <w:rFonts w:ascii="Verdana" w:hAnsi="Verdana" w:cs="Arial"/>
          <w:color w:val="000000"/>
          <w:sz w:val="22"/>
          <w:szCs w:val="22"/>
        </w:rPr>
      </w:pPr>
    </w:p>
    <w:p w14:paraId="6DA08024" w14:textId="77777777" w:rsidR="00556DC1" w:rsidRPr="00C5600D" w:rsidRDefault="00556DC1" w:rsidP="00556DC1">
      <w:pPr>
        <w:tabs>
          <w:tab w:val="left" w:pos="540"/>
        </w:tabs>
        <w:ind w:left="360"/>
        <w:rPr>
          <w:rFonts w:ascii="Verdana" w:hAnsi="Verdana" w:cs="Arial"/>
          <w:color w:val="000000"/>
          <w:sz w:val="22"/>
          <w:szCs w:val="22"/>
        </w:rPr>
      </w:pPr>
      <w:r w:rsidRPr="00C5600D">
        <w:rPr>
          <w:rFonts w:ascii="Verdana" w:hAnsi="Verdana" w:cs="Arial"/>
          <w:color w:val="000000"/>
          <w:sz w:val="22"/>
          <w:szCs w:val="22"/>
        </w:rPr>
        <w:t>Fecha de inicio:(</w:t>
      </w:r>
      <w:proofErr w:type="spellStart"/>
      <w:r w:rsidR="003630AF" w:rsidRPr="00C5600D">
        <w:rPr>
          <w:rFonts w:ascii="Verdana" w:hAnsi="Verdana" w:cs="Arial"/>
          <w:color w:val="000000"/>
          <w:sz w:val="22"/>
          <w:szCs w:val="22"/>
        </w:rPr>
        <w:t>dd</w:t>
      </w:r>
      <w:proofErr w:type="spellEnd"/>
      <w:r w:rsidRPr="00C5600D">
        <w:rPr>
          <w:rFonts w:ascii="Verdana" w:hAnsi="Verdana" w:cs="Arial"/>
          <w:color w:val="000000"/>
          <w:sz w:val="22"/>
          <w:szCs w:val="22"/>
        </w:rPr>
        <w:t>/</w:t>
      </w:r>
      <w:r w:rsidR="003630AF" w:rsidRPr="00C5600D">
        <w:rPr>
          <w:rFonts w:ascii="Verdana" w:hAnsi="Verdana" w:cs="Arial"/>
          <w:color w:val="000000"/>
          <w:sz w:val="22"/>
          <w:szCs w:val="22"/>
        </w:rPr>
        <w:t>mm</w:t>
      </w:r>
      <w:r w:rsidRPr="00C5600D">
        <w:rPr>
          <w:rFonts w:ascii="Verdana" w:hAnsi="Verdana" w:cs="Arial"/>
          <w:color w:val="000000"/>
          <w:sz w:val="22"/>
          <w:szCs w:val="22"/>
        </w:rPr>
        <w:t>/</w:t>
      </w:r>
      <w:proofErr w:type="spellStart"/>
      <w:r w:rsidR="003630AF" w:rsidRPr="00C5600D">
        <w:rPr>
          <w:rFonts w:ascii="Verdana" w:hAnsi="Verdana" w:cs="Arial"/>
          <w:color w:val="000000"/>
          <w:sz w:val="22"/>
          <w:szCs w:val="22"/>
        </w:rPr>
        <w:t>aaaa</w:t>
      </w:r>
      <w:proofErr w:type="spellEnd"/>
      <w:r w:rsidRPr="00C5600D">
        <w:rPr>
          <w:rFonts w:ascii="Verdana" w:hAnsi="Verdana" w:cs="Arial"/>
          <w:color w:val="000000"/>
          <w:sz w:val="22"/>
          <w:szCs w:val="22"/>
        </w:rPr>
        <w:t>)</w:t>
      </w:r>
    </w:p>
    <w:p w14:paraId="4160D8B1" w14:textId="77777777" w:rsidR="00556DC1" w:rsidRPr="00C5600D" w:rsidRDefault="00556DC1" w:rsidP="00556DC1">
      <w:pPr>
        <w:tabs>
          <w:tab w:val="left" w:pos="540"/>
        </w:tabs>
        <w:ind w:left="360"/>
        <w:rPr>
          <w:rFonts w:ascii="Verdana" w:hAnsi="Verdana" w:cs="Arial"/>
          <w:color w:val="000000"/>
          <w:sz w:val="22"/>
          <w:szCs w:val="22"/>
        </w:rPr>
      </w:pPr>
    </w:p>
    <w:p w14:paraId="3B65E2A1" w14:textId="77777777" w:rsidR="00556DC1" w:rsidRPr="00C5600D" w:rsidRDefault="00556DC1" w:rsidP="00556DC1">
      <w:pPr>
        <w:tabs>
          <w:tab w:val="left" w:pos="540"/>
        </w:tabs>
        <w:ind w:left="360"/>
        <w:rPr>
          <w:rFonts w:ascii="Verdana" w:hAnsi="Verdana" w:cs="Arial"/>
          <w:color w:val="000000"/>
          <w:sz w:val="22"/>
          <w:szCs w:val="22"/>
        </w:rPr>
      </w:pPr>
      <w:r w:rsidRPr="00C5600D">
        <w:rPr>
          <w:rFonts w:ascii="Verdana" w:hAnsi="Verdana" w:cs="Arial"/>
          <w:color w:val="000000"/>
          <w:sz w:val="22"/>
          <w:szCs w:val="22"/>
        </w:rPr>
        <w:t>Fecha de finalización:</w:t>
      </w:r>
      <w:r w:rsidR="003630AF" w:rsidRPr="00C5600D">
        <w:rPr>
          <w:rFonts w:ascii="Verdana" w:hAnsi="Verdana" w:cs="Arial"/>
          <w:color w:val="000000"/>
          <w:sz w:val="22"/>
          <w:szCs w:val="22"/>
        </w:rPr>
        <w:t>(</w:t>
      </w:r>
      <w:proofErr w:type="spellStart"/>
      <w:r w:rsidR="003630AF" w:rsidRPr="00C5600D">
        <w:rPr>
          <w:rFonts w:ascii="Verdana" w:hAnsi="Verdana" w:cs="Arial"/>
          <w:color w:val="000000"/>
          <w:sz w:val="22"/>
          <w:szCs w:val="22"/>
        </w:rPr>
        <w:t>dd</w:t>
      </w:r>
      <w:proofErr w:type="spellEnd"/>
      <w:r w:rsidR="003630AF" w:rsidRPr="00C5600D">
        <w:rPr>
          <w:rFonts w:ascii="Verdana" w:hAnsi="Verdana" w:cs="Arial"/>
          <w:color w:val="000000"/>
          <w:sz w:val="22"/>
          <w:szCs w:val="22"/>
        </w:rPr>
        <w:t>/mm/</w:t>
      </w:r>
      <w:proofErr w:type="spellStart"/>
      <w:r w:rsidR="003630AF" w:rsidRPr="00C5600D">
        <w:rPr>
          <w:rFonts w:ascii="Verdana" w:hAnsi="Verdana" w:cs="Arial"/>
          <w:color w:val="000000"/>
          <w:sz w:val="22"/>
          <w:szCs w:val="22"/>
        </w:rPr>
        <w:t>aaaa</w:t>
      </w:r>
      <w:proofErr w:type="spellEnd"/>
      <w:r w:rsidR="003630AF" w:rsidRPr="00C5600D">
        <w:rPr>
          <w:rFonts w:ascii="Verdana" w:hAnsi="Verdana" w:cs="Arial"/>
          <w:color w:val="000000"/>
          <w:sz w:val="22"/>
          <w:szCs w:val="22"/>
        </w:rPr>
        <w:t>)</w:t>
      </w:r>
    </w:p>
    <w:p w14:paraId="4EB41CA5" w14:textId="77777777" w:rsidR="003630AF" w:rsidRPr="00C5600D" w:rsidRDefault="003630AF" w:rsidP="00556DC1">
      <w:pPr>
        <w:tabs>
          <w:tab w:val="left" w:pos="540"/>
        </w:tabs>
        <w:ind w:left="360"/>
        <w:rPr>
          <w:rFonts w:ascii="Verdana" w:hAnsi="Verdana" w:cs="Arial"/>
          <w:color w:val="000000"/>
          <w:sz w:val="22"/>
          <w:szCs w:val="22"/>
        </w:rPr>
      </w:pPr>
    </w:p>
    <w:p w14:paraId="6EBBBDD4" w14:textId="77777777" w:rsidR="0095553E" w:rsidRPr="00C5600D" w:rsidRDefault="00556DC1" w:rsidP="00556DC1">
      <w:pPr>
        <w:tabs>
          <w:tab w:val="left" w:pos="540"/>
        </w:tabs>
        <w:ind w:left="360"/>
        <w:rPr>
          <w:rFonts w:ascii="Verdana" w:hAnsi="Verdana" w:cs="Arial"/>
          <w:color w:val="000000"/>
          <w:sz w:val="22"/>
          <w:szCs w:val="22"/>
        </w:rPr>
      </w:pPr>
      <w:r w:rsidRPr="00C5600D">
        <w:rPr>
          <w:rFonts w:ascii="Verdana" w:hAnsi="Verdana" w:cs="Arial"/>
          <w:color w:val="000000"/>
          <w:sz w:val="22"/>
          <w:szCs w:val="22"/>
        </w:rPr>
        <w:t>Días hábiles (</w:t>
      </w:r>
      <w:r w:rsidR="003630AF" w:rsidRPr="00C5600D">
        <w:rPr>
          <w:rFonts w:ascii="Verdana" w:hAnsi="Verdana" w:cs="Arial"/>
          <w:color w:val="000000"/>
          <w:sz w:val="22"/>
          <w:szCs w:val="22"/>
        </w:rPr>
        <w:t>xx</w:t>
      </w:r>
      <w:r w:rsidRPr="00C5600D">
        <w:rPr>
          <w:rFonts w:ascii="Verdana" w:hAnsi="Verdana" w:cs="Arial"/>
          <w:color w:val="000000"/>
          <w:sz w:val="22"/>
          <w:szCs w:val="22"/>
        </w:rPr>
        <w:t>)</w:t>
      </w:r>
    </w:p>
    <w:p w14:paraId="336E70B1" w14:textId="77777777" w:rsidR="00556DC1" w:rsidRPr="00C5600D" w:rsidRDefault="00556DC1" w:rsidP="00556DC1">
      <w:pPr>
        <w:tabs>
          <w:tab w:val="left" w:pos="540"/>
        </w:tabs>
        <w:ind w:left="360"/>
        <w:rPr>
          <w:rFonts w:ascii="Verdana" w:hAnsi="Verdana" w:cs="Arial"/>
          <w:color w:val="000000"/>
          <w:sz w:val="22"/>
          <w:szCs w:val="22"/>
        </w:rPr>
      </w:pPr>
    </w:p>
    <w:p w14:paraId="2EE607C0" w14:textId="77777777" w:rsidR="00115880" w:rsidRPr="00C5600D" w:rsidRDefault="000113E4" w:rsidP="000E6B29">
      <w:pPr>
        <w:numPr>
          <w:ilvl w:val="0"/>
          <w:numId w:val="1"/>
        </w:numPr>
        <w:tabs>
          <w:tab w:val="left" w:pos="540"/>
        </w:tabs>
        <w:jc w:val="both"/>
        <w:rPr>
          <w:rFonts w:ascii="Verdana" w:hAnsi="Verdana" w:cs="Arial"/>
          <w:sz w:val="22"/>
          <w:szCs w:val="22"/>
        </w:rPr>
      </w:pPr>
      <w:r w:rsidRPr="00C5600D">
        <w:rPr>
          <w:rFonts w:ascii="Verdana" w:hAnsi="Verdana" w:cs="Arial"/>
          <w:b/>
          <w:color w:val="000000"/>
          <w:sz w:val="22"/>
          <w:szCs w:val="22"/>
        </w:rPr>
        <w:t>PRUEBAS</w:t>
      </w:r>
    </w:p>
    <w:p w14:paraId="49C4153C" w14:textId="77777777" w:rsidR="005B43D2" w:rsidRPr="00C5600D" w:rsidRDefault="005B43D2" w:rsidP="005B43D2">
      <w:pPr>
        <w:jc w:val="both"/>
        <w:rPr>
          <w:rFonts w:ascii="Verdana" w:hAnsi="Verdana" w:cs="Arial"/>
          <w:b/>
          <w:sz w:val="22"/>
          <w:szCs w:val="22"/>
        </w:rPr>
      </w:pPr>
    </w:p>
    <w:p w14:paraId="026F7964" w14:textId="77777777" w:rsidR="00563131" w:rsidRPr="00C5600D" w:rsidRDefault="006C364E" w:rsidP="006C364E">
      <w:pPr>
        <w:jc w:val="both"/>
        <w:rPr>
          <w:rFonts w:ascii="Verdana" w:hAnsi="Verdana" w:cs="Arial"/>
          <w:b/>
          <w:sz w:val="22"/>
          <w:szCs w:val="22"/>
          <w:u w:val="single"/>
        </w:rPr>
      </w:pPr>
      <w:r w:rsidRPr="00C5600D">
        <w:rPr>
          <w:rFonts w:ascii="Verdana" w:hAnsi="Verdana" w:cs="Arial"/>
          <w:b/>
          <w:sz w:val="22"/>
          <w:szCs w:val="22"/>
          <w:u w:val="single"/>
        </w:rPr>
        <w:t xml:space="preserve">CAPITULO II </w:t>
      </w:r>
      <w:r w:rsidR="003630AF" w:rsidRPr="00C5600D">
        <w:rPr>
          <w:rFonts w:ascii="Verdana" w:hAnsi="Verdana" w:cs="Arial"/>
          <w:b/>
          <w:sz w:val="22"/>
          <w:szCs w:val="22"/>
          <w:u w:val="single"/>
        </w:rPr>
        <w:t>DESARROLLO DEL PLAN</w:t>
      </w:r>
    </w:p>
    <w:p w14:paraId="09909599" w14:textId="77777777" w:rsidR="006C364E" w:rsidRPr="00C5600D" w:rsidRDefault="006C364E" w:rsidP="006C364E">
      <w:pPr>
        <w:jc w:val="both"/>
        <w:rPr>
          <w:rFonts w:ascii="Verdana" w:hAnsi="Verdana" w:cs="Arial"/>
          <w:b/>
          <w:sz w:val="22"/>
          <w:szCs w:val="22"/>
          <w:u w:val="single"/>
          <w:lang w:val="es-MX"/>
        </w:rPr>
      </w:pPr>
    </w:p>
    <w:p w14:paraId="0AC7BEC4" w14:textId="77777777" w:rsidR="00BC2FE3" w:rsidRPr="00C5600D" w:rsidRDefault="006C364E" w:rsidP="000E6B29">
      <w:pPr>
        <w:pStyle w:val="Default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C5600D">
        <w:rPr>
          <w:rFonts w:ascii="Verdana" w:hAnsi="Verdana"/>
          <w:sz w:val="22"/>
          <w:szCs w:val="22"/>
        </w:rPr>
        <w:t>XXX (Primer tema a desarrollar)</w:t>
      </w:r>
    </w:p>
    <w:p w14:paraId="2BEE27CE" w14:textId="77777777" w:rsidR="006C364E" w:rsidRPr="00C5600D" w:rsidRDefault="006C364E" w:rsidP="00BC2FE3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2049E233" w14:textId="76C0AB01" w:rsidR="003A3DA6" w:rsidRPr="00C5600D" w:rsidRDefault="003A3DA6" w:rsidP="008367D0">
      <w:pPr>
        <w:jc w:val="both"/>
        <w:rPr>
          <w:rFonts w:ascii="Verdana" w:hAnsi="Verdana" w:cs="Arial"/>
          <w:sz w:val="22"/>
          <w:szCs w:val="22"/>
          <w:lang w:val="es-MX"/>
        </w:rPr>
      </w:pPr>
    </w:p>
    <w:p w14:paraId="4D7790F3" w14:textId="77777777" w:rsidR="006C364E" w:rsidRPr="00C5600D" w:rsidRDefault="006C364E" w:rsidP="006C364E">
      <w:pPr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C5600D">
        <w:rPr>
          <w:rFonts w:ascii="Verdana" w:hAnsi="Verdana" w:cs="Arial"/>
          <w:b/>
          <w:sz w:val="22"/>
          <w:szCs w:val="22"/>
        </w:rPr>
        <w:t>X. CONCLUSION</w:t>
      </w:r>
    </w:p>
    <w:p w14:paraId="7F83A182" w14:textId="77777777" w:rsidR="003A3DA6" w:rsidRPr="00C5600D" w:rsidRDefault="003A3DA6" w:rsidP="008367D0">
      <w:pPr>
        <w:jc w:val="both"/>
        <w:rPr>
          <w:rFonts w:ascii="Verdana" w:hAnsi="Verdana" w:cs="Arial"/>
          <w:sz w:val="22"/>
          <w:szCs w:val="22"/>
          <w:lang w:val="es-MX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118"/>
        <w:gridCol w:w="2552"/>
      </w:tblGrid>
      <w:tr w:rsidR="0014011F" w:rsidRPr="00C5600D" w14:paraId="408EC9C4" w14:textId="77777777" w:rsidTr="00EE46D8">
        <w:tc>
          <w:tcPr>
            <w:tcW w:w="3686" w:type="dxa"/>
          </w:tcPr>
          <w:p w14:paraId="77D7FBA6" w14:textId="77777777" w:rsidR="0014011F" w:rsidRPr="00C5600D" w:rsidRDefault="0014011F" w:rsidP="0084393A">
            <w:pPr>
              <w:pStyle w:val="Piedepgina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600D">
              <w:rPr>
                <w:rFonts w:ascii="Verdana" w:hAnsi="Verdana" w:cs="Arial"/>
                <w:color w:val="000000"/>
                <w:sz w:val="22"/>
                <w:szCs w:val="22"/>
              </w:rPr>
              <w:t>Aprobado por:</w:t>
            </w:r>
          </w:p>
          <w:p w14:paraId="33DE0039" w14:textId="77777777" w:rsidR="0014011F" w:rsidRPr="00C5600D" w:rsidRDefault="0014011F" w:rsidP="0084393A">
            <w:pPr>
              <w:pStyle w:val="Piedepgina"/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  <w:p w14:paraId="66BB5A5B" w14:textId="77777777" w:rsidR="0014011F" w:rsidRPr="00C5600D" w:rsidRDefault="0014011F" w:rsidP="0084393A">
            <w:pPr>
              <w:pStyle w:val="Piedepgina"/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  <w:p w14:paraId="3C86321F" w14:textId="77777777" w:rsidR="0014011F" w:rsidRPr="00C5600D" w:rsidRDefault="0014011F" w:rsidP="0084393A">
            <w:pPr>
              <w:pStyle w:val="Piedepgina"/>
              <w:spacing w:line="276" w:lineRule="auto"/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C5600D">
              <w:rPr>
                <w:rFonts w:ascii="Verdana" w:hAnsi="Verdana" w:cs="Arial"/>
                <w:b/>
                <w:color w:val="000000"/>
                <w:sz w:val="22"/>
                <w:szCs w:val="22"/>
                <w:highlight w:val="lightGray"/>
              </w:rPr>
              <w:t>ORIGINAL FIRMADO</w:t>
            </w:r>
          </w:p>
          <w:p w14:paraId="033D99AB" w14:textId="77777777" w:rsidR="0014011F" w:rsidRPr="00C5600D" w:rsidRDefault="002C5735" w:rsidP="0084393A">
            <w:pPr>
              <w:pStyle w:val="Piedepgina"/>
              <w:spacing w:line="276" w:lineRule="auto"/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proofErr w:type="spellStart"/>
            <w:r w:rsidRPr="00C5600D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xxxxxxxxxxxxxxxxxx</w:t>
            </w:r>
            <w:proofErr w:type="spellEnd"/>
          </w:p>
          <w:p w14:paraId="6D3CF6C1" w14:textId="77777777" w:rsidR="0014011F" w:rsidRPr="00C5600D" w:rsidRDefault="0014011F" w:rsidP="0084393A">
            <w:pPr>
              <w:pStyle w:val="Piedepgina"/>
              <w:spacing w:line="276" w:lineRule="auto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600D">
              <w:rPr>
                <w:rFonts w:ascii="Verdana" w:hAnsi="Verdana" w:cs="Arial"/>
                <w:color w:val="000000"/>
                <w:sz w:val="22"/>
                <w:szCs w:val="22"/>
              </w:rPr>
              <w:t>Coordinador GIT de Control Interno</w:t>
            </w:r>
          </w:p>
        </w:tc>
        <w:tc>
          <w:tcPr>
            <w:tcW w:w="3118" w:type="dxa"/>
          </w:tcPr>
          <w:p w14:paraId="56D34ED0" w14:textId="77777777" w:rsidR="0014011F" w:rsidRPr="00C5600D" w:rsidRDefault="0014011F" w:rsidP="0084393A">
            <w:pPr>
              <w:pStyle w:val="Piedepgina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600D">
              <w:rPr>
                <w:rFonts w:ascii="Verdana" w:hAnsi="Verdana" w:cs="Arial"/>
                <w:color w:val="000000"/>
                <w:sz w:val="22"/>
                <w:szCs w:val="22"/>
              </w:rPr>
              <w:t>Elaborado por:</w:t>
            </w:r>
          </w:p>
          <w:p w14:paraId="03836658" w14:textId="77777777" w:rsidR="0014011F" w:rsidRPr="00C5600D" w:rsidRDefault="0014011F" w:rsidP="0084393A">
            <w:pPr>
              <w:pStyle w:val="Piedepgina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  <w:p w14:paraId="62F9FD35" w14:textId="77777777" w:rsidR="0014011F" w:rsidRPr="00C5600D" w:rsidRDefault="0014011F" w:rsidP="0084393A">
            <w:pPr>
              <w:pStyle w:val="Piedepgina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  <w:p w14:paraId="2B73BFC9" w14:textId="77777777" w:rsidR="0014011F" w:rsidRPr="00C5600D" w:rsidRDefault="0014011F" w:rsidP="0084393A">
            <w:pPr>
              <w:pStyle w:val="Piedepgina"/>
              <w:spacing w:line="276" w:lineRule="auto"/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C5600D">
              <w:rPr>
                <w:rFonts w:ascii="Verdana" w:hAnsi="Verdana" w:cs="Arial"/>
                <w:b/>
                <w:color w:val="000000"/>
                <w:sz w:val="22"/>
                <w:szCs w:val="22"/>
                <w:highlight w:val="lightGray"/>
              </w:rPr>
              <w:t>ORIGINAL FIRMADO</w:t>
            </w:r>
          </w:p>
          <w:p w14:paraId="12913A38" w14:textId="77777777" w:rsidR="0014011F" w:rsidRPr="00C5600D" w:rsidRDefault="0014011F" w:rsidP="0084393A">
            <w:pPr>
              <w:pStyle w:val="Piedepgina"/>
              <w:spacing w:line="276" w:lineRule="auto"/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proofErr w:type="spellStart"/>
            <w:r w:rsidRPr="00C5600D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xxxxxxxxxxxxxxx</w:t>
            </w:r>
            <w:proofErr w:type="spellEnd"/>
            <w:r w:rsidRPr="00C5600D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.</w:t>
            </w:r>
          </w:p>
          <w:p w14:paraId="687332A9" w14:textId="77777777" w:rsidR="0014011F" w:rsidRPr="00C5600D" w:rsidRDefault="0014011F" w:rsidP="0084393A">
            <w:pPr>
              <w:pStyle w:val="Piedepgina"/>
              <w:spacing w:line="276" w:lineRule="auto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600D">
              <w:rPr>
                <w:rFonts w:ascii="Verdana" w:hAnsi="Verdana" w:cs="Arial"/>
                <w:color w:val="000000"/>
                <w:sz w:val="22"/>
                <w:szCs w:val="22"/>
              </w:rPr>
              <w:t xml:space="preserve">Auditor </w:t>
            </w:r>
          </w:p>
        </w:tc>
        <w:tc>
          <w:tcPr>
            <w:tcW w:w="2552" w:type="dxa"/>
          </w:tcPr>
          <w:p w14:paraId="266B5FB4" w14:textId="77777777" w:rsidR="0014011F" w:rsidRPr="00C5600D" w:rsidRDefault="0014011F" w:rsidP="0084393A">
            <w:pPr>
              <w:pStyle w:val="Piedepgina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C5600D">
              <w:rPr>
                <w:rFonts w:ascii="Verdana" w:hAnsi="Verdana" w:cs="Arial"/>
                <w:color w:val="000000"/>
                <w:sz w:val="22"/>
                <w:szCs w:val="22"/>
              </w:rPr>
              <w:t>Fecha aprobación</w:t>
            </w:r>
          </w:p>
          <w:p w14:paraId="00433BDC" w14:textId="77777777" w:rsidR="0014011F" w:rsidRPr="00C5600D" w:rsidRDefault="0014011F" w:rsidP="0084393A">
            <w:pPr>
              <w:pStyle w:val="Piedepgina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  <w:p w14:paraId="2E5C14A1" w14:textId="77777777" w:rsidR="0014011F" w:rsidRPr="00C5600D" w:rsidRDefault="0014011F" w:rsidP="0084393A">
            <w:pPr>
              <w:pStyle w:val="Piedepgina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  <w:p w14:paraId="1D9036B0" w14:textId="77777777" w:rsidR="0014011F" w:rsidRPr="00C5600D" w:rsidRDefault="0014011F" w:rsidP="0014011F">
            <w:pPr>
              <w:pStyle w:val="Piedepgina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C5600D">
              <w:rPr>
                <w:rFonts w:ascii="Verdana" w:hAnsi="Verdana" w:cs="Arial"/>
                <w:sz w:val="22"/>
                <w:szCs w:val="22"/>
              </w:rPr>
              <w:t>(</w:t>
            </w:r>
            <w:proofErr w:type="spellStart"/>
            <w:r w:rsidRPr="00C5600D">
              <w:rPr>
                <w:rFonts w:ascii="Verdana" w:hAnsi="Verdana" w:cs="Arial"/>
                <w:sz w:val="22"/>
                <w:szCs w:val="22"/>
              </w:rPr>
              <w:t>dd</w:t>
            </w:r>
            <w:proofErr w:type="spellEnd"/>
            <w:r w:rsidRPr="00C5600D">
              <w:rPr>
                <w:rFonts w:ascii="Verdana" w:hAnsi="Verdana" w:cs="Arial"/>
                <w:sz w:val="22"/>
                <w:szCs w:val="22"/>
              </w:rPr>
              <w:t>/mm/</w:t>
            </w:r>
            <w:proofErr w:type="spellStart"/>
            <w:r w:rsidRPr="00C5600D">
              <w:rPr>
                <w:rFonts w:ascii="Verdana" w:hAnsi="Verdana" w:cs="Arial"/>
                <w:sz w:val="22"/>
                <w:szCs w:val="22"/>
              </w:rPr>
              <w:t>aaaa</w:t>
            </w:r>
            <w:proofErr w:type="spellEnd"/>
            <w:r w:rsidRPr="00C5600D">
              <w:rPr>
                <w:rFonts w:ascii="Verdana" w:hAnsi="Verdana" w:cs="Arial"/>
                <w:sz w:val="22"/>
                <w:szCs w:val="22"/>
              </w:rPr>
              <w:t>)</w:t>
            </w:r>
          </w:p>
        </w:tc>
      </w:tr>
    </w:tbl>
    <w:p w14:paraId="40DF3726" w14:textId="77777777" w:rsidR="00C6647E" w:rsidRPr="00C5600D" w:rsidRDefault="00C6647E" w:rsidP="008367D0">
      <w:pPr>
        <w:jc w:val="both"/>
        <w:rPr>
          <w:rFonts w:ascii="Verdana" w:hAnsi="Verdana" w:cs="Arial"/>
          <w:sz w:val="22"/>
          <w:szCs w:val="22"/>
          <w:lang w:val="es-MX"/>
        </w:rPr>
      </w:pPr>
    </w:p>
    <w:sectPr w:rsidR="00C6647E" w:rsidRPr="00C5600D" w:rsidSect="004029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2" w:h="15842" w:code="1"/>
      <w:pgMar w:top="227" w:right="1418" w:bottom="73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687A5" w14:textId="77777777" w:rsidR="00ED01F5" w:rsidRDefault="00ED01F5">
      <w:r>
        <w:separator/>
      </w:r>
    </w:p>
  </w:endnote>
  <w:endnote w:type="continuationSeparator" w:id="0">
    <w:p w14:paraId="4D515AEB" w14:textId="77777777" w:rsidR="00ED01F5" w:rsidRDefault="00ED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0310A" w14:textId="77777777" w:rsidR="00CB0455" w:rsidRDefault="000D15AC" w:rsidP="00A43DB4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CB045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160C8B" w14:textId="77777777" w:rsidR="00CB0455" w:rsidRDefault="00CB0455" w:rsidP="0059481B">
    <w:pPr>
      <w:pStyle w:val="Piedep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BF8B6" w14:textId="77777777" w:rsidR="00CB0455" w:rsidRDefault="00CB0455" w:rsidP="004029ED">
    <w:pPr>
      <w:pStyle w:val="Piedepgina"/>
      <w:ind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8FA0E" w14:textId="77777777" w:rsidR="00ED01F5" w:rsidRDefault="00ED01F5">
      <w:r>
        <w:separator/>
      </w:r>
    </w:p>
  </w:footnote>
  <w:footnote w:type="continuationSeparator" w:id="0">
    <w:p w14:paraId="7AA512DC" w14:textId="77777777" w:rsidR="00ED01F5" w:rsidRDefault="00ED0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BE49" w14:textId="77777777" w:rsidR="00CB0455" w:rsidRDefault="00000000">
    <w:pPr>
      <w:pStyle w:val="Encabezado"/>
    </w:pPr>
    <w:r>
      <w:rPr>
        <w:noProof/>
      </w:rPr>
      <w:pict w14:anchorId="26A799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5056" o:spid="_x0000_s1031" type="#_x0000_t136" style="position:absolute;margin-left:0;margin-top:0;width:612pt;height:5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 Bold&quot;;font-size:1pt" string="DOCUMENTO EN ESTUDI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882" w:type="pct"/>
      <w:tblInd w:w="-114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93"/>
      <w:gridCol w:w="2364"/>
      <w:gridCol w:w="157"/>
      <w:gridCol w:w="1683"/>
      <w:gridCol w:w="1369"/>
      <w:gridCol w:w="1217"/>
      <w:gridCol w:w="2165"/>
    </w:tblGrid>
    <w:tr w:rsidR="00400B87" w:rsidRPr="00400B87" w14:paraId="5566FAEC" w14:textId="77777777" w:rsidTr="00400B87">
      <w:trPr>
        <w:trHeight w:val="294"/>
      </w:trPr>
      <w:tc>
        <w:tcPr>
          <w:tcW w:w="954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auto"/>
          <w:vAlign w:val="center"/>
          <w:hideMark/>
        </w:tcPr>
        <w:p w14:paraId="00ABE3CB" w14:textId="77777777" w:rsidR="00400B87" w:rsidRPr="00400B87" w:rsidRDefault="00400B87" w:rsidP="00400B87">
          <w:pPr>
            <w:jc w:val="center"/>
            <w:rPr>
              <w:rFonts w:ascii="Verdana" w:hAnsi="Verdana"/>
              <w:color w:val="000000"/>
              <w:lang w:eastAsia="es-CO"/>
            </w:rPr>
          </w:pPr>
          <w:r w:rsidRPr="00400B87">
            <w:rPr>
              <w:rFonts w:ascii="Verdana" w:hAnsi="Verdana"/>
              <w:noProof/>
              <w:sz w:val="40"/>
              <w:lang w:eastAsia="es-CO"/>
            </w:rPr>
            <w:drawing>
              <wp:anchor distT="0" distB="0" distL="114300" distR="114300" simplePos="0" relativeHeight="251660800" behindDoc="0" locked="0" layoutInCell="1" allowOverlap="1" wp14:anchorId="40FCF4E2" wp14:editId="434B5FD6">
                <wp:simplePos x="0" y="0"/>
                <wp:positionH relativeFrom="page">
                  <wp:posOffset>83820</wp:posOffset>
                </wp:positionH>
                <wp:positionV relativeFrom="paragraph">
                  <wp:posOffset>-140335</wp:posOffset>
                </wp:positionV>
                <wp:extent cx="1198245" cy="508635"/>
                <wp:effectExtent l="0" t="0" r="0" b="5715"/>
                <wp:wrapNone/>
                <wp:docPr id="1" name="Imagen 1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Forma&#10;&#10;Descripción generada automáticamente con confianza media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909" t="29634" r="66398" b="11098"/>
                        <a:stretch/>
                      </pic:blipFill>
                      <pic:spPr bwMode="auto">
                        <a:xfrm>
                          <a:off x="0" y="0"/>
                          <a:ext cx="1198245" cy="5086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59" w:type="pct"/>
          <w:gridSpan w:val="5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D4E8117" w14:textId="77777777" w:rsidR="00400B87" w:rsidRPr="00400B87" w:rsidRDefault="00400B87" w:rsidP="00400B87">
          <w:pPr>
            <w:jc w:val="center"/>
            <w:rPr>
              <w:rFonts w:ascii="Verdana" w:hAnsi="Verdana"/>
              <w:b/>
              <w:bCs/>
              <w:sz w:val="22"/>
              <w:lang w:eastAsia="es-CO"/>
            </w:rPr>
          </w:pPr>
          <w:r w:rsidRPr="00400B87">
            <w:rPr>
              <w:rFonts w:ascii="Verdana" w:hAnsi="Verdana"/>
              <w:b/>
              <w:bCs/>
              <w:sz w:val="22"/>
              <w:lang w:eastAsia="es-CO"/>
            </w:rPr>
            <w:t>PLAN DE AUDITORÍA INTERNA</w:t>
          </w:r>
        </w:p>
      </w:tc>
      <w:tc>
        <w:tcPr>
          <w:tcW w:w="987" w:type="pct"/>
          <w:vMerge w:val="restart"/>
          <w:tcBorders>
            <w:top w:val="single" w:sz="4" w:space="0" w:color="auto"/>
            <w:left w:val="nil"/>
            <w:right w:val="single" w:sz="4" w:space="0" w:color="auto"/>
          </w:tcBorders>
        </w:tcPr>
        <w:p w14:paraId="27BB3EDA" w14:textId="77777777" w:rsidR="00400B87" w:rsidRPr="00400B87" w:rsidRDefault="00400B87" w:rsidP="00400B87">
          <w:pPr>
            <w:jc w:val="center"/>
            <w:rPr>
              <w:rFonts w:ascii="Verdana" w:hAnsi="Verdana"/>
              <w:b/>
              <w:bCs/>
              <w:lang w:eastAsia="es-CO"/>
            </w:rPr>
          </w:pPr>
          <w:r w:rsidRPr="00400B87">
            <w:rPr>
              <w:rFonts w:ascii="Verdana" w:hAnsi="Verdana"/>
              <w:noProof/>
              <w:sz w:val="40"/>
              <w:lang w:eastAsia="es-CO"/>
            </w:rPr>
            <w:drawing>
              <wp:anchor distT="0" distB="0" distL="114300" distR="114300" simplePos="0" relativeHeight="251661824" behindDoc="0" locked="0" layoutInCell="1" allowOverlap="1" wp14:anchorId="3DA87780" wp14:editId="02FD2C6A">
                <wp:simplePos x="0" y="0"/>
                <wp:positionH relativeFrom="page">
                  <wp:posOffset>24647</wp:posOffset>
                </wp:positionH>
                <wp:positionV relativeFrom="paragraph">
                  <wp:posOffset>264160</wp:posOffset>
                </wp:positionV>
                <wp:extent cx="1393248" cy="467263"/>
                <wp:effectExtent l="0" t="0" r="0" b="0"/>
                <wp:wrapNone/>
                <wp:docPr id="1313341500" name="Imagen 1313341500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3341500" name="Imagen 1313341500" descr="Forma&#10;&#10;Descripción generada automáticamente con confianza media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38" t="40094" r="12613" b="15455"/>
                        <a:stretch/>
                      </pic:blipFill>
                      <pic:spPr bwMode="auto">
                        <a:xfrm>
                          <a:off x="0" y="0"/>
                          <a:ext cx="1407848" cy="472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00B87" w:rsidRPr="00400B87" w14:paraId="15179774" w14:textId="77777777" w:rsidTr="00400B87">
      <w:trPr>
        <w:trHeight w:val="294"/>
      </w:trPr>
      <w:tc>
        <w:tcPr>
          <w:tcW w:w="954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6AB525BF" w14:textId="77777777" w:rsidR="00400B87" w:rsidRPr="00400B87" w:rsidRDefault="00400B87" w:rsidP="00400B87">
          <w:pPr>
            <w:rPr>
              <w:rFonts w:ascii="Montserrat" w:hAnsi="Montserrat"/>
              <w:color w:val="000000"/>
              <w:lang w:eastAsia="es-CO"/>
            </w:rPr>
          </w:pPr>
        </w:p>
      </w:tc>
      <w:tc>
        <w:tcPr>
          <w:tcW w:w="1056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275ED73" w14:textId="77777777" w:rsidR="00400B87" w:rsidRPr="00400B87" w:rsidRDefault="00400B87" w:rsidP="00400B87">
          <w:pPr>
            <w:jc w:val="center"/>
            <w:rPr>
              <w:rFonts w:ascii="Verdana" w:hAnsi="Verdana"/>
              <w:b/>
              <w:bCs/>
              <w:sz w:val="22"/>
              <w:lang w:eastAsia="es-CO"/>
            </w:rPr>
          </w:pPr>
          <w:r w:rsidRPr="00400B87">
            <w:rPr>
              <w:rFonts w:ascii="Verdana" w:hAnsi="Verdana"/>
              <w:b/>
              <w:bCs/>
              <w:sz w:val="22"/>
              <w:lang w:eastAsia="es-CO"/>
            </w:rPr>
            <w:t>PROCESO:</w:t>
          </w:r>
        </w:p>
      </w:tc>
      <w:tc>
        <w:tcPr>
          <w:tcW w:w="2004" w:type="pct"/>
          <w:gridSpan w:val="4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1231F2E" w14:textId="77777777" w:rsidR="00400B87" w:rsidRPr="00400B87" w:rsidRDefault="00400B87" w:rsidP="00400B87">
          <w:pPr>
            <w:jc w:val="center"/>
            <w:rPr>
              <w:rFonts w:ascii="Verdana" w:hAnsi="Verdana"/>
              <w:sz w:val="22"/>
              <w:lang w:eastAsia="es-CO"/>
            </w:rPr>
          </w:pPr>
          <w:r w:rsidRPr="00400B87">
            <w:rPr>
              <w:rFonts w:ascii="Verdana" w:hAnsi="Verdana"/>
              <w:sz w:val="22"/>
              <w:lang w:eastAsia="es-CO"/>
            </w:rPr>
            <w:t>CONTROL Y EVALUACIÓN</w:t>
          </w:r>
        </w:p>
      </w:tc>
      <w:tc>
        <w:tcPr>
          <w:tcW w:w="987" w:type="pct"/>
          <w:vMerge/>
          <w:tcBorders>
            <w:left w:val="nil"/>
            <w:right w:val="single" w:sz="4" w:space="0" w:color="auto"/>
          </w:tcBorders>
        </w:tcPr>
        <w:p w14:paraId="7B700FB5" w14:textId="77777777" w:rsidR="00400B87" w:rsidRPr="00400B87" w:rsidRDefault="00400B87" w:rsidP="00400B87">
          <w:pPr>
            <w:jc w:val="center"/>
            <w:rPr>
              <w:rFonts w:ascii="Montserrat" w:hAnsi="Montserrat"/>
              <w:lang w:eastAsia="es-CO"/>
            </w:rPr>
          </w:pPr>
        </w:p>
      </w:tc>
    </w:tr>
    <w:tr w:rsidR="00400B87" w:rsidRPr="00400B87" w14:paraId="4A397394" w14:textId="77777777" w:rsidTr="00400B87">
      <w:trPr>
        <w:trHeight w:val="294"/>
      </w:trPr>
      <w:tc>
        <w:tcPr>
          <w:tcW w:w="954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</w:tcPr>
        <w:p w14:paraId="451A0AFE" w14:textId="77777777" w:rsidR="00400B87" w:rsidRPr="00400B87" w:rsidRDefault="00400B87" w:rsidP="00400B87">
          <w:pPr>
            <w:rPr>
              <w:rFonts w:ascii="Montserrat" w:hAnsi="Montserrat"/>
              <w:color w:val="000000"/>
              <w:lang w:eastAsia="es-CO"/>
            </w:rPr>
          </w:pPr>
        </w:p>
      </w:tc>
      <w:tc>
        <w:tcPr>
          <w:tcW w:w="1056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324818D" w14:textId="77777777" w:rsidR="00400B87" w:rsidRPr="00400B87" w:rsidRDefault="00400B87" w:rsidP="00400B87">
          <w:pPr>
            <w:jc w:val="center"/>
            <w:rPr>
              <w:rFonts w:ascii="Verdana" w:hAnsi="Verdana"/>
              <w:b/>
              <w:bCs/>
              <w:sz w:val="22"/>
              <w:lang w:eastAsia="es-CO"/>
            </w:rPr>
          </w:pPr>
          <w:r w:rsidRPr="00400B87">
            <w:rPr>
              <w:rFonts w:ascii="Verdana" w:hAnsi="Verdana"/>
              <w:b/>
              <w:bCs/>
              <w:sz w:val="22"/>
              <w:lang w:eastAsia="es-CO"/>
            </w:rPr>
            <w:t>PROCEDIMIENTO:</w:t>
          </w:r>
        </w:p>
      </w:tc>
      <w:tc>
        <w:tcPr>
          <w:tcW w:w="2004" w:type="pct"/>
          <w:gridSpan w:val="4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A8AB870" w14:textId="77777777" w:rsidR="00400B87" w:rsidRPr="00400B87" w:rsidRDefault="00400B87" w:rsidP="00400B87">
          <w:pPr>
            <w:jc w:val="center"/>
            <w:rPr>
              <w:rFonts w:ascii="Verdana" w:hAnsi="Verdana"/>
              <w:sz w:val="22"/>
              <w:szCs w:val="22"/>
              <w:lang w:eastAsia="es-CO"/>
            </w:rPr>
          </w:pPr>
          <w:r w:rsidRPr="00400B87">
            <w:rPr>
              <w:rFonts w:ascii="Verdana" w:hAnsi="Verdana"/>
              <w:sz w:val="22"/>
              <w:szCs w:val="22"/>
              <w:lang w:eastAsia="es-CO"/>
            </w:rPr>
            <w:t>AUDITORIAS INTERNAS DE GESTIÓN</w:t>
          </w:r>
        </w:p>
      </w:tc>
      <w:tc>
        <w:tcPr>
          <w:tcW w:w="987" w:type="pct"/>
          <w:vMerge/>
          <w:tcBorders>
            <w:left w:val="nil"/>
            <w:right w:val="single" w:sz="4" w:space="0" w:color="auto"/>
          </w:tcBorders>
        </w:tcPr>
        <w:p w14:paraId="36D2A610" w14:textId="77777777" w:rsidR="00400B87" w:rsidRPr="00400B87" w:rsidRDefault="00400B87" w:rsidP="00400B87">
          <w:pPr>
            <w:jc w:val="center"/>
            <w:rPr>
              <w:rFonts w:ascii="Montserrat" w:hAnsi="Montserrat"/>
              <w:lang w:eastAsia="es-CO"/>
            </w:rPr>
          </w:pPr>
        </w:p>
      </w:tc>
    </w:tr>
    <w:tr w:rsidR="00400B87" w:rsidRPr="00400B87" w14:paraId="3C9043DE" w14:textId="77777777" w:rsidTr="00400B87">
      <w:trPr>
        <w:trHeight w:val="501"/>
      </w:trPr>
      <w:tc>
        <w:tcPr>
          <w:tcW w:w="954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1913BE59" w14:textId="77777777" w:rsidR="00400B87" w:rsidRPr="00400B87" w:rsidRDefault="00400B87" w:rsidP="00400B87">
          <w:pPr>
            <w:rPr>
              <w:rFonts w:ascii="Montserrat" w:hAnsi="Montserrat"/>
              <w:color w:val="000000"/>
              <w:lang w:eastAsia="es-CO"/>
            </w:rPr>
          </w:pPr>
        </w:p>
      </w:tc>
      <w:tc>
        <w:tcPr>
          <w:tcW w:w="1134" w:type="pct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57A1E0C" w14:textId="77777777" w:rsidR="00400B87" w:rsidRPr="00400B87" w:rsidRDefault="00400B87" w:rsidP="00400B87">
          <w:pPr>
            <w:jc w:val="center"/>
            <w:rPr>
              <w:rFonts w:ascii="Verdana" w:hAnsi="Verdana"/>
              <w:b/>
              <w:bCs/>
              <w:sz w:val="22"/>
              <w:lang w:eastAsia="es-CO"/>
            </w:rPr>
          </w:pPr>
          <w:r w:rsidRPr="00400B87">
            <w:rPr>
              <w:rFonts w:ascii="Verdana" w:hAnsi="Verdana"/>
              <w:b/>
              <w:bCs/>
              <w:sz w:val="22"/>
              <w:lang w:eastAsia="es-CO"/>
            </w:rPr>
            <w:t>FECHA DE APROBACIÓN:</w:t>
          </w:r>
        </w:p>
      </w:tc>
      <w:tc>
        <w:tcPr>
          <w:tcW w:w="768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8DF714C" w14:textId="77777777" w:rsidR="00400B87" w:rsidRPr="00400B87" w:rsidRDefault="00400B87" w:rsidP="00400B87">
          <w:pPr>
            <w:jc w:val="center"/>
            <w:rPr>
              <w:rFonts w:ascii="Verdana" w:hAnsi="Verdana"/>
              <w:b/>
              <w:bCs/>
              <w:sz w:val="22"/>
              <w:lang w:eastAsia="es-CO"/>
            </w:rPr>
          </w:pPr>
          <w:r w:rsidRPr="00400B87">
            <w:rPr>
              <w:rFonts w:ascii="Verdana" w:hAnsi="Verdana"/>
              <w:b/>
              <w:bCs/>
              <w:sz w:val="22"/>
              <w:lang w:eastAsia="es-CO"/>
            </w:rPr>
            <w:t>CÓDIGO:</w:t>
          </w:r>
        </w:p>
      </w:tc>
      <w:tc>
        <w:tcPr>
          <w:tcW w:w="611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F0A60A1" w14:textId="77777777" w:rsidR="00400B87" w:rsidRPr="00400B87" w:rsidRDefault="00400B87" w:rsidP="00400B87">
          <w:pPr>
            <w:jc w:val="center"/>
            <w:rPr>
              <w:rFonts w:ascii="Verdana" w:hAnsi="Verdana"/>
              <w:b/>
              <w:bCs/>
              <w:sz w:val="22"/>
              <w:lang w:eastAsia="es-CO"/>
            </w:rPr>
          </w:pPr>
          <w:r w:rsidRPr="00400B87">
            <w:rPr>
              <w:rFonts w:ascii="Verdana" w:hAnsi="Verdana"/>
              <w:b/>
              <w:bCs/>
              <w:sz w:val="22"/>
              <w:lang w:eastAsia="es-CO"/>
            </w:rPr>
            <w:t>VERSIÓN:</w:t>
          </w:r>
        </w:p>
      </w:tc>
      <w:tc>
        <w:tcPr>
          <w:tcW w:w="546" w:type="pct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1C29C92C" w14:textId="77777777" w:rsidR="00400B87" w:rsidRPr="00400B87" w:rsidRDefault="00400B87" w:rsidP="00400B87">
          <w:pPr>
            <w:jc w:val="center"/>
            <w:rPr>
              <w:rFonts w:ascii="Verdana" w:hAnsi="Verdana"/>
              <w:b/>
              <w:bCs/>
              <w:sz w:val="22"/>
              <w:lang w:eastAsia="es-CO"/>
            </w:rPr>
          </w:pPr>
          <w:r w:rsidRPr="00400B87">
            <w:rPr>
              <w:rFonts w:ascii="Verdana" w:hAnsi="Verdana"/>
              <w:b/>
              <w:bCs/>
              <w:sz w:val="22"/>
              <w:lang w:eastAsia="es-CO"/>
            </w:rPr>
            <w:t>PÁGINA:</w:t>
          </w:r>
        </w:p>
      </w:tc>
      <w:tc>
        <w:tcPr>
          <w:tcW w:w="987" w:type="pct"/>
          <w:vMerge/>
          <w:tcBorders>
            <w:left w:val="nil"/>
            <w:right w:val="single" w:sz="4" w:space="0" w:color="auto"/>
          </w:tcBorders>
        </w:tcPr>
        <w:p w14:paraId="0A1757CF" w14:textId="77777777" w:rsidR="00400B87" w:rsidRPr="00400B87" w:rsidRDefault="00400B87" w:rsidP="00400B87">
          <w:pPr>
            <w:jc w:val="center"/>
            <w:rPr>
              <w:rFonts w:ascii="Montserrat" w:hAnsi="Montserrat"/>
              <w:b/>
              <w:bCs/>
              <w:lang w:eastAsia="es-CO"/>
            </w:rPr>
          </w:pPr>
        </w:p>
      </w:tc>
    </w:tr>
    <w:tr w:rsidR="00400B87" w:rsidRPr="00400B87" w14:paraId="092DE6D3" w14:textId="77777777" w:rsidTr="00400B87">
      <w:trPr>
        <w:trHeight w:val="309"/>
      </w:trPr>
      <w:tc>
        <w:tcPr>
          <w:tcW w:w="954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058860D0" w14:textId="77777777" w:rsidR="00400B87" w:rsidRPr="00400B87" w:rsidRDefault="00400B87" w:rsidP="00400B87">
          <w:pPr>
            <w:rPr>
              <w:rFonts w:ascii="Montserrat" w:hAnsi="Montserrat"/>
              <w:color w:val="000000"/>
              <w:lang w:eastAsia="es-CO"/>
            </w:rPr>
          </w:pPr>
        </w:p>
      </w:tc>
      <w:tc>
        <w:tcPr>
          <w:tcW w:w="1134" w:type="pct"/>
          <w:gridSpan w:val="2"/>
          <w:tcBorders>
            <w:top w:val="single" w:sz="4" w:space="0" w:color="auto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BF6B1C6" w14:textId="77777777" w:rsidR="00400B87" w:rsidRPr="00400B87" w:rsidRDefault="00400B87" w:rsidP="00400B87">
          <w:pPr>
            <w:jc w:val="center"/>
            <w:rPr>
              <w:rFonts w:ascii="Verdana" w:hAnsi="Verdana"/>
              <w:sz w:val="22"/>
              <w:lang w:eastAsia="es-CO"/>
            </w:rPr>
          </w:pPr>
          <w:r w:rsidRPr="00400B87">
            <w:rPr>
              <w:rFonts w:ascii="Verdana" w:hAnsi="Verdana"/>
              <w:sz w:val="22"/>
              <w:lang w:eastAsia="es-CO"/>
            </w:rPr>
            <w:t>10/07/2023</w:t>
          </w:r>
        </w:p>
      </w:tc>
      <w:tc>
        <w:tcPr>
          <w:tcW w:w="768" w:type="pct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20EEB33" w14:textId="77777777" w:rsidR="00400B87" w:rsidRPr="00400B87" w:rsidRDefault="00400B87" w:rsidP="00400B87">
          <w:pPr>
            <w:jc w:val="center"/>
            <w:rPr>
              <w:rFonts w:ascii="Verdana" w:hAnsi="Verdana"/>
              <w:sz w:val="22"/>
              <w:lang w:eastAsia="es-CO"/>
            </w:rPr>
          </w:pPr>
          <w:r w:rsidRPr="00400B87">
            <w:rPr>
              <w:rFonts w:ascii="Verdana" w:hAnsi="Verdana"/>
              <w:sz w:val="22"/>
              <w:lang w:eastAsia="es-CO"/>
            </w:rPr>
            <w:t>CYE05-FOR04</w:t>
          </w:r>
        </w:p>
      </w:tc>
      <w:tc>
        <w:tcPr>
          <w:tcW w:w="611" w:type="pct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161B714" w14:textId="77777777" w:rsidR="00400B87" w:rsidRPr="00400B87" w:rsidRDefault="00400B87" w:rsidP="00400B87">
          <w:pPr>
            <w:jc w:val="center"/>
            <w:rPr>
              <w:rFonts w:ascii="Verdana" w:hAnsi="Verdana"/>
              <w:sz w:val="22"/>
              <w:lang w:eastAsia="es-CO"/>
            </w:rPr>
          </w:pPr>
          <w:r w:rsidRPr="00400B87">
            <w:rPr>
              <w:rFonts w:ascii="Verdana" w:hAnsi="Verdana"/>
              <w:sz w:val="22"/>
              <w:lang w:eastAsia="es-CO"/>
            </w:rPr>
            <w:t>3</w:t>
          </w:r>
        </w:p>
      </w:tc>
      <w:tc>
        <w:tcPr>
          <w:tcW w:w="546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0CB952E9" w14:textId="77777777" w:rsidR="00400B87" w:rsidRPr="00400B87" w:rsidRDefault="00400B87" w:rsidP="00400B87">
          <w:pPr>
            <w:jc w:val="center"/>
            <w:rPr>
              <w:rFonts w:ascii="Verdana" w:hAnsi="Verdana"/>
              <w:sz w:val="22"/>
              <w:lang w:eastAsia="es-CO"/>
            </w:rPr>
          </w:pPr>
          <w:r w:rsidRPr="00400B87">
            <w:rPr>
              <w:rFonts w:ascii="Verdana" w:hAnsi="Verdana"/>
              <w:bCs/>
              <w:sz w:val="22"/>
              <w:lang w:eastAsia="es-CO"/>
            </w:rPr>
            <w:fldChar w:fldCharType="begin"/>
          </w:r>
          <w:r w:rsidRPr="00400B87">
            <w:rPr>
              <w:rFonts w:ascii="Verdana" w:hAnsi="Verdana"/>
              <w:bCs/>
              <w:sz w:val="22"/>
              <w:lang w:eastAsia="es-CO"/>
            </w:rPr>
            <w:instrText>PAGE  \* Arabic  \* MERGEFORMAT</w:instrText>
          </w:r>
          <w:r w:rsidRPr="00400B87">
            <w:rPr>
              <w:rFonts w:ascii="Verdana" w:hAnsi="Verdana"/>
              <w:bCs/>
              <w:sz w:val="22"/>
              <w:lang w:eastAsia="es-CO"/>
            </w:rPr>
            <w:fldChar w:fldCharType="separate"/>
          </w:r>
          <w:r w:rsidRPr="00400B87">
            <w:rPr>
              <w:rFonts w:ascii="Verdana" w:hAnsi="Verdana"/>
              <w:bCs/>
              <w:noProof/>
              <w:sz w:val="22"/>
              <w:lang w:eastAsia="es-CO"/>
            </w:rPr>
            <w:t>5</w:t>
          </w:r>
          <w:r w:rsidRPr="00400B87">
            <w:rPr>
              <w:rFonts w:ascii="Verdana" w:hAnsi="Verdana"/>
              <w:bCs/>
              <w:sz w:val="22"/>
              <w:lang w:eastAsia="es-CO"/>
            </w:rPr>
            <w:fldChar w:fldCharType="end"/>
          </w:r>
          <w:r w:rsidRPr="00400B87">
            <w:rPr>
              <w:rFonts w:ascii="Verdana" w:hAnsi="Verdana"/>
              <w:sz w:val="22"/>
              <w:lang w:eastAsia="es-CO"/>
            </w:rPr>
            <w:t xml:space="preserve"> de </w:t>
          </w:r>
          <w:r w:rsidRPr="00400B87">
            <w:rPr>
              <w:rFonts w:ascii="Verdana" w:hAnsi="Verdana"/>
              <w:bCs/>
              <w:sz w:val="22"/>
              <w:lang w:eastAsia="es-CO"/>
            </w:rPr>
            <w:fldChar w:fldCharType="begin"/>
          </w:r>
          <w:r w:rsidRPr="00400B87">
            <w:rPr>
              <w:rFonts w:ascii="Verdana" w:hAnsi="Verdana"/>
              <w:bCs/>
              <w:sz w:val="22"/>
              <w:lang w:eastAsia="es-CO"/>
            </w:rPr>
            <w:instrText>NUMPAGES  \* Arabic  \* MERGEFORMAT</w:instrText>
          </w:r>
          <w:r w:rsidRPr="00400B87">
            <w:rPr>
              <w:rFonts w:ascii="Verdana" w:hAnsi="Verdana"/>
              <w:bCs/>
              <w:sz w:val="22"/>
              <w:lang w:eastAsia="es-CO"/>
            </w:rPr>
            <w:fldChar w:fldCharType="separate"/>
          </w:r>
          <w:r w:rsidRPr="00400B87">
            <w:rPr>
              <w:rFonts w:ascii="Verdana" w:hAnsi="Verdana"/>
              <w:bCs/>
              <w:noProof/>
              <w:sz w:val="22"/>
              <w:lang w:eastAsia="es-CO"/>
            </w:rPr>
            <w:t>6</w:t>
          </w:r>
          <w:r w:rsidRPr="00400B87">
            <w:rPr>
              <w:rFonts w:ascii="Verdana" w:hAnsi="Verdana"/>
              <w:bCs/>
              <w:sz w:val="22"/>
              <w:lang w:eastAsia="es-CO"/>
            </w:rPr>
            <w:fldChar w:fldCharType="end"/>
          </w:r>
        </w:p>
      </w:tc>
      <w:tc>
        <w:tcPr>
          <w:tcW w:w="987" w:type="pct"/>
          <w:vMerge/>
          <w:tcBorders>
            <w:left w:val="nil"/>
            <w:bottom w:val="single" w:sz="8" w:space="0" w:color="auto"/>
            <w:right w:val="single" w:sz="4" w:space="0" w:color="auto"/>
          </w:tcBorders>
        </w:tcPr>
        <w:p w14:paraId="3CAE638D" w14:textId="77777777" w:rsidR="00400B87" w:rsidRPr="00400B87" w:rsidRDefault="00400B87" w:rsidP="00400B87">
          <w:pPr>
            <w:rPr>
              <w:rFonts w:ascii="Montserrat" w:hAnsi="Montserrat"/>
              <w:lang w:eastAsia="es-CO"/>
            </w:rPr>
          </w:pPr>
        </w:p>
      </w:tc>
    </w:tr>
  </w:tbl>
  <w:p w14:paraId="0AE4C4A4" w14:textId="77777777" w:rsidR="00CB0455" w:rsidRPr="00522075" w:rsidRDefault="00CB0455" w:rsidP="00F33C50">
    <w:pPr>
      <w:pStyle w:val="Encabezado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50D0" w14:textId="77777777" w:rsidR="00CB0455" w:rsidRDefault="00000000">
    <w:pPr>
      <w:pStyle w:val="Encabezado"/>
    </w:pPr>
    <w:r>
      <w:rPr>
        <w:noProof/>
      </w:rPr>
      <w:pict w14:anchorId="54D15D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5055" o:spid="_x0000_s1030" type="#_x0000_t136" style="position:absolute;margin-left:0;margin-top:0;width:612pt;height:5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 Bold&quot;;font-size:1pt" string="DOCUMENTO EN ESTUDI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3927"/>
    <w:multiLevelType w:val="hybridMultilevel"/>
    <w:tmpl w:val="477E1BA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281DEE"/>
    <w:multiLevelType w:val="hybridMultilevel"/>
    <w:tmpl w:val="852C5086"/>
    <w:lvl w:ilvl="0" w:tplc="A34C4E0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2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1733786">
    <w:abstractNumId w:val="1"/>
  </w:num>
  <w:num w:numId="2" w16cid:durableId="35307475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D1"/>
    <w:rsid w:val="00001BE5"/>
    <w:rsid w:val="00002C03"/>
    <w:rsid w:val="000101D3"/>
    <w:rsid w:val="00010297"/>
    <w:rsid w:val="000113E4"/>
    <w:rsid w:val="0001238E"/>
    <w:rsid w:val="00013C56"/>
    <w:rsid w:val="0001445A"/>
    <w:rsid w:val="00015AB0"/>
    <w:rsid w:val="00022204"/>
    <w:rsid w:val="00022851"/>
    <w:rsid w:val="00025838"/>
    <w:rsid w:val="00026492"/>
    <w:rsid w:val="00026B25"/>
    <w:rsid w:val="00030215"/>
    <w:rsid w:val="0003110C"/>
    <w:rsid w:val="000315CA"/>
    <w:rsid w:val="0003363F"/>
    <w:rsid w:val="00033C7D"/>
    <w:rsid w:val="000340BD"/>
    <w:rsid w:val="00035E90"/>
    <w:rsid w:val="00036ED0"/>
    <w:rsid w:val="00037E5F"/>
    <w:rsid w:val="0004023E"/>
    <w:rsid w:val="00040CF3"/>
    <w:rsid w:val="00041872"/>
    <w:rsid w:val="00044225"/>
    <w:rsid w:val="00047301"/>
    <w:rsid w:val="00047ED8"/>
    <w:rsid w:val="00051695"/>
    <w:rsid w:val="0005479D"/>
    <w:rsid w:val="00056648"/>
    <w:rsid w:val="00057B00"/>
    <w:rsid w:val="00057B3C"/>
    <w:rsid w:val="00060528"/>
    <w:rsid w:val="000625EC"/>
    <w:rsid w:val="00064009"/>
    <w:rsid w:val="00067155"/>
    <w:rsid w:val="00071432"/>
    <w:rsid w:val="0007262E"/>
    <w:rsid w:val="00072A3C"/>
    <w:rsid w:val="00073C34"/>
    <w:rsid w:val="000761C8"/>
    <w:rsid w:val="00076D63"/>
    <w:rsid w:val="00077AC5"/>
    <w:rsid w:val="00077E91"/>
    <w:rsid w:val="00081786"/>
    <w:rsid w:val="00081E08"/>
    <w:rsid w:val="00082CDA"/>
    <w:rsid w:val="00083545"/>
    <w:rsid w:val="000850D1"/>
    <w:rsid w:val="00085193"/>
    <w:rsid w:val="00086421"/>
    <w:rsid w:val="000865F1"/>
    <w:rsid w:val="00086802"/>
    <w:rsid w:val="00086B03"/>
    <w:rsid w:val="00087076"/>
    <w:rsid w:val="00087DF6"/>
    <w:rsid w:val="00090D49"/>
    <w:rsid w:val="00090DDD"/>
    <w:rsid w:val="00094FCB"/>
    <w:rsid w:val="00096665"/>
    <w:rsid w:val="000A7876"/>
    <w:rsid w:val="000B13D3"/>
    <w:rsid w:val="000B212C"/>
    <w:rsid w:val="000B5387"/>
    <w:rsid w:val="000B5595"/>
    <w:rsid w:val="000B6FD7"/>
    <w:rsid w:val="000B6FE1"/>
    <w:rsid w:val="000B7E5C"/>
    <w:rsid w:val="000B7E78"/>
    <w:rsid w:val="000C250E"/>
    <w:rsid w:val="000C5168"/>
    <w:rsid w:val="000C56BC"/>
    <w:rsid w:val="000C662B"/>
    <w:rsid w:val="000C67BB"/>
    <w:rsid w:val="000D15AC"/>
    <w:rsid w:val="000D366A"/>
    <w:rsid w:val="000D41E0"/>
    <w:rsid w:val="000D55BB"/>
    <w:rsid w:val="000D619F"/>
    <w:rsid w:val="000E3E5F"/>
    <w:rsid w:val="000E6B29"/>
    <w:rsid w:val="000E6E86"/>
    <w:rsid w:val="000F0963"/>
    <w:rsid w:val="000F4EA9"/>
    <w:rsid w:val="000F7175"/>
    <w:rsid w:val="000F7670"/>
    <w:rsid w:val="001008BD"/>
    <w:rsid w:val="00100D12"/>
    <w:rsid w:val="00101F84"/>
    <w:rsid w:val="00105A9C"/>
    <w:rsid w:val="00105E34"/>
    <w:rsid w:val="00107AB3"/>
    <w:rsid w:val="001103D4"/>
    <w:rsid w:val="00111494"/>
    <w:rsid w:val="00111E0C"/>
    <w:rsid w:val="00115880"/>
    <w:rsid w:val="00123099"/>
    <w:rsid w:val="00123B62"/>
    <w:rsid w:val="001265F0"/>
    <w:rsid w:val="00127240"/>
    <w:rsid w:val="0013030C"/>
    <w:rsid w:val="00132D9F"/>
    <w:rsid w:val="00133AD1"/>
    <w:rsid w:val="001371AE"/>
    <w:rsid w:val="001374A2"/>
    <w:rsid w:val="0014011F"/>
    <w:rsid w:val="00140B6D"/>
    <w:rsid w:val="00140CA8"/>
    <w:rsid w:val="00141056"/>
    <w:rsid w:val="0014113C"/>
    <w:rsid w:val="00141D26"/>
    <w:rsid w:val="00141EAB"/>
    <w:rsid w:val="001457F1"/>
    <w:rsid w:val="00146B37"/>
    <w:rsid w:val="00151381"/>
    <w:rsid w:val="00153CE1"/>
    <w:rsid w:val="001558D1"/>
    <w:rsid w:val="001609DA"/>
    <w:rsid w:val="001629D9"/>
    <w:rsid w:val="0016388A"/>
    <w:rsid w:val="00164079"/>
    <w:rsid w:val="00167916"/>
    <w:rsid w:val="00170E3F"/>
    <w:rsid w:val="00172E70"/>
    <w:rsid w:val="001731E5"/>
    <w:rsid w:val="001756C1"/>
    <w:rsid w:val="001757E1"/>
    <w:rsid w:val="00175A55"/>
    <w:rsid w:val="00177FED"/>
    <w:rsid w:val="00180AE4"/>
    <w:rsid w:val="0018337C"/>
    <w:rsid w:val="00183D1C"/>
    <w:rsid w:val="00185E4E"/>
    <w:rsid w:val="00186DDD"/>
    <w:rsid w:val="001870F1"/>
    <w:rsid w:val="001877E0"/>
    <w:rsid w:val="00187AC5"/>
    <w:rsid w:val="001926B1"/>
    <w:rsid w:val="00194669"/>
    <w:rsid w:val="00195B21"/>
    <w:rsid w:val="001964AC"/>
    <w:rsid w:val="0019736C"/>
    <w:rsid w:val="001A21B8"/>
    <w:rsid w:val="001A3687"/>
    <w:rsid w:val="001A4BA0"/>
    <w:rsid w:val="001A54F0"/>
    <w:rsid w:val="001A6AED"/>
    <w:rsid w:val="001A76B2"/>
    <w:rsid w:val="001B171C"/>
    <w:rsid w:val="001B1857"/>
    <w:rsid w:val="001B43A1"/>
    <w:rsid w:val="001B46C9"/>
    <w:rsid w:val="001B4D8C"/>
    <w:rsid w:val="001B5D0F"/>
    <w:rsid w:val="001C1386"/>
    <w:rsid w:val="001C1F6C"/>
    <w:rsid w:val="001C327A"/>
    <w:rsid w:val="001C344D"/>
    <w:rsid w:val="001C3DD7"/>
    <w:rsid w:val="001C446F"/>
    <w:rsid w:val="001C53EB"/>
    <w:rsid w:val="001C57AE"/>
    <w:rsid w:val="001C67E4"/>
    <w:rsid w:val="001C6FEB"/>
    <w:rsid w:val="001C7D40"/>
    <w:rsid w:val="001D0339"/>
    <w:rsid w:val="001D2285"/>
    <w:rsid w:val="001D2858"/>
    <w:rsid w:val="001D3FC8"/>
    <w:rsid w:val="001D5A35"/>
    <w:rsid w:val="001D65C7"/>
    <w:rsid w:val="001D6EC4"/>
    <w:rsid w:val="001E1474"/>
    <w:rsid w:val="001E20E2"/>
    <w:rsid w:val="001E2BBC"/>
    <w:rsid w:val="001E2E39"/>
    <w:rsid w:val="001E6DFC"/>
    <w:rsid w:val="001F059B"/>
    <w:rsid w:val="001F388A"/>
    <w:rsid w:val="001F3D04"/>
    <w:rsid w:val="001F6212"/>
    <w:rsid w:val="001F6A55"/>
    <w:rsid w:val="001F7312"/>
    <w:rsid w:val="001F737B"/>
    <w:rsid w:val="001F73C5"/>
    <w:rsid w:val="001F7988"/>
    <w:rsid w:val="002022DF"/>
    <w:rsid w:val="00202B97"/>
    <w:rsid w:val="0020370E"/>
    <w:rsid w:val="00205ECD"/>
    <w:rsid w:val="00207506"/>
    <w:rsid w:val="0020776B"/>
    <w:rsid w:val="002103A7"/>
    <w:rsid w:val="00212121"/>
    <w:rsid w:val="00212869"/>
    <w:rsid w:val="0021423A"/>
    <w:rsid w:val="00216212"/>
    <w:rsid w:val="00223070"/>
    <w:rsid w:val="002242F1"/>
    <w:rsid w:val="00225224"/>
    <w:rsid w:val="00227604"/>
    <w:rsid w:val="00230219"/>
    <w:rsid w:val="00231241"/>
    <w:rsid w:val="00232325"/>
    <w:rsid w:val="002323F8"/>
    <w:rsid w:val="002360FD"/>
    <w:rsid w:val="00237180"/>
    <w:rsid w:val="00240B38"/>
    <w:rsid w:val="00243BE7"/>
    <w:rsid w:val="00246726"/>
    <w:rsid w:val="00246EC7"/>
    <w:rsid w:val="0024723C"/>
    <w:rsid w:val="00251035"/>
    <w:rsid w:val="00260CC3"/>
    <w:rsid w:val="00261B33"/>
    <w:rsid w:val="002637B1"/>
    <w:rsid w:val="00263891"/>
    <w:rsid w:val="00264422"/>
    <w:rsid w:val="00264B3A"/>
    <w:rsid w:val="00280B72"/>
    <w:rsid w:val="00281275"/>
    <w:rsid w:val="00281F6D"/>
    <w:rsid w:val="00282440"/>
    <w:rsid w:val="00284D20"/>
    <w:rsid w:val="00284EC4"/>
    <w:rsid w:val="002878FD"/>
    <w:rsid w:val="00290570"/>
    <w:rsid w:val="00290847"/>
    <w:rsid w:val="00291090"/>
    <w:rsid w:val="00291C1D"/>
    <w:rsid w:val="002926AE"/>
    <w:rsid w:val="00292991"/>
    <w:rsid w:val="00294998"/>
    <w:rsid w:val="002950FB"/>
    <w:rsid w:val="00297334"/>
    <w:rsid w:val="002A19CB"/>
    <w:rsid w:val="002A1D1C"/>
    <w:rsid w:val="002A22EF"/>
    <w:rsid w:val="002A555E"/>
    <w:rsid w:val="002B3BAB"/>
    <w:rsid w:val="002B42A1"/>
    <w:rsid w:val="002B515A"/>
    <w:rsid w:val="002B5C44"/>
    <w:rsid w:val="002B7D3C"/>
    <w:rsid w:val="002C08B4"/>
    <w:rsid w:val="002C0FD2"/>
    <w:rsid w:val="002C4AC6"/>
    <w:rsid w:val="002C4C09"/>
    <w:rsid w:val="002C5735"/>
    <w:rsid w:val="002C7102"/>
    <w:rsid w:val="002D06E0"/>
    <w:rsid w:val="002D485E"/>
    <w:rsid w:val="002D56BC"/>
    <w:rsid w:val="002D5C5F"/>
    <w:rsid w:val="002E1AEE"/>
    <w:rsid w:val="002E344B"/>
    <w:rsid w:val="002E4B17"/>
    <w:rsid w:val="002E7658"/>
    <w:rsid w:val="002F1240"/>
    <w:rsid w:val="002F2C12"/>
    <w:rsid w:val="002F3467"/>
    <w:rsid w:val="002F3BAF"/>
    <w:rsid w:val="002F4274"/>
    <w:rsid w:val="002F480B"/>
    <w:rsid w:val="002F4F69"/>
    <w:rsid w:val="002F5118"/>
    <w:rsid w:val="002F60B7"/>
    <w:rsid w:val="002F631D"/>
    <w:rsid w:val="003017BA"/>
    <w:rsid w:val="00301BD8"/>
    <w:rsid w:val="00302226"/>
    <w:rsid w:val="00303EB5"/>
    <w:rsid w:val="00307417"/>
    <w:rsid w:val="00307F74"/>
    <w:rsid w:val="0031301E"/>
    <w:rsid w:val="00313ACF"/>
    <w:rsid w:val="003159E7"/>
    <w:rsid w:val="0031638D"/>
    <w:rsid w:val="00321980"/>
    <w:rsid w:val="00322AD0"/>
    <w:rsid w:val="003247CB"/>
    <w:rsid w:val="00325760"/>
    <w:rsid w:val="003262A0"/>
    <w:rsid w:val="00326A92"/>
    <w:rsid w:val="00330654"/>
    <w:rsid w:val="00331AF1"/>
    <w:rsid w:val="00335CFC"/>
    <w:rsid w:val="00341909"/>
    <w:rsid w:val="0034543F"/>
    <w:rsid w:val="00346193"/>
    <w:rsid w:val="003479D4"/>
    <w:rsid w:val="00347A79"/>
    <w:rsid w:val="00347B5C"/>
    <w:rsid w:val="003516CD"/>
    <w:rsid w:val="00355567"/>
    <w:rsid w:val="00356538"/>
    <w:rsid w:val="003607AA"/>
    <w:rsid w:val="003630AF"/>
    <w:rsid w:val="00363FE2"/>
    <w:rsid w:val="003643B7"/>
    <w:rsid w:val="00364BA4"/>
    <w:rsid w:val="003660F0"/>
    <w:rsid w:val="00366F1C"/>
    <w:rsid w:val="00370E5D"/>
    <w:rsid w:val="00371144"/>
    <w:rsid w:val="00374F22"/>
    <w:rsid w:val="003764E3"/>
    <w:rsid w:val="0038036E"/>
    <w:rsid w:val="00382C40"/>
    <w:rsid w:val="00385A37"/>
    <w:rsid w:val="00386129"/>
    <w:rsid w:val="0039050B"/>
    <w:rsid w:val="00390EE4"/>
    <w:rsid w:val="00392E64"/>
    <w:rsid w:val="00393CB2"/>
    <w:rsid w:val="00393D5E"/>
    <w:rsid w:val="003944CD"/>
    <w:rsid w:val="00396478"/>
    <w:rsid w:val="00396830"/>
    <w:rsid w:val="00396936"/>
    <w:rsid w:val="00397B75"/>
    <w:rsid w:val="003A3DA6"/>
    <w:rsid w:val="003A6A8C"/>
    <w:rsid w:val="003B106F"/>
    <w:rsid w:val="003B1F81"/>
    <w:rsid w:val="003B607F"/>
    <w:rsid w:val="003B6EF8"/>
    <w:rsid w:val="003B75EC"/>
    <w:rsid w:val="003C057C"/>
    <w:rsid w:val="003C1228"/>
    <w:rsid w:val="003C170F"/>
    <w:rsid w:val="003C63AD"/>
    <w:rsid w:val="003D0E6B"/>
    <w:rsid w:val="003D3A30"/>
    <w:rsid w:val="003D6E17"/>
    <w:rsid w:val="003E01A4"/>
    <w:rsid w:val="003E0747"/>
    <w:rsid w:val="003E0BB2"/>
    <w:rsid w:val="003E0FD1"/>
    <w:rsid w:val="003E2283"/>
    <w:rsid w:val="003E419D"/>
    <w:rsid w:val="003E4D5C"/>
    <w:rsid w:val="003E4DD2"/>
    <w:rsid w:val="003E766A"/>
    <w:rsid w:val="003F2946"/>
    <w:rsid w:val="003F2EB5"/>
    <w:rsid w:val="003F5606"/>
    <w:rsid w:val="003F7F85"/>
    <w:rsid w:val="0040039B"/>
    <w:rsid w:val="00400B87"/>
    <w:rsid w:val="004029ED"/>
    <w:rsid w:val="00402EE5"/>
    <w:rsid w:val="00404ED3"/>
    <w:rsid w:val="0040540D"/>
    <w:rsid w:val="0040665C"/>
    <w:rsid w:val="004076B3"/>
    <w:rsid w:val="00407D1C"/>
    <w:rsid w:val="00410547"/>
    <w:rsid w:val="0041181A"/>
    <w:rsid w:val="00412BCE"/>
    <w:rsid w:val="00413CBF"/>
    <w:rsid w:val="00413D05"/>
    <w:rsid w:val="00420A3E"/>
    <w:rsid w:val="00422E48"/>
    <w:rsid w:val="00424A2B"/>
    <w:rsid w:val="004250D1"/>
    <w:rsid w:val="0042525B"/>
    <w:rsid w:val="0042634C"/>
    <w:rsid w:val="00426E1B"/>
    <w:rsid w:val="00427FF2"/>
    <w:rsid w:val="00430D1A"/>
    <w:rsid w:val="00431E70"/>
    <w:rsid w:val="00434BD0"/>
    <w:rsid w:val="00434C15"/>
    <w:rsid w:val="00435295"/>
    <w:rsid w:val="0043652F"/>
    <w:rsid w:val="00436570"/>
    <w:rsid w:val="00437521"/>
    <w:rsid w:val="004407A9"/>
    <w:rsid w:val="0044098E"/>
    <w:rsid w:val="00441F82"/>
    <w:rsid w:val="00443807"/>
    <w:rsid w:val="00444496"/>
    <w:rsid w:val="00447E09"/>
    <w:rsid w:val="004525B9"/>
    <w:rsid w:val="00452C82"/>
    <w:rsid w:val="004532D2"/>
    <w:rsid w:val="00455955"/>
    <w:rsid w:val="004630AF"/>
    <w:rsid w:val="004644D9"/>
    <w:rsid w:val="00464BAC"/>
    <w:rsid w:val="00465F9B"/>
    <w:rsid w:val="0047039D"/>
    <w:rsid w:val="00471C80"/>
    <w:rsid w:val="00472D66"/>
    <w:rsid w:val="00473D14"/>
    <w:rsid w:val="00473E77"/>
    <w:rsid w:val="004754B9"/>
    <w:rsid w:val="004755B5"/>
    <w:rsid w:val="00475796"/>
    <w:rsid w:val="00477C5E"/>
    <w:rsid w:val="0048069D"/>
    <w:rsid w:val="00481451"/>
    <w:rsid w:val="00486244"/>
    <w:rsid w:val="004866EE"/>
    <w:rsid w:val="00486881"/>
    <w:rsid w:val="00486E87"/>
    <w:rsid w:val="00487B57"/>
    <w:rsid w:val="00492405"/>
    <w:rsid w:val="00492882"/>
    <w:rsid w:val="00494C88"/>
    <w:rsid w:val="0049575F"/>
    <w:rsid w:val="00495C06"/>
    <w:rsid w:val="004A03DA"/>
    <w:rsid w:val="004A0BBB"/>
    <w:rsid w:val="004A2E58"/>
    <w:rsid w:val="004A4343"/>
    <w:rsid w:val="004A49B5"/>
    <w:rsid w:val="004A56B9"/>
    <w:rsid w:val="004B056C"/>
    <w:rsid w:val="004B05D8"/>
    <w:rsid w:val="004B3884"/>
    <w:rsid w:val="004B5018"/>
    <w:rsid w:val="004B6873"/>
    <w:rsid w:val="004C1BC8"/>
    <w:rsid w:val="004C35E2"/>
    <w:rsid w:val="004C5B66"/>
    <w:rsid w:val="004C7DF1"/>
    <w:rsid w:val="004C7FAC"/>
    <w:rsid w:val="004C7FE5"/>
    <w:rsid w:val="004D1B9D"/>
    <w:rsid w:val="004D40C1"/>
    <w:rsid w:val="004D5339"/>
    <w:rsid w:val="004D5E10"/>
    <w:rsid w:val="004E1757"/>
    <w:rsid w:val="004E2D9F"/>
    <w:rsid w:val="004E3ADB"/>
    <w:rsid w:val="004E3CD1"/>
    <w:rsid w:val="004E71E9"/>
    <w:rsid w:val="004E7716"/>
    <w:rsid w:val="004F34AD"/>
    <w:rsid w:val="004F4F40"/>
    <w:rsid w:val="004F625F"/>
    <w:rsid w:val="005030E3"/>
    <w:rsid w:val="00506367"/>
    <w:rsid w:val="00510E85"/>
    <w:rsid w:val="005131AB"/>
    <w:rsid w:val="00515EF2"/>
    <w:rsid w:val="00520045"/>
    <w:rsid w:val="00521BBE"/>
    <w:rsid w:val="00522075"/>
    <w:rsid w:val="00522220"/>
    <w:rsid w:val="005247C6"/>
    <w:rsid w:val="0052642E"/>
    <w:rsid w:val="005272C8"/>
    <w:rsid w:val="005323D1"/>
    <w:rsid w:val="005343A6"/>
    <w:rsid w:val="00535647"/>
    <w:rsid w:val="005366A4"/>
    <w:rsid w:val="005432E9"/>
    <w:rsid w:val="00543912"/>
    <w:rsid w:val="0054420F"/>
    <w:rsid w:val="00547BA4"/>
    <w:rsid w:val="00550324"/>
    <w:rsid w:val="00550F60"/>
    <w:rsid w:val="00550F9C"/>
    <w:rsid w:val="00551AA2"/>
    <w:rsid w:val="00552553"/>
    <w:rsid w:val="00553237"/>
    <w:rsid w:val="00553271"/>
    <w:rsid w:val="0055480D"/>
    <w:rsid w:val="00556DC1"/>
    <w:rsid w:val="00560298"/>
    <w:rsid w:val="00561007"/>
    <w:rsid w:val="00563131"/>
    <w:rsid w:val="005635DE"/>
    <w:rsid w:val="00564221"/>
    <w:rsid w:val="00565BB7"/>
    <w:rsid w:val="00567672"/>
    <w:rsid w:val="0056783D"/>
    <w:rsid w:val="00567A84"/>
    <w:rsid w:val="005704AC"/>
    <w:rsid w:val="00572372"/>
    <w:rsid w:val="005743B5"/>
    <w:rsid w:val="005755BE"/>
    <w:rsid w:val="005755D1"/>
    <w:rsid w:val="00576AC5"/>
    <w:rsid w:val="00577C0F"/>
    <w:rsid w:val="005829BC"/>
    <w:rsid w:val="00583E23"/>
    <w:rsid w:val="00585369"/>
    <w:rsid w:val="00585AD4"/>
    <w:rsid w:val="00585DEA"/>
    <w:rsid w:val="0058625B"/>
    <w:rsid w:val="00587224"/>
    <w:rsid w:val="005875FC"/>
    <w:rsid w:val="00587729"/>
    <w:rsid w:val="0059061E"/>
    <w:rsid w:val="005915AF"/>
    <w:rsid w:val="00592B6E"/>
    <w:rsid w:val="0059481B"/>
    <w:rsid w:val="00597EA6"/>
    <w:rsid w:val="005A02EE"/>
    <w:rsid w:val="005A18E9"/>
    <w:rsid w:val="005A2E39"/>
    <w:rsid w:val="005A3812"/>
    <w:rsid w:val="005A6536"/>
    <w:rsid w:val="005B0A89"/>
    <w:rsid w:val="005B10AD"/>
    <w:rsid w:val="005B1C89"/>
    <w:rsid w:val="005B25B2"/>
    <w:rsid w:val="005B2BBB"/>
    <w:rsid w:val="005B43D2"/>
    <w:rsid w:val="005B6092"/>
    <w:rsid w:val="005B70DB"/>
    <w:rsid w:val="005C087D"/>
    <w:rsid w:val="005C0D34"/>
    <w:rsid w:val="005C25EC"/>
    <w:rsid w:val="005C283A"/>
    <w:rsid w:val="005C3C0A"/>
    <w:rsid w:val="005C407C"/>
    <w:rsid w:val="005C4FA1"/>
    <w:rsid w:val="005C6581"/>
    <w:rsid w:val="005C6E50"/>
    <w:rsid w:val="005D41D7"/>
    <w:rsid w:val="005D6C98"/>
    <w:rsid w:val="005D78B8"/>
    <w:rsid w:val="005E0A8E"/>
    <w:rsid w:val="005E0BE4"/>
    <w:rsid w:val="005E0DA9"/>
    <w:rsid w:val="005E1F69"/>
    <w:rsid w:val="005E26CE"/>
    <w:rsid w:val="005E56EC"/>
    <w:rsid w:val="005E5B0C"/>
    <w:rsid w:val="005E7DBF"/>
    <w:rsid w:val="005F5584"/>
    <w:rsid w:val="005F72DE"/>
    <w:rsid w:val="005F7471"/>
    <w:rsid w:val="00600329"/>
    <w:rsid w:val="006028EF"/>
    <w:rsid w:val="00603504"/>
    <w:rsid w:val="00604648"/>
    <w:rsid w:val="006057F4"/>
    <w:rsid w:val="00610AFD"/>
    <w:rsid w:val="00610BAF"/>
    <w:rsid w:val="00611C20"/>
    <w:rsid w:val="00615AE4"/>
    <w:rsid w:val="00620630"/>
    <w:rsid w:val="0062248F"/>
    <w:rsid w:val="006233B3"/>
    <w:rsid w:val="00623F79"/>
    <w:rsid w:val="00626A39"/>
    <w:rsid w:val="00626D3A"/>
    <w:rsid w:val="00630889"/>
    <w:rsid w:val="00632C3C"/>
    <w:rsid w:val="00633F94"/>
    <w:rsid w:val="00636762"/>
    <w:rsid w:val="00637E49"/>
    <w:rsid w:val="00637ED7"/>
    <w:rsid w:val="00643220"/>
    <w:rsid w:val="0064479F"/>
    <w:rsid w:val="00645A42"/>
    <w:rsid w:val="00647EAB"/>
    <w:rsid w:val="00650146"/>
    <w:rsid w:val="006501EC"/>
    <w:rsid w:val="006502B6"/>
    <w:rsid w:val="0065073A"/>
    <w:rsid w:val="00651543"/>
    <w:rsid w:val="00652561"/>
    <w:rsid w:val="00652F1A"/>
    <w:rsid w:val="00654AFD"/>
    <w:rsid w:val="00654C03"/>
    <w:rsid w:val="006600FF"/>
    <w:rsid w:val="00661307"/>
    <w:rsid w:val="0066426F"/>
    <w:rsid w:val="00664AA1"/>
    <w:rsid w:val="00665E8E"/>
    <w:rsid w:val="006662E5"/>
    <w:rsid w:val="00666637"/>
    <w:rsid w:val="00672335"/>
    <w:rsid w:val="00674B51"/>
    <w:rsid w:val="00677E94"/>
    <w:rsid w:val="00684464"/>
    <w:rsid w:val="006845C5"/>
    <w:rsid w:val="00684BB8"/>
    <w:rsid w:val="00686090"/>
    <w:rsid w:val="00686DC5"/>
    <w:rsid w:val="00686F77"/>
    <w:rsid w:val="006934DA"/>
    <w:rsid w:val="00693ADB"/>
    <w:rsid w:val="0069619A"/>
    <w:rsid w:val="006A1304"/>
    <w:rsid w:val="006A1BAE"/>
    <w:rsid w:val="006A20A5"/>
    <w:rsid w:val="006A28F2"/>
    <w:rsid w:val="006A6F52"/>
    <w:rsid w:val="006B0029"/>
    <w:rsid w:val="006B1643"/>
    <w:rsid w:val="006B416C"/>
    <w:rsid w:val="006B528B"/>
    <w:rsid w:val="006B6B01"/>
    <w:rsid w:val="006B78A4"/>
    <w:rsid w:val="006B799A"/>
    <w:rsid w:val="006C21D5"/>
    <w:rsid w:val="006C364E"/>
    <w:rsid w:val="006C79D9"/>
    <w:rsid w:val="006D2937"/>
    <w:rsid w:val="006D568E"/>
    <w:rsid w:val="006E07E8"/>
    <w:rsid w:val="006E0B26"/>
    <w:rsid w:val="006E0C22"/>
    <w:rsid w:val="006E236F"/>
    <w:rsid w:val="006E2689"/>
    <w:rsid w:val="006E5416"/>
    <w:rsid w:val="006E657E"/>
    <w:rsid w:val="006E7188"/>
    <w:rsid w:val="006E789E"/>
    <w:rsid w:val="006E798D"/>
    <w:rsid w:val="006F1FE5"/>
    <w:rsid w:val="006F24E0"/>
    <w:rsid w:val="006F2CBB"/>
    <w:rsid w:val="006F5994"/>
    <w:rsid w:val="006F675A"/>
    <w:rsid w:val="00704075"/>
    <w:rsid w:val="0070632C"/>
    <w:rsid w:val="0070721B"/>
    <w:rsid w:val="00707C53"/>
    <w:rsid w:val="0071183A"/>
    <w:rsid w:val="00712848"/>
    <w:rsid w:val="00712DD8"/>
    <w:rsid w:val="007137E9"/>
    <w:rsid w:val="007203EB"/>
    <w:rsid w:val="00722412"/>
    <w:rsid w:val="00722FBB"/>
    <w:rsid w:val="007253C7"/>
    <w:rsid w:val="0073026E"/>
    <w:rsid w:val="00732F0F"/>
    <w:rsid w:val="007363F6"/>
    <w:rsid w:val="0074311D"/>
    <w:rsid w:val="0074440E"/>
    <w:rsid w:val="007474DA"/>
    <w:rsid w:val="007509B2"/>
    <w:rsid w:val="00751142"/>
    <w:rsid w:val="00752A98"/>
    <w:rsid w:val="007538CB"/>
    <w:rsid w:val="00753A1D"/>
    <w:rsid w:val="0075477E"/>
    <w:rsid w:val="007551A7"/>
    <w:rsid w:val="00755B08"/>
    <w:rsid w:val="00755E08"/>
    <w:rsid w:val="00756CD0"/>
    <w:rsid w:val="007600C8"/>
    <w:rsid w:val="00761207"/>
    <w:rsid w:val="00764488"/>
    <w:rsid w:val="00764E15"/>
    <w:rsid w:val="0077107F"/>
    <w:rsid w:val="00771C87"/>
    <w:rsid w:val="00771FFF"/>
    <w:rsid w:val="007720F9"/>
    <w:rsid w:val="007725B2"/>
    <w:rsid w:val="00772D46"/>
    <w:rsid w:val="007776FD"/>
    <w:rsid w:val="00791FC0"/>
    <w:rsid w:val="007924F6"/>
    <w:rsid w:val="00795473"/>
    <w:rsid w:val="007A0A77"/>
    <w:rsid w:val="007A16E7"/>
    <w:rsid w:val="007A4222"/>
    <w:rsid w:val="007A474C"/>
    <w:rsid w:val="007A4CFF"/>
    <w:rsid w:val="007A6380"/>
    <w:rsid w:val="007A6D1D"/>
    <w:rsid w:val="007A7F09"/>
    <w:rsid w:val="007B1BC0"/>
    <w:rsid w:val="007B23D5"/>
    <w:rsid w:val="007B4390"/>
    <w:rsid w:val="007B5FC9"/>
    <w:rsid w:val="007B674A"/>
    <w:rsid w:val="007B6B6E"/>
    <w:rsid w:val="007C1106"/>
    <w:rsid w:val="007C19CD"/>
    <w:rsid w:val="007C38EE"/>
    <w:rsid w:val="007C5151"/>
    <w:rsid w:val="007D1B77"/>
    <w:rsid w:val="007D1EA2"/>
    <w:rsid w:val="007D24E7"/>
    <w:rsid w:val="007D2BAD"/>
    <w:rsid w:val="007D30CC"/>
    <w:rsid w:val="007D6329"/>
    <w:rsid w:val="007D7DE6"/>
    <w:rsid w:val="007E252E"/>
    <w:rsid w:val="007E385D"/>
    <w:rsid w:val="007E5F8F"/>
    <w:rsid w:val="007E6BFE"/>
    <w:rsid w:val="007E7478"/>
    <w:rsid w:val="007E7A4B"/>
    <w:rsid w:val="007F1F1B"/>
    <w:rsid w:val="007F246C"/>
    <w:rsid w:val="007F3E2B"/>
    <w:rsid w:val="007F4A90"/>
    <w:rsid w:val="007F6CB7"/>
    <w:rsid w:val="00803918"/>
    <w:rsid w:val="00805518"/>
    <w:rsid w:val="008103CB"/>
    <w:rsid w:val="00810B36"/>
    <w:rsid w:val="00812A1A"/>
    <w:rsid w:val="00812D7A"/>
    <w:rsid w:val="00813A46"/>
    <w:rsid w:val="00815571"/>
    <w:rsid w:val="008158F7"/>
    <w:rsid w:val="008160B7"/>
    <w:rsid w:val="00816ADA"/>
    <w:rsid w:val="00816D45"/>
    <w:rsid w:val="00822CA6"/>
    <w:rsid w:val="00823775"/>
    <w:rsid w:val="00823919"/>
    <w:rsid w:val="008258B7"/>
    <w:rsid w:val="00825AD5"/>
    <w:rsid w:val="00825E29"/>
    <w:rsid w:val="00827D5A"/>
    <w:rsid w:val="00830B79"/>
    <w:rsid w:val="00831C4E"/>
    <w:rsid w:val="008360A4"/>
    <w:rsid w:val="008365D7"/>
    <w:rsid w:val="008367D0"/>
    <w:rsid w:val="008406B1"/>
    <w:rsid w:val="008432D3"/>
    <w:rsid w:val="00843D5E"/>
    <w:rsid w:val="00844658"/>
    <w:rsid w:val="0084610F"/>
    <w:rsid w:val="00847D87"/>
    <w:rsid w:val="0085041F"/>
    <w:rsid w:val="00852698"/>
    <w:rsid w:val="00852D42"/>
    <w:rsid w:val="00852FD6"/>
    <w:rsid w:val="008604B3"/>
    <w:rsid w:val="008613A5"/>
    <w:rsid w:val="00863D95"/>
    <w:rsid w:val="00864039"/>
    <w:rsid w:val="00864F79"/>
    <w:rsid w:val="0086719C"/>
    <w:rsid w:val="00867294"/>
    <w:rsid w:val="00867FC1"/>
    <w:rsid w:val="008705C7"/>
    <w:rsid w:val="00870E28"/>
    <w:rsid w:val="00871B86"/>
    <w:rsid w:val="00874468"/>
    <w:rsid w:val="0087595C"/>
    <w:rsid w:val="00876848"/>
    <w:rsid w:val="00876A1D"/>
    <w:rsid w:val="0088024F"/>
    <w:rsid w:val="00880440"/>
    <w:rsid w:val="00882C9B"/>
    <w:rsid w:val="0088390E"/>
    <w:rsid w:val="00883B57"/>
    <w:rsid w:val="00884604"/>
    <w:rsid w:val="00884A24"/>
    <w:rsid w:val="008851D9"/>
    <w:rsid w:val="00885292"/>
    <w:rsid w:val="00885BC1"/>
    <w:rsid w:val="00885D9F"/>
    <w:rsid w:val="008907EA"/>
    <w:rsid w:val="00892151"/>
    <w:rsid w:val="008928B4"/>
    <w:rsid w:val="00893E75"/>
    <w:rsid w:val="0089444A"/>
    <w:rsid w:val="00896549"/>
    <w:rsid w:val="008973DE"/>
    <w:rsid w:val="008976C3"/>
    <w:rsid w:val="008A1423"/>
    <w:rsid w:val="008A2A6E"/>
    <w:rsid w:val="008A6C6B"/>
    <w:rsid w:val="008A7C04"/>
    <w:rsid w:val="008B049A"/>
    <w:rsid w:val="008B0C54"/>
    <w:rsid w:val="008B2128"/>
    <w:rsid w:val="008B3C0A"/>
    <w:rsid w:val="008B4F30"/>
    <w:rsid w:val="008B57D7"/>
    <w:rsid w:val="008B5988"/>
    <w:rsid w:val="008B67D7"/>
    <w:rsid w:val="008B6CBB"/>
    <w:rsid w:val="008B7534"/>
    <w:rsid w:val="008C155F"/>
    <w:rsid w:val="008C16F3"/>
    <w:rsid w:val="008C22FB"/>
    <w:rsid w:val="008C2353"/>
    <w:rsid w:val="008C3029"/>
    <w:rsid w:val="008C327B"/>
    <w:rsid w:val="008C3A3A"/>
    <w:rsid w:val="008C792B"/>
    <w:rsid w:val="008D0F7D"/>
    <w:rsid w:val="008D22EC"/>
    <w:rsid w:val="008D2AB6"/>
    <w:rsid w:val="008D570B"/>
    <w:rsid w:val="008D5847"/>
    <w:rsid w:val="008E0FF7"/>
    <w:rsid w:val="008E22E8"/>
    <w:rsid w:val="008E2D2B"/>
    <w:rsid w:val="008E2E6B"/>
    <w:rsid w:val="008E3DDF"/>
    <w:rsid w:val="008E5571"/>
    <w:rsid w:val="008E5753"/>
    <w:rsid w:val="008E58D9"/>
    <w:rsid w:val="008E6491"/>
    <w:rsid w:val="008E7422"/>
    <w:rsid w:val="008F05A2"/>
    <w:rsid w:val="008F1339"/>
    <w:rsid w:val="008F21B7"/>
    <w:rsid w:val="008F24D3"/>
    <w:rsid w:val="008F2822"/>
    <w:rsid w:val="008F5D75"/>
    <w:rsid w:val="008F61F6"/>
    <w:rsid w:val="009008C7"/>
    <w:rsid w:val="00901157"/>
    <w:rsid w:val="0090121A"/>
    <w:rsid w:val="00901EA4"/>
    <w:rsid w:val="009059AF"/>
    <w:rsid w:val="00906411"/>
    <w:rsid w:val="00907C16"/>
    <w:rsid w:val="0091129E"/>
    <w:rsid w:val="00911530"/>
    <w:rsid w:val="00912C52"/>
    <w:rsid w:val="0091430E"/>
    <w:rsid w:val="009148A7"/>
    <w:rsid w:val="00914CB1"/>
    <w:rsid w:val="00920AF0"/>
    <w:rsid w:val="0092203B"/>
    <w:rsid w:val="00923368"/>
    <w:rsid w:val="00924273"/>
    <w:rsid w:val="009253C8"/>
    <w:rsid w:val="0092631E"/>
    <w:rsid w:val="00930ABD"/>
    <w:rsid w:val="00933705"/>
    <w:rsid w:val="00934286"/>
    <w:rsid w:val="009347E4"/>
    <w:rsid w:val="00934F96"/>
    <w:rsid w:val="009366AE"/>
    <w:rsid w:val="00936D88"/>
    <w:rsid w:val="00940590"/>
    <w:rsid w:val="00941D13"/>
    <w:rsid w:val="00942F2A"/>
    <w:rsid w:val="00943099"/>
    <w:rsid w:val="00943C40"/>
    <w:rsid w:val="00944689"/>
    <w:rsid w:val="00945D23"/>
    <w:rsid w:val="00947552"/>
    <w:rsid w:val="00947B79"/>
    <w:rsid w:val="00951837"/>
    <w:rsid w:val="0095243A"/>
    <w:rsid w:val="0095321A"/>
    <w:rsid w:val="0095553E"/>
    <w:rsid w:val="00957B2D"/>
    <w:rsid w:val="00960166"/>
    <w:rsid w:val="00960B71"/>
    <w:rsid w:val="009610A5"/>
    <w:rsid w:val="00964A48"/>
    <w:rsid w:val="00966AC6"/>
    <w:rsid w:val="00966CFE"/>
    <w:rsid w:val="0096753D"/>
    <w:rsid w:val="00967973"/>
    <w:rsid w:val="00970357"/>
    <w:rsid w:val="00971992"/>
    <w:rsid w:val="0097562B"/>
    <w:rsid w:val="0097702A"/>
    <w:rsid w:val="00981EE0"/>
    <w:rsid w:val="00982737"/>
    <w:rsid w:val="009855DA"/>
    <w:rsid w:val="009856FA"/>
    <w:rsid w:val="0099160C"/>
    <w:rsid w:val="009926D2"/>
    <w:rsid w:val="00992872"/>
    <w:rsid w:val="00992914"/>
    <w:rsid w:val="00993A4F"/>
    <w:rsid w:val="00996D32"/>
    <w:rsid w:val="009A22E9"/>
    <w:rsid w:val="009A2832"/>
    <w:rsid w:val="009A4DC7"/>
    <w:rsid w:val="009A4F09"/>
    <w:rsid w:val="009A6D25"/>
    <w:rsid w:val="009A76FD"/>
    <w:rsid w:val="009A7C1B"/>
    <w:rsid w:val="009A7CD4"/>
    <w:rsid w:val="009A7DF4"/>
    <w:rsid w:val="009B1699"/>
    <w:rsid w:val="009B25D6"/>
    <w:rsid w:val="009B28C1"/>
    <w:rsid w:val="009B3E4C"/>
    <w:rsid w:val="009B6ABB"/>
    <w:rsid w:val="009B753E"/>
    <w:rsid w:val="009B77B6"/>
    <w:rsid w:val="009C1902"/>
    <w:rsid w:val="009C26FF"/>
    <w:rsid w:val="009C3137"/>
    <w:rsid w:val="009C3E5C"/>
    <w:rsid w:val="009D19F9"/>
    <w:rsid w:val="009D19FA"/>
    <w:rsid w:val="009E5382"/>
    <w:rsid w:val="009E5D20"/>
    <w:rsid w:val="009E67DC"/>
    <w:rsid w:val="009E75FF"/>
    <w:rsid w:val="009F5C90"/>
    <w:rsid w:val="009F64A7"/>
    <w:rsid w:val="00A00853"/>
    <w:rsid w:val="00A011B9"/>
    <w:rsid w:val="00A0246B"/>
    <w:rsid w:val="00A034A7"/>
    <w:rsid w:val="00A05E40"/>
    <w:rsid w:val="00A0632D"/>
    <w:rsid w:val="00A077DC"/>
    <w:rsid w:val="00A104A3"/>
    <w:rsid w:val="00A1057C"/>
    <w:rsid w:val="00A11F4D"/>
    <w:rsid w:val="00A14081"/>
    <w:rsid w:val="00A14694"/>
    <w:rsid w:val="00A14FFD"/>
    <w:rsid w:val="00A222A1"/>
    <w:rsid w:val="00A2303E"/>
    <w:rsid w:val="00A23719"/>
    <w:rsid w:val="00A25C3F"/>
    <w:rsid w:val="00A275D4"/>
    <w:rsid w:val="00A307E1"/>
    <w:rsid w:val="00A32035"/>
    <w:rsid w:val="00A3245A"/>
    <w:rsid w:val="00A33320"/>
    <w:rsid w:val="00A33434"/>
    <w:rsid w:val="00A33756"/>
    <w:rsid w:val="00A348C9"/>
    <w:rsid w:val="00A34E90"/>
    <w:rsid w:val="00A36E90"/>
    <w:rsid w:val="00A37110"/>
    <w:rsid w:val="00A42C16"/>
    <w:rsid w:val="00A43DB4"/>
    <w:rsid w:val="00A43EAF"/>
    <w:rsid w:val="00A444A8"/>
    <w:rsid w:val="00A45121"/>
    <w:rsid w:val="00A46370"/>
    <w:rsid w:val="00A477B3"/>
    <w:rsid w:val="00A52616"/>
    <w:rsid w:val="00A52A6C"/>
    <w:rsid w:val="00A55240"/>
    <w:rsid w:val="00A55D31"/>
    <w:rsid w:val="00A5623A"/>
    <w:rsid w:val="00A613DF"/>
    <w:rsid w:val="00A630E7"/>
    <w:rsid w:val="00A6338D"/>
    <w:rsid w:val="00A64171"/>
    <w:rsid w:val="00A64877"/>
    <w:rsid w:val="00A659E3"/>
    <w:rsid w:val="00A65CC1"/>
    <w:rsid w:val="00A66473"/>
    <w:rsid w:val="00A676D6"/>
    <w:rsid w:val="00A7099B"/>
    <w:rsid w:val="00A715F6"/>
    <w:rsid w:val="00A72686"/>
    <w:rsid w:val="00A72E65"/>
    <w:rsid w:val="00A7633E"/>
    <w:rsid w:val="00A81A51"/>
    <w:rsid w:val="00A84344"/>
    <w:rsid w:val="00A84E25"/>
    <w:rsid w:val="00A86D2B"/>
    <w:rsid w:val="00A874CE"/>
    <w:rsid w:val="00A905FD"/>
    <w:rsid w:val="00A91ED1"/>
    <w:rsid w:val="00A94973"/>
    <w:rsid w:val="00A95015"/>
    <w:rsid w:val="00A966C4"/>
    <w:rsid w:val="00A97C35"/>
    <w:rsid w:val="00AA5573"/>
    <w:rsid w:val="00AA5624"/>
    <w:rsid w:val="00AA609D"/>
    <w:rsid w:val="00AA7DAC"/>
    <w:rsid w:val="00AB091E"/>
    <w:rsid w:val="00AB206B"/>
    <w:rsid w:val="00AB39BA"/>
    <w:rsid w:val="00AB56EB"/>
    <w:rsid w:val="00AB6A67"/>
    <w:rsid w:val="00AB71CD"/>
    <w:rsid w:val="00AB7337"/>
    <w:rsid w:val="00AC0A72"/>
    <w:rsid w:val="00AC0BB2"/>
    <w:rsid w:val="00AC1B67"/>
    <w:rsid w:val="00AC50F9"/>
    <w:rsid w:val="00AC6CC9"/>
    <w:rsid w:val="00AC6EE3"/>
    <w:rsid w:val="00AC6FCE"/>
    <w:rsid w:val="00AD2FA8"/>
    <w:rsid w:val="00AD3578"/>
    <w:rsid w:val="00AD3DBD"/>
    <w:rsid w:val="00AE2715"/>
    <w:rsid w:val="00AE3536"/>
    <w:rsid w:val="00AE3AAB"/>
    <w:rsid w:val="00AE4404"/>
    <w:rsid w:val="00AE57D6"/>
    <w:rsid w:val="00AE625D"/>
    <w:rsid w:val="00AE63DD"/>
    <w:rsid w:val="00AE67F5"/>
    <w:rsid w:val="00AE6AC0"/>
    <w:rsid w:val="00AE74D4"/>
    <w:rsid w:val="00AE76C8"/>
    <w:rsid w:val="00AF4830"/>
    <w:rsid w:val="00AF4E98"/>
    <w:rsid w:val="00AF67D6"/>
    <w:rsid w:val="00B01D9C"/>
    <w:rsid w:val="00B05444"/>
    <w:rsid w:val="00B05A54"/>
    <w:rsid w:val="00B07E34"/>
    <w:rsid w:val="00B10B3C"/>
    <w:rsid w:val="00B11156"/>
    <w:rsid w:val="00B13CBB"/>
    <w:rsid w:val="00B144C2"/>
    <w:rsid w:val="00B16CB8"/>
    <w:rsid w:val="00B20086"/>
    <w:rsid w:val="00B20531"/>
    <w:rsid w:val="00B20844"/>
    <w:rsid w:val="00B20B1C"/>
    <w:rsid w:val="00B219B6"/>
    <w:rsid w:val="00B257FD"/>
    <w:rsid w:val="00B26E60"/>
    <w:rsid w:val="00B27946"/>
    <w:rsid w:val="00B27C38"/>
    <w:rsid w:val="00B35040"/>
    <w:rsid w:val="00B37B22"/>
    <w:rsid w:val="00B40C33"/>
    <w:rsid w:val="00B41757"/>
    <w:rsid w:val="00B43C1B"/>
    <w:rsid w:val="00B44602"/>
    <w:rsid w:val="00B471A7"/>
    <w:rsid w:val="00B54103"/>
    <w:rsid w:val="00B5478D"/>
    <w:rsid w:val="00B55342"/>
    <w:rsid w:val="00B562D0"/>
    <w:rsid w:val="00B5648B"/>
    <w:rsid w:val="00B57C08"/>
    <w:rsid w:val="00B6178A"/>
    <w:rsid w:val="00B62F78"/>
    <w:rsid w:val="00B6328C"/>
    <w:rsid w:val="00B6421D"/>
    <w:rsid w:val="00B65185"/>
    <w:rsid w:val="00B66B01"/>
    <w:rsid w:val="00B67FE7"/>
    <w:rsid w:val="00B71579"/>
    <w:rsid w:val="00B7526A"/>
    <w:rsid w:val="00B7589D"/>
    <w:rsid w:val="00B767CF"/>
    <w:rsid w:val="00B808E7"/>
    <w:rsid w:val="00B82621"/>
    <w:rsid w:val="00B82B1C"/>
    <w:rsid w:val="00B86B2F"/>
    <w:rsid w:val="00B87D8F"/>
    <w:rsid w:val="00B915A2"/>
    <w:rsid w:val="00B919E6"/>
    <w:rsid w:val="00B91DCB"/>
    <w:rsid w:val="00B91DDE"/>
    <w:rsid w:val="00B93FC5"/>
    <w:rsid w:val="00B96D32"/>
    <w:rsid w:val="00B973A8"/>
    <w:rsid w:val="00BA0A75"/>
    <w:rsid w:val="00BA1A76"/>
    <w:rsid w:val="00BA29BD"/>
    <w:rsid w:val="00BA3408"/>
    <w:rsid w:val="00BA4381"/>
    <w:rsid w:val="00BB1895"/>
    <w:rsid w:val="00BB3281"/>
    <w:rsid w:val="00BB5861"/>
    <w:rsid w:val="00BB78BB"/>
    <w:rsid w:val="00BC0FE6"/>
    <w:rsid w:val="00BC1C55"/>
    <w:rsid w:val="00BC1D6C"/>
    <w:rsid w:val="00BC2FE3"/>
    <w:rsid w:val="00BC5B72"/>
    <w:rsid w:val="00BC66FC"/>
    <w:rsid w:val="00BC6FD2"/>
    <w:rsid w:val="00BD10B7"/>
    <w:rsid w:val="00BD1950"/>
    <w:rsid w:val="00BD6D07"/>
    <w:rsid w:val="00BE0AD1"/>
    <w:rsid w:val="00BE1147"/>
    <w:rsid w:val="00BE399A"/>
    <w:rsid w:val="00BE4E3D"/>
    <w:rsid w:val="00BF1B44"/>
    <w:rsid w:val="00BF22CE"/>
    <w:rsid w:val="00BF3EFE"/>
    <w:rsid w:val="00C00081"/>
    <w:rsid w:val="00C02A02"/>
    <w:rsid w:val="00C05698"/>
    <w:rsid w:val="00C06BA6"/>
    <w:rsid w:val="00C06BBF"/>
    <w:rsid w:val="00C07199"/>
    <w:rsid w:val="00C104A9"/>
    <w:rsid w:val="00C11911"/>
    <w:rsid w:val="00C12277"/>
    <w:rsid w:val="00C134A6"/>
    <w:rsid w:val="00C146A8"/>
    <w:rsid w:val="00C15D3A"/>
    <w:rsid w:val="00C20EF1"/>
    <w:rsid w:val="00C24FAE"/>
    <w:rsid w:val="00C304B7"/>
    <w:rsid w:val="00C31AD1"/>
    <w:rsid w:val="00C3221B"/>
    <w:rsid w:val="00C344F7"/>
    <w:rsid w:val="00C3785A"/>
    <w:rsid w:val="00C40EB4"/>
    <w:rsid w:val="00C42854"/>
    <w:rsid w:val="00C445AB"/>
    <w:rsid w:val="00C44A34"/>
    <w:rsid w:val="00C45CB3"/>
    <w:rsid w:val="00C45F36"/>
    <w:rsid w:val="00C45F40"/>
    <w:rsid w:val="00C50E26"/>
    <w:rsid w:val="00C529A1"/>
    <w:rsid w:val="00C557C1"/>
    <w:rsid w:val="00C5600D"/>
    <w:rsid w:val="00C6278E"/>
    <w:rsid w:val="00C62ED1"/>
    <w:rsid w:val="00C63B01"/>
    <w:rsid w:val="00C63D03"/>
    <w:rsid w:val="00C66089"/>
    <w:rsid w:val="00C6647E"/>
    <w:rsid w:val="00C71FF3"/>
    <w:rsid w:val="00C739F1"/>
    <w:rsid w:val="00C74448"/>
    <w:rsid w:val="00C77907"/>
    <w:rsid w:val="00C77CB7"/>
    <w:rsid w:val="00C81C9E"/>
    <w:rsid w:val="00C81EB2"/>
    <w:rsid w:val="00C82ADA"/>
    <w:rsid w:val="00C830ED"/>
    <w:rsid w:val="00C852A0"/>
    <w:rsid w:val="00C87DC2"/>
    <w:rsid w:val="00C9003A"/>
    <w:rsid w:val="00C90D17"/>
    <w:rsid w:val="00C93110"/>
    <w:rsid w:val="00C95134"/>
    <w:rsid w:val="00C96A5D"/>
    <w:rsid w:val="00CA3C86"/>
    <w:rsid w:val="00CA541E"/>
    <w:rsid w:val="00CA7660"/>
    <w:rsid w:val="00CB0455"/>
    <w:rsid w:val="00CB1E2B"/>
    <w:rsid w:val="00CB21E1"/>
    <w:rsid w:val="00CB4EAC"/>
    <w:rsid w:val="00CB5E0F"/>
    <w:rsid w:val="00CB6663"/>
    <w:rsid w:val="00CC000C"/>
    <w:rsid w:val="00CC1A15"/>
    <w:rsid w:val="00CC1A80"/>
    <w:rsid w:val="00CC772D"/>
    <w:rsid w:val="00CD2E92"/>
    <w:rsid w:val="00CD64CA"/>
    <w:rsid w:val="00CD68B1"/>
    <w:rsid w:val="00CD73A5"/>
    <w:rsid w:val="00CD7500"/>
    <w:rsid w:val="00CE15F2"/>
    <w:rsid w:val="00CE26AF"/>
    <w:rsid w:val="00CE49A8"/>
    <w:rsid w:val="00CE7638"/>
    <w:rsid w:val="00CF028C"/>
    <w:rsid w:val="00CF40CE"/>
    <w:rsid w:val="00CF4CC6"/>
    <w:rsid w:val="00CF5F03"/>
    <w:rsid w:val="00D015D1"/>
    <w:rsid w:val="00D03F3D"/>
    <w:rsid w:val="00D041FC"/>
    <w:rsid w:val="00D06043"/>
    <w:rsid w:val="00D075D3"/>
    <w:rsid w:val="00D12008"/>
    <w:rsid w:val="00D12D58"/>
    <w:rsid w:val="00D162B1"/>
    <w:rsid w:val="00D17756"/>
    <w:rsid w:val="00D21761"/>
    <w:rsid w:val="00D21A61"/>
    <w:rsid w:val="00D22B26"/>
    <w:rsid w:val="00D245AE"/>
    <w:rsid w:val="00D27278"/>
    <w:rsid w:val="00D3108C"/>
    <w:rsid w:val="00D313D3"/>
    <w:rsid w:val="00D31462"/>
    <w:rsid w:val="00D31B33"/>
    <w:rsid w:val="00D31EF5"/>
    <w:rsid w:val="00D320FB"/>
    <w:rsid w:val="00D3262D"/>
    <w:rsid w:val="00D33FFD"/>
    <w:rsid w:val="00D35D4B"/>
    <w:rsid w:val="00D35FA9"/>
    <w:rsid w:val="00D36A60"/>
    <w:rsid w:val="00D37346"/>
    <w:rsid w:val="00D37690"/>
    <w:rsid w:val="00D41AB3"/>
    <w:rsid w:val="00D450E1"/>
    <w:rsid w:val="00D453EC"/>
    <w:rsid w:val="00D45841"/>
    <w:rsid w:val="00D46A51"/>
    <w:rsid w:val="00D5052D"/>
    <w:rsid w:val="00D531E7"/>
    <w:rsid w:val="00D55C31"/>
    <w:rsid w:val="00D565E8"/>
    <w:rsid w:val="00D57598"/>
    <w:rsid w:val="00D57963"/>
    <w:rsid w:val="00D6158E"/>
    <w:rsid w:val="00D62911"/>
    <w:rsid w:val="00D62B4E"/>
    <w:rsid w:val="00D63073"/>
    <w:rsid w:val="00D64ABE"/>
    <w:rsid w:val="00D65CA9"/>
    <w:rsid w:val="00D67DEA"/>
    <w:rsid w:val="00D72915"/>
    <w:rsid w:val="00D7567B"/>
    <w:rsid w:val="00D77AD8"/>
    <w:rsid w:val="00D8074C"/>
    <w:rsid w:val="00D81267"/>
    <w:rsid w:val="00D8176E"/>
    <w:rsid w:val="00D8397B"/>
    <w:rsid w:val="00D85658"/>
    <w:rsid w:val="00D90437"/>
    <w:rsid w:val="00D90A84"/>
    <w:rsid w:val="00D9245C"/>
    <w:rsid w:val="00D92BD4"/>
    <w:rsid w:val="00D92FCD"/>
    <w:rsid w:val="00DA4D5A"/>
    <w:rsid w:val="00DA511C"/>
    <w:rsid w:val="00DA55E8"/>
    <w:rsid w:val="00DA65A4"/>
    <w:rsid w:val="00DB136A"/>
    <w:rsid w:val="00DB1EC8"/>
    <w:rsid w:val="00DB52C2"/>
    <w:rsid w:val="00DC07FD"/>
    <w:rsid w:val="00DC1D76"/>
    <w:rsid w:val="00DC23D5"/>
    <w:rsid w:val="00DC3FB0"/>
    <w:rsid w:val="00DC5FBB"/>
    <w:rsid w:val="00DD07A0"/>
    <w:rsid w:val="00DD2E44"/>
    <w:rsid w:val="00DD4EE6"/>
    <w:rsid w:val="00DD5AE5"/>
    <w:rsid w:val="00DD65F2"/>
    <w:rsid w:val="00DD7BE5"/>
    <w:rsid w:val="00DE095C"/>
    <w:rsid w:val="00DE20AE"/>
    <w:rsid w:val="00DE3313"/>
    <w:rsid w:val="00DE6471"/>
    <w:rsid w:val="00DE6F1D"/>
    <w:rsid w:val="00DE7F5F"/>
    <w:rsid w:val="00DF0BE5"/>
    <w:rsid w:val="00DF1348"/>
    <w:rsid w:val="00DF1B1A"/>
    <w:rsid w:val="00DF401F"/>
    <w:rsid w:val="00DF5051"/>
    <w:rsid w:val="00DF6916"/>
    <w:rsid w:val="00E02065"/>
    <w:rsid w:val="00E0328E"/>
    <w:rsid w:val="00E06E68"/>
    <w:rsid w:val="00E101D7"/>
    <w:rsid w:val="00E10D0B"/>
    <w:rsid w:val="00E1115B"/>
    <w:rsid w:val="00E11E21"/>
    <w:rsid w:val="00E12D50"/>
    <w:rsid w:val="00E13DE8"/>
    <w:rsid w:val="00E14247"/>
    <w:rsid w:val="00E145E6"/>
    <w:rsid w:val="00E153E4"/>
    <w:rsid w:val="00E16186"/>
    <w:rsid w:val="00E161A2"/>
    <w:rsid w:val="00E16228"/>
    <w:rsid w:val="00E22458"/>
    <w:rsid w:val="00E23F9A"/>
    <w:rsid w:val="00E24796"/>
    <w:rsid w:val="00E27F63"/>
    <w:rsid w:val="00E30688"/>
    <w:rsid w:val="00E33B0A"/>
    <w:rsid w:val="00E3487B"/>
    <w:rsid w:val="00E34A62"/>
    <w:rsid w:val="00E35832"/>
    <w:rsid w:val="00E37DE6"/>
    <w:rsid w:val="00E40F59"/>
    <w:rsid w:val="00E415CA"/>
    <w:rsid w:val="00E423B6"/>
    <w:rsid w:val="00E4550B"/>
    <w:rsid w:val="00E50AAF"/>
    <w:rsid w:val="00E547AC"/>
    <w:rsid w:val="00E54C67"/>
    <w:rsid w:val="00E568CA"/>
    <w:rsid w:val="00E56E9F"/>
    <w:rsid w:val="00E57E92"/>
    <w:rsid w:val="00E67AE3"/>
    <w:rsid w:val="00E71BA1"/>
    <w:rsid w:val="00E71C40"/>
    <w:rsid w:val="00E72C90"/>
    <w:rsid w:val="00E77087"/>
    <w:rsid w:val="00E776F2"/>
    <w:rsid w:val="00E7777B"/>
    <w:rsid w:val="00E8218B"/>
    <w:rsid w:val="00E8224E"/>
    <w:rsid w:val="00E83A20"/>
    <w:rsid w:val="00E851A6"/>
    <w:rsid w:val="00E862D1"/>
    <w:rsid w:val="00E931A8"/>
    <w:rsid w:val="00E95483"/>
    <w:rsid w:val="00E96417"/>
    <w:rsid w:val="00E96C29"/>
    <w:rsid w:val="00EA0766"/>
    <w:rsid w:val="00EA326C"/>
    <w:rsid w:val="00EA41E9"/>
    <w:rsid w:val="00EA460E"/>
    <w:rsid w:val="00EA58D7"/>
    <w:rsid w:val="00EA5AD5"/>
    <w:rsid w:val="00EB0985"/>
    <w:rsid w:val="00EB6AE3"/>
    <w:rsid w:val="00EB6B09"/>
    <w:rsid w:val="00EC2DA6"/>
    <w:rsid w:val="00EC3DB0"/>
    <w:rsid w:val="00EC530E"/>
    <w:rsid w:val="00ED01F5"/>
    <w:rsid w:val="00ED2D11"/>
    <w:rsid w:val="00ED314E"/>
    <w:rsid w:val="00EE01FB"/>
    <w:rsid w:val="00EE40DF"/>
    <w:rsid w:val="00EE4473"/>
    <w:rsid w:val="00EE46D8"/>
    <w:rsid w:val="00EE4E35"/>
    <w:rsid w:val="00EE53E9"/>
    <w:rsid w:val="00EE6EEF"/>
    <w:rsid w:val="00EE7CCF"/>
    <w:rsid w:val="00EF239C"/>
    <w:rsid w:val="00EF2A8F"/>
    <w:rsid w:val="00EF4A5D"/>
    <w:rsid w:val="00F01140"/>
    <w:rsid w:val="00F03217"/>
    <w:rsid w:val="00F03AAD"/>
    <w:rsid w:val="00F05A84"/>
    <w:rsid w:val="00F107EC"/>
    <w:rsid w:val="00F10E88"/>
    <w:rsid w:val="00F12100"/>
    <w:rsid w:val="00F1406F"/>
    <w:rsid w:val="00F158EE"/>
    <w:rsid w:val="00F15ED1"/>
    <w:rsid w:val="00F16059"/>
    <w:rsid w:val="00F16B63"/>
    <w:rsid w:val="00F2078C"/>
    <w:rsid w:val="00F21195"/>
    <w:rsid w:val="00F21C81"/>
    <w:rsid w:val="00F22770"/>
    <w:rsid w:val="00F22C39"/>
    <w:rsid w:val="00F231DE"/>
    <w:rsid w:val="00F240BE"/>
    <w:rsid w:val="00F250BE"/>
    <w:rsid w:val="00F30EC3"/>
    <w:rsid w:val="00F31D0A"/>
    <w:rsid w:val="00F324F9"/>
    <w:rsid w:val="00F33C50"/>
    <w:rsid w:val="00F33CB8"/>
    <w:rsid w:val="00F36688"/>
    <w:rsid w:val="00F40364"/>
    <w:rsid w:val="00F411CB"/>
    <w:rsid w:val="00F4415B"/>
    <w:rsid w:val="00F456F1"/>
    <w:rsid w:val="00F46FE5"/>
    <w:rsid w:val="00F4705B"/>
    <w:rsid w:val="00F50E25"/>
    <w:rsid w:val="00F57ADB"/>
    <w:rsid w:val="00F600D7"/>
    <w:rsid w:val="00F657EC"/>
    <w:rsid w:val="00F707EF"/>
    <w:rsid w:val="00F70DA4"/>
    <w:rsid w:val="00F70E7B"/>
    <w:rsid w:val="00F75207"/>
    <w:rsid w:val="00F759EF"/>
    <w:rsid w:val="00F77A82"/>
    <w:rsid w:val="00F83D17"/>
    <w:rsid w:val="00F841BD"/>
    <w:rsid w:val="00F864B4"/>
    <w:rsid w:val="00F90EAC"/>
    <w:rsid w:val="00F93084"/>
    <w:rsid w:val="00F938F3"/>
    <w:rsid w:val="00F93F89"/>
    <w:rsid w:val="00F9556B"/>
    <w:rsid w:val="00F9685E"/>
    <w:rsid w:val="00F96B0C"/>
    <w:rsid w:val="00F97A3C"/>
    <w:rsid w:val="00FA0430"/>
    <w:rsid w:val="00FA18F5"/>
    <w:rsid w:val="00FA27D9"/>
    <w:rsid w:val="00FA3B3B"/>
    <w:rsid w:val="00FA3DC6"/>
    <w:rsid w:val="00FA5E04"/>
    <w:rsid w:val="00FA68C6"/>
    <w:rsid w:val="00FA6C0B"/>
    <w:rsid w:val="00FA6CEF"/>
    <w:rsid w:val="00FA7564"/>
    <w:rsid w:val="00FA7997"/>
    <w:rsid w:val="00FB0D0E"/>
    <w:rsid w:val="00FB1DFB"/>
    <w:rsid w:val="00FB5426"/>
    <w:rsid w:val="00FB672E"/>
    <w:rsid w:val="00FB7AF4"/>
    <w:rsid w:val="00FC1B74"/>
    <w:rsid w:val="00FC1DA0"/>
    <w:rsid w:val="00FD6D6B"/>
    <w:rsid w:val="00FE0F2E"/>
    <w:rsid w:val="00FE2F59"/>
    <w:rsid w:val="00FE4233"/>
    <w:rsid w:val="00FE5EBA"/>
    <w:rsid w:val="00FE65FF"/>
    <w:rsid w:val="00FE71A1"/>
    <w:rsid w:val="00FE7794"/>
    <w:rsid w:val="00FF0B77"/>
    <w:rsid w:val="00FF0CFA"/>
    <w:rsid w:val="00FF190A"/>
    <w:rsid w:val="00FF226E"/>
    <w:rsid w:val="00FF2A2D"/>
    <w:rsid w:val="00FF69D9"/>
    <w:rsid w:val="00FF6B01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DAAD09"/>
  <w15:docId w15:val="{9E715A50-BAC6-441B-A72D-A65FFAD2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5DEA"/>
    <w:rPr>
      <w:sz w:val="24"/>
      <w:szCs w:val="24"/>
    </w:rPr>
  </w:style>
  <w:style w:type="paragraph" w:styleId="Ttulo1">
    <w:name w:val="heading 1"/>
    <w:basedOn w:val="Normal"/>
    <w:next w:val="Normal"/>
    <w:qFormat/>
    <w:rsid w:val="001B4D8C"/>
    <w:pPr>
      <w:keepNext/>
      <w:jc w:val="center"/>
      <w:outlineLvl w:val="0"/>
    </w:pPr>
    <w:rPr>
      <w:rFonts w:ascii="Arial" w:hAnsi="Arial"/>
      <w:b/>
      <w:bCs/>
      <w:sz w:val="20"/>
    </w:rPr>
  </w:style>
  <w:style w:type="paragraph" w:styleId="Ttulo2">
    <w:name w:val="heading 2"/>
    <w:basedOn w:val="Normal"/>
    <w:next w:val="Normal"/>
    <w:qFormat/>
    <w:rsid w:val="00585D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585D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585D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585DE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B4D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B4D8C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1B4D8C"/>
    <w:rPr>
      <w:sz w:val="16"/>
      <w:szCs w:val="16"/>
    </w:rPr>
  </w:style>
  <w:style w:type="paragraph" w:styleId="Textocomentario">
    <w:name w:val="annotation text"/>
    <w:basedOn w:val="Normal"/>
    <w:semiHidden/>
    <w:rsid w:val="001B4D8C"/>
    <w:rPr>
      <w:sz w:val="20"/>
      <w:szCs w:val="20"/>
    </w:rPr>
  </w:style>
  <w:style w:type="paragraph" w:styleId="Textoindependiente">
    <w:name w:val="Body Text"/>
    <w:basedOn w:val="Normal"/>
    <w:rsid w:val="001B4D8C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styleId="nfasis">
    <w:name w:val="Emphasis"/>
    <w:qFormat/>
    <w:rsid w:val="001B4D8C"/>
    <w:rPr>
      <w:rFonts w:ascii="Arial Black" w:hAnsi="Arial Black"/>
      <w:sz w:val="18"/>
      <w:lang w:bidi="ar-SA"/>
    </w:rPr>
  </w:style>
  <w:style w:type="paragraph" w:styleId="Textoindependiente2">
    <w:name w:val="Body Text 2"/>
    <w:basedOn w:val="Normal"/>
    <w:rsid w:val="001B4D8C"/>
    <w:pPr>
      <w:jc w:val="center"/>
    </w:pPr>
    <w:rPr>
      <w:rFonts w:ascii="Arial" w:hAnsi="Arial"/>
    </w:rPr>
  </w:style>
  <w:style w:type="paragraph" w:styleId="Textoindependiente3">
    <w:name w:val="Body Text 3"/>
    <w:basedOn w:val="Normal"/>
    <w:rsid w:val="001B4D8C"/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85DEA"/>
    <w:pPr>
      <w:spacing w:after="120"/>
      <w:ind w:left="283"/>
    </w:pPr>
    <w:rPr>
      <w:sz w:val="16"/>
      <w:szCs w:val="16"/>
    </w:rPr>
  </w:style>
  <w:style w:type="paragraph" w:styleId="Textodebloque">
    <w:name w:val="Block Text"/>
    <w:basedOn w:val="Normal"/>
    <w:rsid w:val="00585DEA"/>
    <w:pPr>
      <w:spacing w:before="100" w:beforeAutospacing="1" w:after="100" w:afterAutospacing="1"/>
      <w:ind w:left="720" w:right="720"/>
    </w:pPr>
    <w:rPr>
      <w:rFonts w:ascii="Verdana" w:hAnsi="Verdana"/>
      <w:sz w:val="20"/>
    </w:rPr>
  </w:style>
  <w:style w:type="paragraph" w:styleId="Ttulo">
    <w:name w:val="Title"/>
    <w:basedOn w:val="Normal"/>
    <w:qFormat/>
    <w:rsid w:val="00585DE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720" w:right="720"/>
      <w:jc w:val="center"/>
    </w:pPr>
    <w:rPr>
      <w:rFonts w:ascii="Verdana" w:hAnsi="Verdana"/>
      <w:b/>
      <w:bCs/>
      <w:sz w:val="22"/>
    </w:rPr>
  </w:style>
  <w:style w:type="table" w:styleId="Tablaconcuadrcula">
    <w:name w:val="Table Grid"/>
    <w:basedOn w:val="Tablanormal"/>
    <w:rsid w:val="00B91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59481B"/>
  </w:style>
  <w:style w:type="paragraph" w:styleId="Textonotapie">
    <w:name w:val="footnote text"/>
    <w:basedOn w:val="Normal"/>
    <w:link w:val="TextonotapieCar"/>
    <w:rsid w:val="0038612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386129"/>
  </w:style>
  <w:style w:type="character" w:styleId="Refdenotaalpie">
    <w:name w:val="footnote reference"/>
    <w:rsid w:val="00386129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4029ED"/>
    <w:rPr>
      <w:sz w:val="24"/>
      <w:szCs w:val="24"/>
    </w:rPr>
  </w:style>
  <w:style w:type="paragraph" w:styleId="Textodeglobo">
    <w:name w:val="Balloon Text"/>
    <w:basedOn w:val="Normal"/>
    <w:link w:val="TextodegloboCar"/>
    <w:rsid w:val="004029E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4029ED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4029E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030215"/>
    <w:pPr>
      <w:ind w:left="720"/>
      <w:contextualSpacing/>
    </w:pPr>
  </w:style>
  <w:style w:type="paragraph" w:customStyle="1" w:styleId="Default">
    <w:name w:val="Default"/>
    <w:rsid w:val="001C44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styleId="Textoennegrita">
    <w:name w:val="Strong"/>
    <w:basedOn w:val="Fuentedeprrafopredeter"/>
    <w:uiPriority w:val="22"/>
    <w:qFormat/>
    <w:rsid w:val="00086B03"/>
    <w:rPr>
      <w:b/>
      <w:bCs/>
    </w:rPr>
  </w:style>
  <w:style w:type="character" w:styleId="Hipervnculo">
    <w:name w:val="Hyperlink"/>
    <w:basedOn w:val="Fuentedeprrafopredeter"/>
    <w:unhideWhenUsed/>
    <w:rsid w:val="00883B5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semiHidden/>
    <w:unhideWhenUsed/>
    <w:rsid w:val="00A337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martinez\Mis%20documentos\Personal\Iso-auditoria%20interna%20de%20calidad\Plantilla%20Procedimien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2A29E-7D94-4F5E-AC26-CA98859F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Procedimiento</Template>
  <TotalTime>11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Organización Registrada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limartinez</dc:creator>
  <cp:lastModifiedBy>Wilson Eduardo Cifuentes Martinez - GIT de Planeacion</cp:lastModifiedBy>
  <cp:revision>3</cp:revision>
  <cp:lastPrinted>2023-07-11T00:33:00Z</cp:lastPrinted>
  <dcterms:created xsi:type="dcterms:W3CDTF">2023-07-11T00:27:00Z</dcterms:created>
  <dcterms:modified xsi:type="dcterms:W3CDTF">2023-07-11T00:33:00Z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1771156</vt:i4>
  </property>
</Properties>
</file>