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8444" w14:textId="77777777" w:rsidR="008D2613" w:rsidRPr="008D2613" w:rsidRDefault="008D2613" w:rsidP="008D2613">
      <w:pPr>
        <w:tabs>
          <w:tab w:val="left" w:pos="2745"/>
          <w:tab w:val="center" w:pos="4702"/>
        </w:tabs>
        <w:autoSpaceDE w:val="0"/>
        <w:autoSpaceDN w:val="0"/>
        <w:adjustRightInd w:val="0"/>
        <w:spacing w:line="276" w:lineRule="auto"/>
        <w:jc w:val="center"/>
        <w:rPr>
          <w:rFonts w:eastAsia="Calibri" w:cs="Arial"/>
          <w:b/>
          <w:bCs/>
          <w:i/>
        </w:rPr>
      </w:pPr>
      <w:r w:rsidRPr="008D2613">
        <w:rPr>
          <w:rFonts w:eastAsia="Calibri" w:cs="Arial"/>
          <w:b/>
          <w:bCs/>
        </w:rPr>
        <w:t>U.A.E. CONTADURÍA GENERAL DE LA NACIÓN</w:t>
      </w:r>
    </w:p>
    <w:p w14:paraId="4DFDE1D8" w14:textId="77777777" w:rsidR="008D2613" w:rsidRPr="008D2613" w:rsidRDefault="008D2613" w:rsidP="008D2613">
      <w:pPr>
        <w:tabs>
          <w:tab w:val="center" w:pos="4419"/>
          <w:tab w:val="right" w:pos="8838"/>
        </w:tabs>
        <w:jc w:val="center"/>
        <w:rPr>
          <w:rFonts w:cs="Arial"/>
          <w:b/>
          <w:noProof/>
        </w:rPr>
      </w:pPr>
      <w:r w:rsidRPr="008D2613">
        <w:rPr>
          <w:rFonts w:cs="Arial"/>
          <w:b/>
          <w:noProof/>
        </w:rPr>
        <w:t xml:space="preserve">ACTA DE CIERRE DEL EXPEDIENTE CONTRACTUAL </w:t>
      </w:r>
    </w:p>
    <w:p w14:paraId="1FCDFDB4" w14:textId="77777777" w:rsidR="008D2613" w:rsidRPr="008D2613" w:rsidRDefault="008D2613" w:rsidP="008D2613">
      <w:pPr>
        <w:jc w:val="both"/>
        <w:rPr>
          <w:rFonts w:cs="Arial"/>
          <w:b/>
          <w:kern w:val="1"/>
          <w:lang w:eastAsia="ar-SA"/>
        </w:rPr>
      </w:pPr>
    </w:p>
    <w:p w14:paraId="3C8A9AE3" w14:textId="77777777" w:rsidR="008D2613" w:rsidRPr="008D2613" w:rsidRDefault="008D2613" w:rsidP="008D2613">
      <w:pPr>
        <w:jc w:val="both"/>
        <w:rPr>
          <w:rFonts w:cs="Arial"/>
        </w:rPr>
      </w:pPr>
      <w:r w:rsidRPr="008D2613">
        <w:rPr>
          <w:rFonts w:cs="Arial"/>
        </w:rPr>
        <w:t xml:space="preserve">De conformidad con lo establecido en el artículo 2.2.1.1.2.4.3 del Decreto 1082 de 2015 y con los lineamientos impartidos por Colombia Compra Eficiente, se procede a realizar cierre del expediente del Contrato o Convenio así: </w:t>
      </w:r>
    </w:p>
    <w:p w14:paraId="2C64CEA8" w14:textId="77777777" w:rsidR="008D2613" w:rsidRPr="008D2613" w:rsidRDefault="008D2613" w:rsidP="008D2613">
      <w:pPr>
        <w:jc w:val="both"/>
        <w:rPr>
          <w:rFonts w:cs="Arial"/>
        </w:rPr>
      </w:pPr>
    </w:p>
    <w:p w14:paraId="3258D4DB" w14:textId="77777777" w:rsidR="008D2613" w:rsidRPr="008D2613" w:rsidRDefault="008D2613" w:rsidP="008D2613">
      <w:pPr>
        <w:jc w:val="both"/>
        <w:rPr>
          <w:rFonts w:cs="Arial"/>
          <w:b/>
          <w:bCs/>
          <w:u w:val="single"/>
        </w:rPr>
      </w:pPr>
      <w:r w:rsidRPr="008D2613">
        <w:rPr>
          <w:rFonts w:cs="Arial"/>
          <w:b/>
          <w:bCs/>
          <w:u w:val="single"/>
        </w:rPr>
        <w:t xml:space="preserve">CONDICIONES GENERALES DEL CONTRATO </w:t>
      </w:r>
    </w:p>
    <w:p w14:paraId="14EA9686" w14:textId="77777777" w:rsidR="008D2613" w:rsidRPr="008D2613" w:rsidRDefault="008D2613" w:rsidP="008D2613">
      <w:pPr>
        <w:jc w:val="both"/>
        <w:rPr>
          <w:rFonts w:cs="Arial"/>
        </w:rPr>
      </w:pP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8D2613" w:rsidRPr="008D2613" w14:paraId="29E45547" w14:textId="77777777" w:rsidTr="009865AD">
        <w:tc>
          <w:tcPr>
            <w:tcW w:w="3114" w:type="dxa"/>
          </w:tcPr>
          <w:p w14:paraId="069D58AB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N.º del contrato o convenio </w:t>
            </w:r>
          </w:p>
        </w:tc>
        <w:tc>
          <w:tcPr>
            <w:tcW w:w="5812" w:type="dxa"/>
          </w:tcPr>
          <w:p w14:paraId="5D5F3E4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2E55D5EE" w14:textId="77777777" w:rsidTr="009865AD">
        <w:tc>
          <w:tcPr>
            <w:tcW w:w="3114" w:type="dxa"/>
          </w:tcPr>
          <w:p w14:paraId="37A83C77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Objeto </w:t>
            </w:r>
          </w:p>
        </w:tc>
        <w:tc>
          <w:tcPr>
            <w:tcW w:w="5812" w:type="dxa"/>
          </w:tcPr>
          <w:p w14:paraId="4C2479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07AF5BA6" w14:textId="77777777" w:rsidTr="009865AD">
        <w:tc>
          <w:tcPr>
            <w:tcW w:w="3114" w:type="dxa"/>
          </w:tcPr>
          <w:p w14:paraId="2DFCC84E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Nombre del Contratista </w:t>
            </w:r>
          </w:p>
        </w:tc>
        <w:tc>
          <w:tcPr>
            <w:tcW w:w="5812" w:type="dxa"/>
          </w:tcPr>
          <w:p w14:paraId="559D1EB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D9FA480" w14:textId="77777777" w:rsidTr="009865AD">
        <w:tc>
          <w:tcPr>
            <w:tcW w:w="3114" w:type="dxa"/>
          </w:tcPr>
          <w:p w14:paraId="6D5B9FA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Plazo inicial del contrato</w:t>
            </w:r>
          </w:p>
        </w:tc>
        <w:tc>
          <w:tcPr>
            <w:tcW w:w="5812" w:type="dxa"/>
          </w:tcPr>
          <w:p w14:paraId="6F07E9C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602BF7FB" w14:textId="77777777" w:rsidTr="009865AD">
        <w:tc>
          <w:tcPr>
            <w:tcW w:w="3114" w:type="dxa"/>
          </w:tcPr>
          <w:p w14:paraId="1076811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Valor inicial del contrato </w:t>
            </w:r>
          </w:p>
        </w:tc>
        <w:tc>
          <w:tcPr>
            <w:tcW w:w="5812" w:type="dxa"/>
          </w:tcPr>
          <w:p w14:paraId="2D42365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EB5739B" w14:textId="77777777" w:rsidTr="009865AD">
        <w:tc>
          <w:tcPr>
            <w:tcW w:w="3114" w:type="dxa"/>
          </w:tcPr>
          <w:p w14:paraId="11D537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Supervisor del contrato </w:t>
            </w:r>
          </w:p>
        </w:tc>
        <w:tc>
          <w:tcPr>
            <w:tcW w:w="5812" w:type="dxa"/>
          </w:tcPr>
          <w:p w14:paraId="3BBEB869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BB4C0BB" w14:textId="77777777" w:rsidTr="009865AD">
        <w:tc>
          <w:tcPr>
            <w:tcW w:w="3114" w:type="dxa"/>
          </w:tcPr>
          <w:p w14:paraId="3220C485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Fecha de suscripción </w:t>
            </w:r>
          </w:p>
        </w:tc>
        <w:tc>
          <w:tcPr>
            <w:tcW w:w="5812" w:type="dxa"/>
          </w:tcPr>
          <w:p w14:paraId="2E1FF989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7E7D172" w14:textId="77777777" w:rsidTr="009865AD">
        <w:tc>
          <w:tcPr>
            <w:tcW w:w="3114" w:type="dxa"/>
          </w:tcPr>
          <w:p w14:paraId="0052961C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Fecha de inicio </w:t>
            </w:r>
          </w:p>
        </w:tc>
        <w:tc>
          <w:tcPr>
            <w:tcW w:w="5812" w:type="dxa"/>
          </w:tcPr>
          <w:p w14:paraId="7B557148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6F0AFB62" w14:textId="77777777" w:rsidTr="009865AD">
        <w:tc>
          <w:tcPr>
            <w:tcW w:w="3114" w:type="dxa"/>
          </w:tcPr>
          <w:p w14:paraId="335AAEB3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Fecha de terminación </w:t>
            </w:r>
          </w:p>
        </w:tc>
        <w:tc>
          <w:tcPr>
            <w:tcW w:w="5812" w:type="dxa"/>
          </w:tcPr>
          <w:p w14:paraId="38ECC9E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6488B210" w14:textId="77777777" w:rsidTr="009865AD">
        <w:tc>
          <w:tcPr>
            <w:tcW w:w="3114" w:type="dxa"/>
          </w:tcPr>
          <w:p w14:paraId="135AD597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Plazo de Final del contrato</w:t>
            </w:r>
          </w:p>
        </w:tc>
        <w:tc>
          <w:tcPr>
            <w:tcW w:w="5812" w:type="dxa"/>
          </w:tcPr>
          <w:p w14:paraId="1EC0C66B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78FD5C38" w14:textId="77777777" w:rsidTr="009865AD">
        <w:tc>
          <w:tcPr>
            <w:tcW w:w="3114" w:type="dxa"/>
          </w:tcPr>
          <w:p w14:paraId="6B23FCAE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Valor Final del contrato</w:t>
            </w:r>
          </w:p>
        </w:tc>
        <w:tc>
          <w:tcPr>
            <w:tcW w:w="5812" w:type="dxa"/>
          </w:tcPr>
          <w:p w14:paraId="5EA19C7D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14:paraId="2AC7D75E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4F9DF0E9" w14:textId="77777777" w:rsidR="008D2613" w:rsidRPr="008D2613" w:rsidRDefault="008D2613" w:rsidP="008D2613">
      <w:pPr>
        <w:jc w:val="both"/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t xml:space="preserve">CONDICIONES DE LAS GARANTIAS </w:t>
      </w:r>
    </w:p>
    <w:p w14:paraId="79300A96" w14:textId="77777777" w:rsidR="008D2613" w:rsidRPr="008D2613" w:rsidRDefault="008D2613" w:rsidP="008D2613">
      <w:pPr>
        <w:jc w:val="both"/>
        <w:rPr>
          <w:rFonts w:eastAsia="Calibri" w:cs="Arial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807"/>
      </w:tblGrid>
      <w:tr w:rsidR="008D2613" w:rsidRPr="008D2613" w14:paraId="4A452DB5" w14:textId="77777777" w:rsidTr="009865AD">
        <w:tc>
          <w:tcPr>
            <w:tcW w:w="3114" w:type="dxa"/>
          </w:tcPr>
          <w:p w14:paraId="4313049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Clase de Garantía </w:t>
            </w:r>
          </w:p>
        </w:tc>
        <w:tc>
          <w:tcPr>
            <w:tcW w:w="5807" w:type="dxa"/>
          </w:tcPr>
          <w:p w14:paraId="4BA3140E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281CED4A" w14:textId="77777777" w:rsidTr="009865AD">
        <w:tc>
          <w:tcPr>
            <w:tcW w:w="3114" w:type="dxa"/>
          </w:tcPr>
          <w:p w14:paraId="5AF763AD" w14:textId="4E9B86AE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proofErr w:type="gramStart"/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Póliza </w:t>
            </w:r>
            <w:r w:rsidR="00031B2F"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N.º</w:t>
            </w:r>
            <w:proofErr w:type="gramEnd"/>
          </w:p>
        </w:tc>
        <w:tc>
          <w:tcPr>
            <w:tcW w:w="5807" w:type="dxa"/>
          </w:tcPr>
          <w:p w14:paraId="5FB7C5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6B5EA277" w14:textId="77777777" w:rsidTr="009865AD">
        <w:tc>
          <w:tcPr>
            <w:tcW w:w="3114" w:type="dxa"/>
          </w:tcPr>
          <w:p w14:paraId="78C806CC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Aseguradora </w:t>
            </w:r>
          </w:p>
        </w:tc>
        <w:tc>
          <w:tcPr>
            <w:tcW w:w="5807" w:type="dxa"/>
          </w:tcPr>
          <w:p w14:paraId="2CB9B4ED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88B9C2E" w14:textId="77777777" w:rsidR="008D2613" w:rsidRPr="008D2613" w:rsidRDefault="008D2613" w:rsidP="008D2613">
      <w:pPr>
        <w:jc w:val="both"/>
        <w:rPr>
          <w:rFonts w:eastAsia="Calibri" w:cs="Arial"/>
          <w:bCs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</w:tblGrid>
      <w:tr w:rsidR="008D2613" w:rsidRPr="008D2613" w14:paraId="468D668D" w14:textId="77777777" w:rsidTr="009865AD">
        <w:tc>
          <w:tcPr>
            <w:tcW w:w="2230" w:type="dxa"/>
          </w:tcPr>
          <w:p w14:paraId="0EF34863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AMPARO</w:t>
            </w:r>
          </w:p>
        </w:tc>
        <w:tc>
          <w:tcPr>
            <w:tcW w:w="4460" w:type="dxa"/>
            <w:gridSpan w:val="2"/>
          </w:tcPr>
          <w:p w14:paraId="262CAFDE" w14:textId="77777777" w:rsidR="008D2613" w:rsidRPr="008D2613" w:rsidRDefault="008D2613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Vigencia</w:t>
            </w:r>
          </w:p>
        </w:tc>
        <w:tc>
          <w:tcPr>
            <w:tcW w:w="2231" w:type="dxa"/>
            <w:vMerge w:val="restart"/>
          </w:tcPr>
          <w:p w14:paraId="1B63B07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A749BE4" w14:textId="77777777" w:rsidR="008D2613" w:rsidRPr="008D2613" w:rsidRDefault="008D2613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VALOR ASEGURADO</w:t>
            </w:r>
          </w:p>
        </w:tc>
      </w:tr>
      <w:tr w:rsidR="008D2613" w:rsidRPr="008D2613" w14:paraId="0587DABD" w14:textId="77777777" w:rsidTr="009865AD">
        <w:tc>
          <w:tcPr>
            <w:tcW w:w="2230" w:type="dxa"/>
          </w:tcPr>
          <w:p w14:paraId="39A3F834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6275B995" w14:textId="77777777" w:rsidR="008D2613" w:rsidRPr="008D2613" w:rsidRDefault="008D2613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Inicio</w:t>
            </w:r>
          </w:p>
        </w:tc>
        <w:tc>
          <w:tcPr>
            <w:tcW w:w="2230" w:type="dxa"/>
          </w:tcPr>
          <w:p w14:paraId="595D6909" w14:textId="77777777" w:rsidR="008D2613" w:rsidRPr="008D2613" w:rsidRDefault="008D2613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Vence</w:t>
            </w:r>
          </w:p>
        </w:tc>
        <w:tc>
          <w:tcPr>
            <w:tcW w:w="2231" w:type="dxa"/>
            <w:vMerge/>
          </w:tcPr>
          <w:p w14:paraId="6F936B4A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15B3943" w14:textId="77777777" w:rsidTr="009865AD">
        <w:tc>
          <w:tcPr>
            <w:tcW w:w="2230" w:type="dxa"/>
          </w:tcPr>
          <w:p w14:paraId="47DF4B0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Cumplimiento </w:t>
            </w:r>
          </w:p>
        </w:tc>
        <w:tc>
          <w:tcPr>
            <w:tcW w:w="2230" w:type="dxa"/>
          </w:tcPr>
          <w:p w14:paraId="5C4DC7CC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2EF6B3CE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</w:tcPr>
          <w:p w14:paraId="495C9F6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9C6DBDB" w14:textId="77777777" w:rsidTr="009865AD">
        <w:tc>
          <w:tcPr>
            <w:tcW w:w="2230" w:type="dxa"/>
          </w:tcPr>
          <w:p w14:paraId="23B07DD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Calidad del servicio </w:t>
            </w:r>
          </w:p>
        </w:tc>
        <w:tc>
          <w:tcPr>
            <w:tcW w:w="2230" w:type="dxa"/>
          </w:tcPr>
          <w:p w14:paraId="44D81A9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</w:tcPr>
          <w:p w14:paraId="3180D9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</w:tcPr>
          <w:p w14:paraId="37210B9A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CED09EC" w14:textId="77777777" w:rsidR="008D2613" w:rsidRPr="008D2613" w:rsidRDefault="008D2613" w:rsidP="008D2613">
      <w:pPr>
        <w:jc w:val="both"/>
        <w:rPr>
          <w:rFonts w:eastAsia="Calibri" w:cs="Arial"/>
          <w:b/>
        </w:rPr>
      </w:pPr>
    </w:p>
    <w:p w14:paraId="1CA26067" w14:textId="77777777" w:rsidR="008D2613" w:rsidRPr="008D2613" w:rsidRDefault="008D2613" w:rsidP="008D2613">
      <w:pPr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t xml:space="preserve">CONSTANCIAS </w:t>
      </w:r>
    </w:p>
    <w:p w14:paraId="1C5915B4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20A25C68" w14:textId="77777777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>En el expediente contractual reposan las certificaciones de cumplimiento, las cuales dan cuenta de la ejecución del Contrato en su totalidad y a satisfacción de la Entidad.</w:t>
      </w:r>
    </w:p>
    <w:p w14:paraId="0FBFB63C" w14:textId="77777777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 xml:space="preserve">Revisadas las garantías constituidas a favor de la Unidad Administrativa de la Contaduría General de la Nación en razón a la celebración del Contrato o convenio anteriormente descrito, éstas se encuentran vencidas. </w:t>
      </w:r>
    </w:p>
    <w:p w14:paraId="48BED4F8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5BFCF845" w14:textId="77777777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>En consecuencia, se cierra el expediente contractual correspondiente.</w:t>
      </w:r>
    </w:p>
    <w:p w14:paraId="12CD6887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6D2FC760" w14:textId="77777777" w:rsidR="008D2613" w:rsidRPr="008D2613" w:rsidRDefault="008D2613" w:rsidP="008D2613">
      <w:pPr>
        <w:jc w:val="both"/>
        <w:rPr>
          <w:rFonts w:eastAsia="Calibri" w:cs="Arial"/>
        </w:rPr>
      </w:pPr>
      <w:r w:rsidRPr="008D2613">
        <w:rPr>
          <w:rFonts w:eastAsia="Calibri" w:cs="Arial"/>
        </w:rPr>
        <w:t>Se expide en la ciudad de Bogotá D.C., a los XXXXXX días del mes de XXXXX de XXXX.</w:t>
      </w:r>
    </w:p>
    <w:p w14:paraId="5D00A0E3" w14:textId="77777777" w:rsidR="008D2613" w:rsidRPr="008D2613" w:rsidRDefault="008D2613" w:rsidP="008D2613">
      <w:pPr>
        <w:jc w:val="both"/>
        <w:rPr>
          <w:rFonts w:eastAsia="Calibri"/>
          <w:sz w:val="16"/>
          <w:szCs w:val="16"/>
        </w:rPr>
      </w:pPr>
    </w:p>
    <w:p w14:paraId="7C291DC5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Anexos:</w:t>
      </w:r>
      <w:r w:rsidRPr="008D2613">
        <w:rPr>
          <w:rFonts w:cs="Arial"/>
          <w:sz w:val="16"/>
          <w:szCs w:val="16"/>
        </w:rPr>
        <w:tab/>
        <w:t>(si los hay).</w:t>
      </w:r>
    </w:p>
    <w:p w14:paraId="506811B1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Copia:</w:t>
      </w:r>
      <w:r w:rsidRPr="008D2613">
        <w:rPr>
          <w:rFonts w:cs="Arial"/>
          <w:sz w:val="16"/>
          <w:szCs w:val="16"/>
        </w:rPr>
        <w:tab/>
        <w:t>(si los hay).</w:t>
      </w:r>
    </w:p>
    <w:p w14:paraId="437B8858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Proyectó: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752A7806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Revisó: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4BFBC80B" w14:textId="77777777" w:rsidR="001A072D" w:rsidRPr="008D2613" w:rsidRDefault="001A072D" w:rsidP="001A072D"/>
    <w:sectPr w:rsidR="001A072D" w:rsidRPr="008D2613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EF98" w14:textId="77777777" w:rsidR="004C23C0" w:rsidRDefault="004C23C0" w:rsidP="002D348D">
      <w:r>
        <w:separator/>
      </w:r>
    </w:p>
  </w:endnote>
  <w:endnote w:type="continuationSeparator" w:id="0">
    <w:p w14:paraId="23F16E24" w14:textId="77777777" w:rsidR="004C23C0" w:rsidRDefault="004C23C0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324F" w14:textId="77777777" w:rsidR="004C23C0" w:rsidRDefault="004C23C0" w:rsidP="002D348D">
      <w:r>
        <w:separator/>
      </w:r>
    </w:p>
  </w:footnote>
  <w:footnote w:type="continuationSeparator" w:id="0">
    <w:p w14:paraId="4F63C67F" w14:textId="77777777" w:rsidR="004C23C0" w:rsidRDefault="004C23C0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2D348D" w14:paraId="34111E26" w14:textId="77777777" w:rsidTr="00EC0DC4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3C6DDAFC" w:rsidR="002D348D" w:rsidRDefault="008D2613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8D2613">
            <w:rPr>
              <w:rFonts w:eastAsia="Times New Roman" w:cs="Times New Roman"/>
              <w:b/>
              <w:szCs w:val="20"/>
              <w:lang w:eastAsia="ar-SA"/>
            </w:rPr>
            <w:t>ACTA DE CIERRE DEL EXPEDIENTE CONTRACTUAL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2D348D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3ECD048A" w:rsidR="002D348D" w:rsidRDefault="008D261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D2613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EA1" w14:paraId="7E1B1E86" w14:textId="77777777" w:rsidTr="007261EA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C6A3F18" w14:textId="77777777" w:rsidR="002D3EA1" w:rsidRDefault="002D3EA1" w:rsidP="002D3EA1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3034380" w14:textId="1875F061" w:rsidR="002D3EA1" w:rsidRDefault="002D3EA1" w:rsidP="002D3EA1">
          <w:pPr>
            <w:jc w:val="both"/>
            <w:rPr>
              <w:rFonts w:eastAsia="Times New Roman" w:cs="Times New Roman"/>
              <w:b/>
              <w:lang w:eastAsia="ar-SA"/>
            </w:rPr>
          </w:pPr>
          <w:r w:rsidRPr="005D66C4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F415FCB" w14:textId="7F9383DD" w:rsidR="002D3EA1" w:rsidRPr="008D2613" w:rsidRDefault="002D3EA1" w:rsidP="002D3EA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7644D4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5A049D80" w14:textId="77777777" w:rsidR="002D3EA1" w:rsidRDefault="002D3EA1" w:rsidP="002D3EA1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8D2613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8D2613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71A4310C" w:rsidR="002D348D" w:rsidRDefault="008D261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D2613">
            <w:rPr>
              <w:rFonts w:eastAsia="Times New Roman" w:cs="Times New Roman"/>
              <w:iCs/>
              <w:szCs w:val="20"/>
              <w:lang w:eastAsia="es-CO"/>
            </w:rPr>
            <w:t>27/</w:t>
          </w:r>
          <w:r w:rsidR="00031B2F">
            <w:rPr>
              <w:rFonts w:eastAsia="Times New Roman" w:cs="Times New Roman"/>
              <w:iCs/>
              <w:szCs w:val="20"/>
              <w:lang w:eastAsia="es-CO"/>
            </w:rPr>
            <w:t>10</w:t>
          </w:r>
          <w:r w:rsidRPr="008D2613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 w:rsidR="00031B2F"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41F4EFB4" w:rsidR="002D348D" w:rsidRDefault="008D261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D2613">
            <w:rPr>
              <w:rFonts w:eastAsia="Times New Roman" w:cs="Times New Roman"/>
              <w:iCs/>
              <w:szCs w:val="20"/>
              <w:lang w:eastAsia="es-CO"/>
            </w:rPr>
            <w:t>MAN01-FOR15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173BF28C" w:rsidR="002D348D" w:rsidRDefault="008D261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031B2F"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31B2F"/>
    <w:rsid w:val="000A60D4"/>
    <w:rsid w:val="001A072D"/>
    <w:rsid w:val="002D348D"/>
    <w:rsid w:val="002D3EA1"/>
    <w:rsid w:val="003637FA"/>
    <w:rsid w:val="004C23C0"/>
    <w:rsid w:val="008D2613"/>
    <w:rsid w:val="009065D1"/>
    <w:rsid w:val="00A21066"/>
    <w:rsid w:val="00B87A1A"/>
    <w:rsid w:val="00CA4F4C"/>
    <w:rsid w:val="00EC0DC4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D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0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2023-10-25T13:27:00Z</dcterms:created>
  <dcterms:modified xsi:type="dcterms:W3CDTF">2023-10-25T13:27:00Z</dcterms:modified>
</cp:coreProperties>
</file>