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22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3593"/>
        <w:gridCol w:w="2128"/>
        <w:gridCol w:w="1190"/>
        <w:gridCol w:w="279"/>
        <w:gridCol w:w="2634"/>
      </w:tblGrid>
      <w:tr w:rsidR="00216773" w:rsidRPr="00216773" w14:paraId="15283E97" w14:textId="77777777" w:rsidTr="00BD32A7">
        <w:trPr>
          <w:trHeight w:val="442"/>
        </w:trPr>
        <w:tc>
          <w:tcPr>
            <w:tcW w:w="3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09A9" w14:textId="77777777" w:rsidR="00216773" w:rsidRPr="00216773" w:rsidRDefault="00216773" w:rsidP="00BD32A7">
            <w:pPr>
              <w:rPr>
                <w:rFonts w:eastAsia="Times New Roman" w:cs="Arial"/>
                <w:b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>NOMBRE: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5CBB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FECHA DE SOLICITUD</w:t>
            </w:r>
          </w:p>
        </w:tc>
      </w:tr>
      <w:tr w:rsidR="00216773" w:rsidRPr="00216773" w14:paraId="32E442C8" w14:textId="77777777" w:rsidTr="00BD32A7">
        <w:trPr>
          <w:trHeight w:val="457"/>
        </w:trPr>
        <w:tc>
          <w:tcPr>
            <w:tcW w:w="3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35D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 xml:space="preserve">C.C: 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6C94" w14:textId="77777777" w:rsidR="00216773" w:rsidRPr="00216773" w:rsidRDefault="00216773" w:rsidP="00BD32A7">
            <w:pPr>
              <w:jc w:val="center"/>
              <w:rPr>
                <w:rFonts w:eastAsia="Times New Roman" w:cs="Arial"/>
                <w:color w:val="BFBFBF"/>
                <w:lang w:eastAsia="es-ES"/>
              </w:rPr>
            </w:pPr>
            <w:r w:rsidRPr="00216773">
              <w:rPr>
                <w:rFonts w:eastAsia="Times New Roman" w:cs="Arial"/>
                <w:color w:val="BFBFBF"/>
                <w:lang w:eastAsia="es-ES"/>
              </w:rPr>
              <w:t>DD/MM/AA </w:t>
            </w:r>
          </w:p>
        </w:tc>
      </w:tr>
      <w:tr w:rsidR="00216773" w:rsidRPr="00216773" w14:paraId="7B470814" w14:textId="77777777" w:rsidTr="00BD32A7">
        <w:trPr>
          <w:trHeight w:val="56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C466" w14:textId="77777777" w:rsidR="00216773" w:rsidRPr="00216773" w:rsidRDefault="00216773" w:rsidP="00BD32A7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>Ord.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83C7" w14:textId="77777777" w:rsidR="00216773" w:rsidRPr="00216773" w:rsidRDefault="00216773" w:rsidP="00BD32A7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 xml:space="preserve">       DESCRIPCIÓN DEL ELEMENTO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338D" w14:textId="77777777" w:rsidR="00216773" w:rsidRPr="00216773" w:rsidRDefault="00216773" w:rsidP="00BD32A7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>CÓDIGO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5BED" w14:textId="77777777" w:rsidR="00216773" w:rsidRPr="00216773" w:rsidRDefault="00216773" w:rsidP="00BD32A7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>No. PLACA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5351" w14:textId="77777777" w:rsidR="00216773" w:rsidRPr="00216773" w:rsidRDefault="00216773" w:rsidP="00BD32A7">
            <w:pPr>
              <w:jc w:val="center"/>
              <w:rPr>
                <w:rFonts w:eastAsia="Times New Roman" w:cs="Arial"/>
                <w:b/>
                <w:lang w:eastAsia="es-ES"/>
              </w:rPr>
            </w:pPr>
            <w:r w:rsidRPr="00216773">
              <w:rPr>
                <w:rFonts w:eastAsia="Times New Roman" w:cs="Arial"/>
                <w:b/>
                <w:lang w:eastAsia="es-ES"/>
              </w:rPr>
              <w:t>OBSERVACIONES</w:t>
            </w:r>
          </w:p>
        </w:tc>
      </w:tr>
      <w:tr w:rsidR="00216773" w:rsidRPr="00216773" w14:paraId="2AFE5C6A" w14:textId="77777777" w:rsidTr="00BD32A7">
        <w:trPr>
          <w:trHeight w:val="70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EB06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1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23D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D7C8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 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E148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 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7E4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5168F840" w14:textId="77777777" w:rsidTr="00BD32A7">
        <w:trPr>
          <w:trHeight w:val="703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607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2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2B3C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7DD5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1079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BF5C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30D1B7E8" w14:textId="77777777" w:rsidTr="00BD32A7">
        <w:trPr>
          <w:trHeight w:val="812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232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3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94ED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1CFD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0E65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1587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65B56F4D" w14:textId="77777777" w:rsidTr="00BD32A7">
        <w:trPr>
          <w:trHeight w:val="83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0D47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4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05E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CE7C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712B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5DDB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1BE58BE9" w14:textId="77777777" w:rsidTr="00BD32A7">
        <w:trPr>
          <w:trHeight w:val="821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784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5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1E65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E3E0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0AC0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43AF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06CA9775" w14:textId="77777777" w:rsidTr="00BD32A7">
        <w:trPr>
          <w:trHeight w:val="833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C85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6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00F8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FE16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8395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D30E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6B48C276" w14:textId="77777777" w:rsidTr="00BD32A7">
        <w:trPr>
          <w:trHeight w:val="81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0F0A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7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BA91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0E8A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9103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EFE3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1BB5538D" w14:textId="77777777" w:rsidTr="00BD32A7">
        <w:trPr>
          <w:trHeight w:val="829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1164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8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227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406D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82C4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8C12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23355EC8" w14:textId="77777777" w:rsidTr="00BD32A7">
        <w:trPr>
          <w:trHeight w:val="82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06DE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9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06F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F521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AC4F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2AD1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  <w:tr w:rsidR="00216773" w:rsidRPr="00216773" w14:paraId="03D2BC22" w14:textId="77777777" w:rsidTr="00BD32A7">
        <w:trPr>
          <w:trHeight w:val="82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E3BD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  <w:r w:rsidRPr="00216773">
              <w:rPr>
                <w:rFonts w:eastAsia="Times New Roman" w:cs="Arial"/>
                <w:lang w:eastAsia="es-ES"/>
              </w:rPr>
              <w:t>10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5A1" w14:textId="77777777" w:rsidR="00216773" w:rsidRPr="00216773" w:rsidRDefault="00216773" w:rsidP="00BD32A7">
            <w:pPr>
              <w:rPr>
                <w:rFonts w:eastAsia="Times New Roman" w:cs="Arial"/>
                <w:lang w:eastAsia="es-ES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D7E0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85EA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  <w:p w14:paraId="01C23E2C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  <w:p w14:paraId="13D7E17F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91DD" w14:textId="77777777" w:rsidR="00216773" w:rsidRPr="00216773" w:rsidRDefault="00216773" w:rsidP="00BD32A7">
            <w:pPr>
              <w:jc w:val="center"/>
              <w:rPr>
                <w:rFonts w:eastAsia="Times New Roman" w:cs="Arial"/>
                <w:lang w:eastAsia="es-ES"/>
              </w:rPr>
            </w:pPr>
          </w:p>
        </w:tc>
      </w:tr>
    </w:tbl>
    <w:p w14:paraId="4BFBC80B" w14:textId="77777777" w:rsidR="001A072D" w:rsidRDefault="001A072D" w:rsidP="001A072D"/>
    <w:sectPr w:rsidR="001A072D" w:rsidSect="000A60D4">
      <w:headerReference w:type="default" r:id="rId7"/>
      <w:footerReference w:type="default" r:id="rId8"/>
      <w:pgSz w:w="12240" w:h="15840"/>
      <w:pgMar w:top="1418" w:right="1134" w:bottom="1418" w:left="1134" w:header="284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C3A7" w14:textId="77777777" w:rsidR="00974380" w:rsidRDefault="00974380" w:rsidP="002D348D">
      <w:r>
        <w:separator/>
      </w:r>
    </w:p>
  </w:endnote>
  <w:endnote w:type="continuationSeparator" w:id="0">
    <w:p w14:paraId="1CD352A7" w14:textId="77777777" w:rsidR="00974380" w:rsidRDefault="00974380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89D3" w14:textId="77777777" w:rsidR="000A60D4" w:rsidRDefault="000A60D4">
    <w:pPr>
      <w:pStyle w:val="Piedepgina"/>
    </w:pPr>
    <w:r>
      <w:rPr>
        <w:noProof/>
      </w:rPr>
      <w:drawing>
        <wp:anchor distT="0" distB="0" distL="0" distR="0" simplePos="0" relativeHeight="251662336" behindDoc="1" locked="0" layoutInCell="0" allowOverlap="1" wp14:anchorId="6952C181" wp14:editId="26D6699A">
          <wp:simplePos x="0" y="0"/>
          <wp:positionH relativeFrom="page">
            <wp:posOffset>-879</wp:posOffset>
          </wp:positionH>
          <wp:positionV relativeFrom="paragraph">
            <wp:posOffset>0</wp:posOffset>
          </wp:positionV>
          <wp:extent cx="7905750" cy="1336675"/>
          <wp:effectExtent l="0" t="0" r="0" b="0"/>
          <wp:wrapNone/>
          <wp:docPr id="1320340034" name="Imagen 1320340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1027563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33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3A3207" w14:textId="77777777" w:rsidR="000A60D4" w:rsidRDefault="000A6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8AE1" w14:textId="77777777" w:rsidR="00974380" w:rsidRDefault="00974380" w:rsidP="002D348D">
      <w:r>
        <w:separator/>
      </w:r>
    </w:p>
  </w:footnote>
  <w:footnote w:type="continuationSeparator" w:id="0">
    <w:p w14:paraId="605A99B0" w14:textId="77777777" w:rsidR="00974380" w:rsidRDefault="00974380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43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4"/>
      <w:gridCol w:w="2410"/>
      <w:gridCol w:w="1842"/>
      <w:gridCol w:w="1418"/>
      <w:gridCol w:w="1417"/>
      <w:gridCol w:w="1985"/>
    </w:tblGrid>
    <w:tr w:rsidR="002D348D" w14:paraId="34111E26" w14:textId="77777777" w:rsidTr="005053BF">
      <w:trPr>
        <w:trHeight w:val="552"/>
      </w:trPr>
      <w:tc>
        <w:tcPr>
          <w:tcW w:w="1844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11C7227" w14:textId="77777777" w:rsidR="002D348D" w:rsidRDefault="002D348D" w:rsidP="00EC0DC4">
          <w:pPr>
            <w:jc w:val="both"/>
            <w:rPr>
              <w:rFonts w:eastAsia="Times New Roman" w:cs="Times New Roman"/>
              <w:iCs/>
              <w:color w:val="000000"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iCs/>
              <w:noProof/>
              <w:color w:val="000000"/>
              <w:sz w:val="20"/>
              <w:szCs w:val="20"/>
              <w:lang w:eastAsia="es-CO"/>
            </w:rPr>
            <w:drawing>
              <wp:anchor distT="0" distB="0" distL="0" distR="0" simplePos="0" relativeHeight="251659264" behindDoc="0" locked="0" layoutInCell="1" allowOverlap="1" wp14:anchorId="2698F00A" wp14:editId="543D7D1C">
                <wp:simplePos x="0" y="0"/>
                <wp:positionH relativeFrom="column">
                  <wp:posOffset>6350</wp:posOffset>
                </wp:positionH>
                <wp:positionV relativeFrom="paragraph">
                  <wp:posOffset>-109220</wp:posOffset>
                </wp:positionV>
                <wp:extent cx="958850" cy="457200"/>
                <wp:effectExtent l="0" t="0" r="0" b="0"/>
                <wp:wrapNone/>
                <wp:docPr id="2017219719" name="Imagen 2017219719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908156086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7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53FCB1" w14:textId="21165C1E" w:rsidR="002D348D" w:rsidRDefault="00216773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 w:rsidRPr="00216773">
            <w:rPr>
              <w:rFonts w:eastAsia="Times New Roman" w:cs="Times New Roman"/>
              <w:b/>
              <w:szCs w:val="20"/>
              <w:lang w:eastAsia="ar-SA"/>
            </w:rPr>
            <w:t>REINTEGRO DE ELEMENTOS AL ALMACÉN</w:t>
          </w:r>
        </w:p>
      </w:tc>
      <w:tc>
        <w:tcPr>
          <w:tcW w:w="1985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 w14:paraId="3011C075" w14:textId="77777777" w:rsidR="002D348D" w:rsidRDefault="002D348D" w:rsidP="002D348D">
          <w:pPr>
            <w:jc w:val="right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5F56DF7" wp14:editId="3421EB76">
                <wp:simplePos x="0" y="0"/>
                <wp:positionH relativeFrom="column">
                  <wp:posOffset>95203</wp:posOffset>
                </wp:positionH>
                <wp:positionV relativeFrom="paragraph">
                  <wp:posOffset>424474</wp:posOffset>
                </wp:positionV>
                <wp:extent cx="939918" cy="474785"/>
                <wp:effectExtent l="0" t="0" r="0" b="0"/>
                <wp:wrapNone/>
                <wp:docPr id="1562322744" name="Imagen 1562322744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463580772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918" cy="47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2D348D" w14:paraId="7FE2BDC9" w14:textId="77777777" w:rsidTr="005053BF">
      <w:trPr>
        <w:trHeight w:val="299"/>
      </w:trPr>
      <w:tc>
        <w:tcPr>
          <w:tcW w:w="184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FBE62E3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10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5E45218" w14:textId="77777777" w:rsidR="002D348D" w:rsidRDefault="002D348D" w:rsidP="00EC0DC4">
          <w:pPr>
            <w:jc w:val="both"/>
            <w:rPr>
              <w:rFonts w:eastAsia="Times New Roman" w:cs="Times New Roman"/>
              <w:b/>
              <w:color w:val="FF0000"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PROCESO:</w:t>
          </w:r>
        </w:p>
      </w:tc>
      <w:tc>
        <w:tcPr>
          <w:tcW w:w="4677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2E1BF6" w14:textId="7E526D73" w:rsidR="002D348D" w:rsidRDefault="00216773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216773">
            <w:rPr>
              <w:rFonts w:eastAsia="Times New Roman" w:cs="Times New Roman"/>
              <w:iCs/>
              <w:szCs w:val="20"/>
              <w:lang w:eastAsia="es-CO"/>
            </w:rPr>
            <w:t>GESTIÓN ADMINISTRATIVA</w:t>
          </w:r>
        </w:p>
      </w:tc>
      <w:tc>
        <w:tcPr>
          <w:tcW w:w="1985" w:type="dxa"/>
          <w:vMerge/>
          <w:tcBorders>
            <w:right w:val="single" w:sz="4" w:space="0" w:color="000000"/>
          </w:tcBorders>
        </w:tcPr>
        <w:p w14:paraId="4AF3A3E1" w14:textId="77777777" w:rsidR="002D348D" w:rsidRDefault="002D348D" w:rsidP="002D348D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5053BF" w14:paraId="14222E8F" w14:textId="77777777" w:rsidTr="005053BF">
      <w:trPr>
        <w:trHeight w:val="299"/>
      </w:trPr>
      <w:tc>
        <w:tcPr>
          <w:tcW w:w="184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E7F481E" w14:textId="77777777" w:rsidR="005053BF" w:rsidRDefault="005053BF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10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3FE7799" w14:textId="6F3A305E" w:rsidR="005053BF" w:rsidRDefault="005053BF" w:rsidP="00EC0DC4">
          <w:pPr>
            <w:jc w:val="both"/>
            <w:rPr>
              <w:rFonts w:eastAsia="Times New Roman" w:cs="Times New Roman"/>
              <w:b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PROCEDIMIENTO:</w:t>
          </w:r>
        </w:p>
      </w:tc>
      <w:tc>
        <w:tcPr>
          <w:tcW w:w="4677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3EF41C" w14:textId="633E0D64" w:rsidR="005053BF" w:rsidRPr="00216773" w:rsidRDefault="005053BF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5053BF">
            <w:rPr>
              <w:rFonts w:eastAsia="Times New Roman" w:cs="Times New Roman"/>
              <w:iCs/>
              <w:szCs w:val="20"/>
              <w:lang w:eastAsia="es-CO"/>
            </w:rPr>
            <w:t>ADMINISTRACIÓN DE BIENES</w:t>
          </w:r>
        </w:p>
      </w:tc>
      <w:tc>
        <w:tcPr>
          <w:tcW w:w="1985" w:type="dxa"/>
          <w:vMerge/>
          <w:tcBorders>
            <w:right w:val="single" w:sz="4" w:space="0" w:color="000000"/>
          </w:tcBorders>
        </w:tcPr>
        <w:p w14:paraId="3E27B39C" w14:textId="77777777" w:rsidR="005053BF" w:rsidRDefault="005053BF" w:rsidP="002D348D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2D348D" w14:paraId="296B8E70" w14:textId="77777777" w:rsidTr="005053BF">
      <w:trPr>
        <w:trHeight w:val="584"/>
      </w:trPr>
      <w:tc>
        <w:tcPr>
          <w:tcW w:w="184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897BA10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10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C9BCF9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szCs w:val="20"/>
              <w:lang w:eastAsia="ar-SA"/>
            </w:rPr>
            <w:t>FECHA DE APROBACIÓN:</w:t>
          </w:r>
        </w:p>
      </w:tc>
      <w:tc>
        <w:tcPr>
          <w:tcW w:w="184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9636908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lang w:eastAsia="es-CO"/>
            </w:rPr>
            <w:t>CÓDIGO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5C14A2C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lang w:eastAsia="ar-SA"/>
            </w:rPr>
            <w:t>VERSIÓN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417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034753E7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PÁGINA:</w:t>
          </w:r>
        </w:p>
      </w:tc>
      <w:tc>
        <w:tcPr>
          <w:tcW w:w="1985" w:type="dxa"/>
          <w:vMerge/>
          <w:tcBorders>
            <w:right w:val="single" w:sz="4" w:space="0" w:color="000000"/>
          </w:tcBorders>
        </w:tcPr>
        <w:p w14:paraId="626A7731" w14:textId="77777777" w:rsidR="002D348D" w:rsidRDefault="002D348D" w:rsidP="002D348D">
          <w:pPr>
            <w:jc w:val="center"/>
            <w:rPr>
              <w:rFonts w:ascii="Montserrat" w:eastAsia="Times New Roman" w:hAnsi="Montserrat" w:cs="Times New Roman"/>
              <w:b/>
              <w:bCs/>
              <w:i/>
              <w:sz w:val="20"/>
              <w:szCs w:val="20"/>
              <w:lang w:eastAsia="es-CO"/>
            </w:rPr>
          </w:pPr>
        </w:p>
      </w:tc>
    </w:tr>
    <w:tr w:rsidR="002D348D" w14:paraId="52C6C699" w14:textId="77777777" w:rsidTr="005053BF">
      <w:trPr>
        <w:trHeight w:val="315"/>
      </w:trPr>
      <w:tc>
        <w:tcPr>
          <w:tcW w:w="184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E441DEE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410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363CF2A0" w14:textId="7159E8EE" w:rsidR="002D348D" w:rsidRDefault="00D94534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27</w:t>
          </w:r>
          <w:r w:rsidR="00216773">
            <w:rPr>
              <w:rFonts w:eastAsia="Times New Roman" w:cs="Times New Roman"/>
              <w:iCs/>
              <w:szCs w:val="20"/>
              <w:lang w:eastAsia="es-CO"/>
            </w:rPr>
            <w:t>/</w:t>
          </w:r>
          <w:r w:rsidR="00216773" w:rsidRPr="00216773">
            <w:rPr>
              <w:rFonts w:eastAsia="Times New Roman" w:cs="Times New Roman"/>
              <w:iCs/>
              <w:szCs w:val="20"/>
              <w:lang w:eastAsia="es-CO"/>
            </w:rPr>
            <w:t>1</w:t>
          </w:r>
          <w:r>
            <w:rPr>
              <w:rFonts w:eastAsia="Times New Roman" w:cs="Times New Roman"/>
              <w:iCs/>
              <w:szCs w:val="20"/>
              <w:lang w:eastAsia="es-CO"/>
            </w:rPr>
            <w:t>0</w:t>
          </w:r>
          <w:r w:rsidR="00216773">
            <w:rPr>
              <w:rFonts w:eastAsia="Times New Roman" w:cs="Times New Roman"/>
              <w:iCs/>
              <w:szCs w:val="20"/>
              <w:lang w:eastAsia="es-CO"/>
            </w:rPr>
            <w:t>/</w:t>
          </w:r>
          <w:r w:rsidR="00216773" w:rsidRPr="00216773">
            <w:rPr>
              <w:rFonts w:eastAsia="Times New Roman" w:cs="Times New Roman"/>
              <w:iCs/>
              <w:szCs w:val="20"/>
              <w:lang w:eastAsia="es-CO"/>
            </w:rPr>
            <w:t>202</w:t>
          </w:r>
          <w:r>
            <w:rPr>
              <w:rFonts w:eastAsia="Times New Roman" w:cs="Times New Roman"/>
              <w:iCs/>
              <w:szCs w:val="20"/>
              <w:lang w:eastAsia="es-CO"/>
            </w:rPr>
            <w:t>3</w:t>
          </w:r>
        </w:p>
      </w:tc>
      <w:tc>
        <w:tcPr>
          <w:tcW w:w="1842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5B34C2AF" w14:textId="263D991D" w:rsidR="002D348D" w:rsidRDefault="00216773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216773">
            <w:rPr>
              <w:rFonts w:eastAsia="Times New Roman" w:cs="Times New Roman"/>
              <w:iCs/>
              <w:szCs w:val="20"/>
              <w:lang w:eastAsia="es-CO"/>
            </w:rPr>
            <w:t>GAD22-FOR01</w:t>
          </w:r>
        </w:p>
      </w:tc>
      <w:tc>
        <w:tcPr>
          <w:tcW w:w="1418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121D9642" w14:textId="64272F59" w:rsidR="002D348D" w:rsidRDefault="00216773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0</w:t>
          </w:r>
          <w:r w:rsidR="00D94534">
            <w:rPr>
              <w:rFonts w:eastAsia="Times New Roman" w:cs="Times New Roman"/>
              <w:iCs/>
              <w:szCs w:val="20"/>
              <w:lang w:eastAsia="es-CO"/>
            </w:rPr>
            <w:t>4</w:t>
          </w:r>
        </w:p>
      </w:tc>
      <w:tc>
        <w:tcPr>
          <w:tcW w:w="1417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41A1DEC" w14:textId="77777777" w:rsidR="002D348D" w:rsidRDefault="002D348D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PAGE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3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  <w:r>
            <w:rPr>
              <w:rFonts w:eastAsia="Times New Roman" w:cs="Times New Roman"/>
              <w:iCs/>
              <w:szCs w:val="20"/>
              <w:lang w:eastAsia="es-CO"/>
            </w:rPr>
            <w:t xml:space="preserve"> de 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NUMPAGES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9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</w:p>
      </w:tc>
      <w:tc>
        <w:tcPr>
          <w:tcW w:w="1985" w:type="dxa"/>
          <w:vMerge/>
          <w:tcBorders>
            <w:bottom w:val="single" w:sz="8" w:space="0" w:color="000000"/>
            <w:right w:val="single" w:sz="4" w:space="0" w:color="000000"/>
          </w:tcBorders>
        </w:tcPr>
        <w:p w14:paraId="48FAA633" w14:textId="77777777" w:rsidR="002D348D" w:rsidRDefault="002D348D" w:rsidP="002D348D">
          <w:pPr>
            <w:jc w:val="both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</w:tbl>
  <w:p w14:paraId="2EBDADC8" w14:textId="77777777" w:rsidR="00B87A1A" w:rsidRPr="000A60D4" w:rsidRDefault="00B87A1A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A60D4"/>
    <w:rsid w:val="001A072D"/>
    <w:rsid w:val="00216773"/>
    <w:rsid w:val="002D348D"/>
    <w:rsid w:val="00374AB7"/>
    <w:rsid w:val="005053BF"/>
    <w:rsid w:val="00865AD6"/>
    <w:rsid w:val="009065D1"/>
    <w:rsid w:val="00974380"/>
    <w:rsid w:val="00A21066"/>
    <w:rsid w:val="00B87A1A"/>
    <w:rsid w:val="00D94534"/>
    <w:rsid w:val="00EC0DC4"/>
    <w:rsid w:val="00E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iPriority w:val="99"/>
    <w:semiHidden/>
    <w:unhideWhenUsed/>
    <w:rsid w:val="00EE2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CALLEJAS ACEVEDO</cp:lastModifiedBy>
  <cp:revision>2</cp:revision>
  <dcterms:created xsi:type="dcterms:W3CDTF">2023-10-24T14:51:00Z</dcterms:created>
  <dcterms:modified xsi:type="dcterms:W3CDTF">2023-10-24T14:51:00Z</dcterms:modified>
</cp:coreProperties>
</file>